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EA0" w:rsidRDefault="00345EA0" w:rsidP="00823D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3577FC"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                       </w:t>
      </w:r>
    </w:p>
    <w:p w:rsidR="00345EA0" w:rsidRPr="00E95B48" w:rsidRDefault="00345EA0" w:rsidP="00E95B48">
      <w:pPr>
        <w:autoSpaceDE w:val="0"/>
        <w:autoSpaceDN w:val="0"/>
        <w:adjustRightInd w:val="0"/>
        <w:ind w:firstLine="708"/>
        <w:rPr>
          <w:rFonts w:ascii="Times New Roman" w:hAnsi="Times New Roman"/>
        </w:rPr>
      </w:pPr>
    </w:p>
    <w:p w:rsidR="00345EA0" w:rsidRDefault="00345EA0" w:rsidP="00E95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345EA0" w:rsidRPr="007D050E" w:rsidRDefault="00345EA0" w:rsidP="00AC1865">
      <w:pPr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Приложение к ООП НОО (ФГОС)</w:t>
      </w:r>
    </w:p>
    <w:p w:rsidR="00345EA0" w:rsidRDefault="00345EA0" w:rsidP="00AC1865">
      <w:pPr>
        <w:jc w:val="right"/>
        <w:rPr>
          <w:rFonts w:ascii="Times New Roman" w:hAnsi="Times New Roman"/>
          <w:color w:val="000000"/>
        </w:rPr>
      </w:pPr>
    </w:p>
    <w:p w:rsidR="00345EA0" w:rsidRPr="00973C58" w:rsidRDefault="00345EA0" w:rsidP="00AC1865">
      <w:pPr>
        <w:pStyle w:val="a0"/>
        <w:jc w:val="center"/>
        <w:rPr>
          <w:rFonts w:ascii="Times New Roman" w:hAnsi="Times New Roman"/>
          <w:b/>
          <w:sz w:val="28"/>
          <w:szCs w:val="28"/>
        </w:rPr>
      </w:pPr>
      <w:r w:rsidRPr="00973C58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345EA0" w:rsidRPr="00973C58" w:rsidRDefault="00345EA0" w:rsidP="00AC1865">
      <w:pPr>
        <w:pStyle w:val="a0"/>
        <w:jc w:val="center"/>
        <w:rPr>
          <w:rFonts w:ascii="Times New Roman" w:hAnsi="Times New Roman"/>
          <w:b/>
          <w:sz w:val="28"/>
          <w:szCs w:val="28"/>
        </w:rPr>
      </w:pPr>
      <w:r w:rsidRPr="00973C58">
        <w:rPr>
          <w:rFonts w:ascii="Times New Roman" w:hAnsi="Times New Roman"/>
          <w:b/>
          <w:sz w:val="28"/>
          <w:szCs w:val="28"/>
        </w:rPr>
        <w:t>основная  школа села Солдатское</w:t>
      </w:r>
    </w:p>
    <w:p w:rsidR="00345EA0" w:rsidRPr="00973C58" w:rsidRDefault="00345EA0" w:rsidP="00AC1865">
      <w:pPr>
        <w:pStyle w:val="a0"/>
        <w:jc w:val="center"/>
        <w:rPr>
          <w:rFonts w:ascii="Times New Roman" w:hAnsi="Times New Roman"/>
          <w:b/>
          <w:sz w:val="28"/>
          <w:szCs w:val="28"/>
        </w:rPr>
      </w:pPr>
      <w:r w:rsidRPr="00973C58">
        <w:rPr>
          <w:rFonts w:ascii="Times New Roman" w:hAnsi="Times New Roman"/>
          <w:b/>
          <w:sz w:val="28"/>
          <w:szCs w:val="28"/>
        </w:rPr>
        <w:t>Тербунского муниципального  района Липецкой области</w:t>
      </w:r>
    </w:p>
    <w:p w:rsidR="00345EA0" w:rsidRDefault="00345EA0" w:rsidP="00AC1865">
      <w:pPr>
        <w:tabs>
          <w:tab w:val="left" w:pos="9288"/>
        </w:tabs>
        <w:ind w:left="360"/>
        <w:rPr>
          <w:rFonts w:ascii="Times New Roman" w:hAnsi="Times New Roman"/>
          <w:b/>
          <w:sz w:val="44"/>
        </w:rPr>
      </w:pPr>
    </w:p>
    <w:p w:rsidR="00345EA0" w:rsidRDefault="00345EA0" w:rsidP="00AC1865">
      <w:pPr>
        <w:tabs>
          <w:tab w:val="left" w:pos="9288"/>
        </w:tabs>
        <w:ind w:left="360"/>
        <w:jc w:val="center"/>
        <w:rPr>
          <w:rFonts w:ascii="Times New Roman" w:hAnsi="Times New Roman"/>
          <w:b/>
          <w:sz w:val="44"/>
        </w:rPr>
      </w:pPr>
    </w:p>
    <w:p w:rsidR="00345EA0" w:rsidRDefault="00345EA0" w:rsidP="00AC1865">
      <w:pPr>
        <w:tabs>
          <w:tab w:val="left" w:pos="9288"/>
        </w:tabs>
        <w:ind w:left="360"/>
        <w:jc w:val="center"/>
        <w:rPr>
          <w:rFonts w:ascii="Times New Roman" w:hAnsi="Times New Roman"/>
          <w:b/>
          <w:sz w:val="44"/>
        </w:rPr>
      </w:pPr>
    </w:p>
    <w:p w:rsidR="00345EA0" w:rsidRDefault="00345EA0" w:rsidP="00AC1865">
      <w:pPr>
        <w:tabs>
          <w:tab w:val="left" w:pos="9288"/>
        </w:tabs>
        <w:ind w:left="360"/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 xml:space="preserve">РАБОЧАЯ ПРОГРАММА </w:t>
      </w:r>
    </w:p>
    <w:p w:rsidR="00345EA0" w:rsidRPr="00AC1865" w:rsidRDefault="00345EA0" w:rsidP="00AC1865">
      <w:pPr>
        <w:tabs>
          <w:tab w:val="left" w:pos="9288"/>
        </w:tabs>
        <w:ind w:left="360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 информатике</w:t>
      </w:r>
    </w:p>
    <w:p w:rsidR="00345EA0" w:rsidRDefault="00345EA0" w:rsidP="00AC1865">
      <w:pPr>
        <w:tabs>
          <w:tab w:val="left" w:pos="9288"/>
        </w:tabs>
        <w:ind w:left="360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для   2 – 4  классов </w:t>
      </w:r>
    </w:p>
    <w:p w:rsidR="00345EA0" w:rsidRDefault="00345EA0" w:rsidP="00AC1865">
      <w:pPr>
        <w:tabs>
          <w:tab w:val="left" w:pos="9288"/>
        </w:tabs>
        <w:ind w:left="360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на 2019 – 2020 учебный год</w:t>
      </w:r>
    </w:p>
    <w:p w:rsidR="00345EA0" w:rsidRDefault="00345EA0" w:rsidP="00AC1865">
      <w:pPr>
        <w:tabs>
          <w:tab w:val="left" w:pos="9288"/>
        </w:tabs>
        <w:rPr>
          <w:rFonts w:ascii="Times New Roman" w:hAnsi="Times New Roman"/>
          <w:sz w:val="28"/>
        </w:rPr>
      </w:pPr>
    </w:p>
    <w:p w:rsidR="00345EA0" w:rsidRDefault="00345EA0" w:rsidP="00AC1865">
      <w:pPr>
        <w:tabs>
          <w:tab w:val="left" w:pos="5194"/>
        </w:tabs>
        <w:rPr>
          <w:rFonts w:ascii="Times New Roman" w:hAnsi="Times New Roman"/>
          <w:sz w:val="24"/>
        </w:rPr>
      </w:pPr>
    </w:p>
    <w:p w:rsidR="00345EA0" w:rsidRDefault="00345EA0" w:rsidP="00AC1865">
      <w:pPr>
        <w:tabs>
          <w:tab w:val="left" w:pos="5194"/>
        </w:tabs>
        <w:rPr>
          <w:rFonts w:ascii="Times New Roman" w:hAnsi="Times New Roman"/>
          <w:sz w:val="24"/>
        </w:rPr>
      </w:pPr>
    </w:p>
    <w:p w:rsidR="00345EA0" w:rsidRDefault="00345EA0" w:rsidP="00AC1865">
      <w:pPr>
        <w:tabs>
          <w:tab w:val="left" w:pos="5194"/>
        </w:tabs>
        <w:rPr>
          <w:rFonts w:ascii="Times New Roman" w:hAnsi="Times New Roman"/>
          <w:sz w:val="24"/>
        </w:rPr>
      </w:pPr>
    </w:p>
    <w:p w:rsidR="00345EA0" w:rsidRDefault="00345EA0" w:rsidP="00AC1865">
      <w:pPr>
        <w:pStyle w:val="a0"/>
        <w:rPr>
          <w:rFonts w:ascii="Times New Roman" w:hAnsi="Times New Roman"/>
          <w:b/>
          <w:sz w:val="24"/>
          <w:szCs w:val="24"/>
        </w:rPr>
      </w:pPr>
      <w:r w:rsidRPr="002152F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</w:t>
      </w:r>
    </w:p>
    <w:p w:rsidR="00345EA0" w:rsidRDefault="00345EA0" w:rsidP="00AC1865">
      <w:pPr>
        <w:pStyle w:val="a0"/>
        <w:rPr>
          <w:rFonts w:ascii="Times New Roman" w:hAnsi="Times New Roman"/>
          <w:b/>
          <w:sz w:val="24"/>
          <w:szCs w:val="24"/>
        </w:rPr>
      </w:pPr>
    </w:p>
    <w:p w:rsidR="00345EA0" w:rsidRDefault="00345EA0" w:rsidP="00AC1865">
      <w:pPr>
        <w:pStyle w:val="a0"/>
        <w:rPr>
          <w:rFonts w:ascii="Times New Roman" w:hAnsi="Times New Roman"/>
          <w:b/>
          <w:sz w:val="24"/>
          <w:szCs w:val="24"/>
        </w:rPr>
      </w:pPr>
    </w:p>
    <w:p w:rsidR="00345EA0" w:rsidRPr="002152FE" w:rsidRDefault="00345EA0" w:rsidP="00AC1865">
      <w:pPr>
        <w:pStyle w:val="a0"/>
        <w:jc w:val="right"/>
        <w:rPr>
          <w:rFonts w:ascii="Times New Roman" w:hAnsi="Times New Roman"/>
          <w:b/>
          <w:sz w:val="24"/>
          <w:szCs w:val="24"/>
        </w:rPr>
      </w:pPr>
      <w:r w:rsidRPr="002152FE">
        <w:rPr>
          <w:rFonts w:ascii="Times New Roman" w:hAnsi="Times New Roman"/>
          <w:b/>
          <w:sz w:val="24"/>
          <w:szCs w:val="24"/>
        </w:rPr>
        <w:t xml:space="preserve">   Учителя:     </w:t>
      </w:r>
    </w:p>
    <w:p w:rsidR="00345EA0" w:rsidRPr="002152FE" w:rsidRDefault="00345EA0" w:rsidP="00AC1865">
      <w:pPr>
        <w:pStyle w:val="a0"/>
        <w:jc w:val="right"/>
        <w:rPr>
          <w:rFonts w:ascii="Times New Roman" w:hAnsi="Times New Roman"/>
          <w:b/>
          <w:sz w:val="24"/>
          <w:szCs w:val="24"/>
        </w:rPr>
      </w:pPr>
      <w:r w:rsidRPr="002152F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Оленина  Людмила </w:t>
      </w:r>
      <w:r w:rsidRPr="002152FE">
        <w:rPr>
          <w:rFonts w:ascii="Times New Roman" w:hAnsi="Times New Roman"/>
          <w:b/>
          <w:sz w:val="24"/>
          <w:szCs w:val="24"/>
        </w:rPr>
        <w:t xml:space="preserve"> Николаевна,</w:t>
      </w:r>
    </w:p>
    <w:p w:rsidR="00345EA0" w:rsidRPr="002152FE" w:rsidRDefault="00345EA0" w:rsidP="00AC1865">
      <w:pPr>
        <w:pStyle w:val="a0"/>
        <w:jc w:val="right"/>
        <w:rPr>
          <w:rFonts w:ascii="Times New Roman" w:hAnsi="Times New Roman"/>
          <w:b/>
          <w:sz w:val="24"/>
          <w:szCs w:val="24"/>
        </w:rPr>
      </w:pPr>
      <w:r w:rsidRPr="002152F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Pr="002152FE">
        <w:rPr>
          <w:rFonts w:ascii="Times New Roman" w:hAnsi="Times New Roman"/>
          <w:b/>
          <w:sz w:val="24"/>
          <w:szCs w:val="24"/>
        </w:rPr>
        <w:t>Рощупкина Елена Валентиновна,</w:t>
      </w:r>
    </w:p>
    <w:p w:rsidR="00345EA0" w:rsidRPr="002152FE" w:rsidRDefault="00345EA0" w:rsidP="00AC1865">
      <w:pPr>
        <w:pStyle w:val="a0"/>
        <w:jc w:val="right"/>
        <w:rPr>
          <w:rFonts w:ascii="Times New Roman" w:hAnsi="Times New Roman"/>
          <w:b/>
          <w:sz w:val="24"/>
          <w:szCs w:val="24"/>
        </w:rPr>
      </w:pPr>
      <w:r w:rsidRPr="002152FE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  Семендяева Людмила Николаевна.</w:t>
      </w:r>
    </w:p>
    <w:p w:rsidR="00345EA0" w:rsidRPr="002152FE" w:rsidRDefault="00345EA0" w:rsidP="00AC1865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345EA0" w:rsidRDefault="00345EA0" w:rsidP="00AC1865">
      <w:pPr>
        <w:jc w:val="right"/>
        <w:rPr>
          <w:rFonts w:ascii="Times New Roman" w:hAnsi="Times New Roman"/>
        </w:rPr>
      </w:pPr>
    </w:p>
    <w:p w:rsidR="00345EA0" w:rsidRDefault="00345EA0" w:rsidP="00AC1865">
      <w:pPr>
        <w:jc w:val="right"/>
        <w:rPr>
          <w:rFonts w:ascii="Times New Roman" w:hAnsi="Times New Roman"/>
        </w:rPr>
      </w:pPr>
    </w:p>
    <w:p w:rsidR="00345EA0" w:rsidRDefault="00345EA0" w:rsidP="00E95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345EA0" w:rsidRDefault="00345EA0" w:rsidP="00E95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345EA0" w:rsidRDefault="00345EA0" w:rsidP="00E95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345EA0" w:rsidRDefault="00345EA0" w:rsidP="00E95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345EA0" w:rsidRDefault="00345EA0" w:rsidP="00E95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345EA0" w:rsidRDefault="00345EA0" w:rsidP="00E95B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Планируемые  результаты учебного предмета</w:t>
      </w:r>
    </w:p>
    <w:p w:rsidR="00345EA0" w:rsidRDefault="00345EA0" w:rsidP="00E95B48">
      <w:pPr>
        <w:pStyle w:val="a0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У выпускника будут сформированы:</w:t>
      </w:r>
    </w:p>
    <w:p w:rsidR="00345EA0" w:rsidRDefault="00345EA0" w:rsidP="00F02CD4">
      <w:pPr>
        <w:pStyle w:val="a2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внутренняя позиция школьника на уровне положитель</w:t>
      </w:r>
      <w:r>
        <w:rPr>
          <w:rFonts w:ascii="Times New Roman" w:hAnsi="Times New Roman"/>
          <w:color w:val="auto"/>
          <w:spacing w:val="4"/>
          <w:sz w:val="24"/>
          <w:szCs w:val="24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>
        <w:rPr>
          <w:rFonts w:ascii="Times New Roman" w:hAnsi="Times New Roman"/>
          <w:color w:val="auto"/>
          <w:sz w:val="24"/>
          <w:szCs w:val="24"/>
        </w:rPr>
        <w:t>«хорошего ученика»;</w:t>
      </w:r>
    </w:p>
    <w:p w:rsidR="00345EA0" w:rsidRDefault="00345EA0" w:rsidP="00F02CD4">
      <w:pPr>
        <w:pStyle w:val="a2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широкая мотивационная основа учебной деятельности, </w:t>
      </w:r>
      <w:r>
        <w:rPr>
          <w:rFonts w:ascii="Times New Roman" w:hAnsi="Times New Roman"/>
          <w:color w:val="auto"/>
          <w:sz w:val="24"/>
          <w:szCs w:val="24"/>
        </w:rPr>
        <w:t>включающая социальные, учебно</w:t>
      </w:r>
      <w:r>
        <w:rPr>
          <w:rFonts w:ascii="Times New Roman" w:hAnsi="Times New Roman"/>
          <w:color w:val="auto"/>
          <w:sz w:val="24"/>
          <w:szCs w:val="24"/>
        </w:rPr>
        <w:softHyphen/>
        <w:t>познавательные и внешние мотивы;</w:t>
      </w:r>
    </w:p>
    <w:p w:rsidR="00345EA0" w:rsidRDefault="00345EA0" w:rsidP="00F02CD4">
      <w:pPr>
        <w:pStyle w:val="a2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учебно</w:t>
      </w:r>
      <w:r>
        <w:rPr>
          <w:rFonts w:ascii="Times New Roman" w:hAnsi="Times New Roman"/>
          <w:color w:val="auto"/>
          <w:sz w:val="24"/>
          <w:szCs w:val="24"/>
        </w:rPr>
        <w:softHyphen/>
        <w:t>познавательный интерес к новому учебному материалу и способам решения новой задачи;</w:t>
      </w:r>
    </w:p>
    <w:p w:rsidR="00345EA0" w:rsidRDefault="00345EA0" w:rsidP="00F02CD4">
      <w:pPr>
        <w:pStyle w:val="a2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4"/>
          <w:sz w:val="24"/>
          <w:szCs w:val="24"/>
        </w:rPr>
        <w:t xml:space="preserve">ориентация на понимание причин успеха в учебной </w:t>
      </w:r>
      <w:r>
        <w:rPr>
          <w:rFonts w:ascii="Times New Roman" w:hAnsi="Times New Roman"/>
          <w:color w:val="auto"/>
          <w:spacing w:val="2"/>
          <w:sz w:val="24"/>
          <w:szCs w:val="24"/>
        </w:rPr>
        <w:t>деятельности, в том числе на самоанализ и самоконтроль резуль</w:t>
      </w:r>
      <w:r>
        <w:rPr>
          <w:rFonts w:ascii="Times New Roman" w:hAnsi="Times New Roman"/>
          <w:color w:val="auto"/>
          <w:sz w:val="24"/>
          <w:szCs w:val="24"/>
        </w:rPr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345EA0" w:rsidRDefault="00345EA0" w:rsidP="00F02CD4">
      <w:pPr>
        <w:pStyle w:val="a2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способность к оценке своей учебной деятельности;</w:t>
      </w:r>
    </w:p>
    <w:p w:rsidR="00345EA0" w:rsidRDefault="00345EA0" w:rsidP="00F02CD4">
      <w:pPr>
        <w:pStyle w:val="a2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pacing w:val="-2"/>
          <w:sz w:val="24"/>
          <w:szCs w:val="24"/>
        </w:rPr>
      </w:pPr>
      <w:r>
        <w:rPr>
          <w:rFonts w:ascii="Times New Roman" w:hAnsi="Times New Roman"/>
          <w:color w:val="auto"/>
          <w:spacing w:val="4"/>
          <w:sz w:val="24"/>
          <w:szCs w:val="24"/>
        </w:rPr>
        <w:t xml:space="preserve">основы гражданской идентичности, своей этнической </w:t>
      </w:r>
      <w:r>
        <w:rPr>
          <w:rFonts w:ascii="Times New Roman" w:hAnsi="Times New Roman"/>
          <w:color w:val="auto"/>
          <w:spacing w:val="2"/>
          <w:sz w:val="24"/>
          <w:szCs w:val="24"/>
        </w:rPr>
        <w:t>принадлежности в форме осознания «Я» как члена семьи,</w:t>
      </w:r>
      <w:r>
        <w:rPr>
          <w:rFonts w:ascii="Times New Roman" w:hAnsi="Times New Roman"/>
          <w:color w:val="auto"/>
          <w:spacing w:val="-2"/>
          <w:sz w:val="24"/>
          <w:szCs w:val="24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345EA0" w:rsidRDefault="00345EA0" w:rsidP="00F02CD4">
      <w:pPr>
        <w:pStyle w:val="a2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ориентация в нравственном содержании и смысле как </w:t>
      </w:r>
      <w:r>
        <w:rPr>
          <w:rFonts w:ascii="Times New Roman" w:hAnsi="Times New Roman"/>
          <w:color w:val="auto"/>
          <w:sz w:val="24"/>
          <w:szCs w:val="24"/>
        </w:rPr>
        <w:t>собственных поступков, так и поступков окружающих людей;</w:t>
      </w:r>
    </w:p>
    <w:p w:rsidR="00345EA0" w:rsidRDefault="00345EA0" w:rsidP="00F02CD4">
      <w:pPr>
        <w:pStyle w:val="a2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знание основных моральных норм и ориентация на их выполнение;</w:t>
      </w:r>
    </w:p>
    <w:p w:rsidR="00345EA0" w:rsidRDefault="00345EA0" w:rsidP="00F02CD4">
      <w:pPr>
        <w:pStyle w:val="a2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развитие этических чувств — стыда, вины, совести как регуляторов морального поведения; понимание чувств других людей и сопереживание им;</w:t>
      </w:r>
    </w:p>
    <w:p w:rsidR="00345EA0" w:rsidRDefault="00345EA0" w:rsidP="00F02CD4">
      <w:pPr>
        <w:pStyle w:val="a2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установка на здоровый образ жизни;</w:t>
      </w:r>
    </w:p>
    <w:p w:rsidR="00345EA0" w:rsidRDefault="00345EA0" w:rsidP="00F02CD4">
      <w:pPr>
        <w:pStyle w:val="a2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-2"/>
          <w:sz w:val="24"/>
          <w:szCs w:val="24"/>
        </w:rPr>
        <w:t>основы экологической культуры: принятие ценности природного мира, готовность следовать в своей деятельности нор</w:t>
      </w:r>
      <w:r>
        <w:rPr>
          <w:rFonts w:ascii="Times New Roman" w:hAnsi="Times New Roman"/>
          <w:color w:val="auto"/>
          <w:sz w:val="24"/>
          <w:szCs w:val="24"/>
        </w:rPr>
        <w:t>мам природоохранного, нерасточительного, здоровьесберегающего поведения;</w:t>
      </w:r>
    </w:p>
    <w:p w:rsidR="00345EA0" w:rsidRDefault="00345EA0" w:rsidP="00F02CD4">
      <w:pPr>
        <w:pStyle w:val="a2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чувство прекрасного и эстетические чувства на основе </w:t>
      </w:r>
      <w:r>
        <w:rPr>
          <w:rFonts w:ascii="Times New Roman" w:hAnsi="Times New Roman"/>
          <w:color w:val="auto"/>
          <w:sz w:val="24"/>
          <w:szCs w:val="24"/>
        </w:rPr>
        <w:t>знакомства с мировой и отечественной художественной культурой.</w:t>
      </w:r>
    </w:p>
    <w:p w:rsidR="00345EA0" w:rsidRDefault="00345EA0" w:rsidP="00E95B48">
      <w:pPr>
        <w:pStyle w:val="a0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для формирования:</w:t>
      </w:r>
    </w:p>
    <w:p w:rsidR="00345EA0" w:rsidRDefault="00345EA0" w:rsidP="00F02CD4">
      <w:pPr>
        <w:pStyle w:val="a2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pacing w:val="4"/>
          <w:sz w:val="24"/>
          <w:szCs w:val="24"/>
        </w:rPr>
        <w:t>внутренней позиции обучающегося на уровне поло</w:t>
      </w:r>
      <w:r>
        <w:rPr>
          <w:rFonts w:ascii="Times New Roman" w:hAnsi="Times New Roman"/>
          <w:i/>
          <w:iCs/>
          <w:color w:val="auto"/>
          <w:sz w:val="24"/>
          <w:szCs w:val="24"/>
        </w:rPr>
        <w:t>жительного отношения к образовательной организации, понимания необходимости учения, выраженного в преобладании учебно</w:t>
      </w:r>
      <w:r>
        <w:rPr>
          <w:rFonts w:ascii="Times New Roman" w:hAnsi="Times New Roman"/>
          <w:i/>
          <w:iCs/>
          <w:color w:val="auto"/>
          <w:sz w:val="24"/>
          <w:szCs w:val="24"/>
        </w:rPr>
        <w:softHyphen/>
        <w:t>познавательных мотивов и предпочтении социального способа оценки знаний;</w:t>
      </w:r>
    </w:p>
    <w:p w:rsidR="00345EA0" w:rsidRDefault="00345EA0" w:rsidP="00F02CD4">
      <w:pPr>
        <w:pStyle w:val="a2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выраженной устойчивой учебно</w:t>
      </w:r>
      <w:r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softHyphen/>
        <w:t>познавательной моти</w:t>
      </w:r>
      <w:r>
        <w:rPr>
          <w:rFonts w:ascii="Times New Roman" w:hAnsi="Times New Roman"/>
          <w:i/>
          <w:iCs/>
          <w:color w:val="auto"/>
          <w:sz w:val="24"/>
          <w:szCs w:val="24"/>
        </w:rPr>
        <w:t>вации учения;</w:t>
      </w:r>
    </w:p>
    <w:p w:rsidR="00345EA0" w:rsidRDefault="00345EA0" w:rsidP="00F02CD4">
      <w:pPr>
        <w:pStyle w:val="a2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устойчивого учебно</w:t>
      </w:r>
      <w:r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softHyphen/>
        <w:t xml:space="preserve">познавательного интереса к новым </w:t>
      </w:r>
      <w:r>
        <w:rPr>
          <w:rFonts w:ascii="Times New Roman" w:hAnsi="Times New Roman"/>
          <w:i/>
          <w:iCs/>
          <w:color w:val="auto"/>
          <w:sz w:val="24"/>
          <w:szCs w:val="24"/>
        </w:rPr>
        <w:t>общим способам решения задач;</w:t>
      </w:r>
    </w:p>
    <w:p w:rsidR="00345EA0" w:rsidRDefault="00345EA0" w:rsidP="00F02CD4">
      <w:pPr>
        <w:pStyle w:val="a2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z w:val="24"/>
          <w:szCs w:val="24"/>
        </w:rPr>
        <w:t>адекватного понимания причин успешности/неуспешности учебной деятельности;</w:t>
      </w:r>
    </w:p>
    <w:p w:rsidR="00345EA0" w:rsidRDefault="00345EA0" w:rsidP="00F02CD4">
      <w:pPr>
        <w:pStyle w:val="a2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положительной адекватной дифференцированной само</w:t>
      </w:r>
      <w:r>
        <w:rPr>
          <w:rFonts w:ascii="Times New Roman" w:hAnsi="Times New Roman"/>
          <w:i/>
          <w:iCs/>
          <w:color w:val="auto"/>
          <w:sz w:val="24"/>
          <w:szCs w:val="24"/>
        </w:rPr>
        <w:t>оценки на основе критерия успешности реализации социальной роли «хорошего ученика»;</w:t>
      </w:r>
    </w:p>
    <w:p w:rsidR="00345EA0" w:rsidRDefault="00345EA0" w:rsidP="00F02CD4">
      <w:pPr>
        <w:pStyle w:val="a2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pacing w:val="4"/>
          <w:sz w:val="24"/>
          <w:szCs w:val="24"/>
        </w:rPr>
        <w:t xml:space="preserve">компетентности в реализации основ гражданской </w:t>
      </w:r>
      <w:r>
        <w:rPr>
          <w:rFonts w:ascii="Times New Roman" w:hAnsi="Times New Roman"/>
          <w:i/>
          <w:iCs/>
          <w:color w:val="auto"/>
          <w:sz w:val="24"/>
          <w:szCs w:val="24"/>
        </w:rPr>
        <w:t>идентичности в поступках и деятельности;</w:t>
      </w:r>
    </w:p>
    <w:p w:rsidR="00345EA0" w:rsidRDefault="00345EA0" w:rsidP="00F02CD4">
      <w:pPr>
        <w:pStyle w:val="a2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z w:val="24"/>
          <w:szCs w:val="24"/>
        </w:rPr>
        <w:t>морального сознания на конвенциональном уровне, способности к решению моральных дилемм на основе учета позиций партнеров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345EA0" w:rsidRDefault="00345EA0" w:rsidP="00F02CD4">
      <w:pPr>
        <w:pStyle w:val="a2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z w:val="24"/>
          <w:szCs w:val="24"/>
        </w:rPr>
        <w:t>установки на здоровый образ жизни и реализации ее в реальном поведении и поступках;</w:t>
      </w:r>
    </w:p>
    <w:p w:rsidR="00345EA0" w:rsidRDefault="00345EA0" w:rsidP="00F02CD4">
      <w:pPr>
        <w:pStyle w:val="a2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z w:val="24"/>
          <w:szCs w:val="24"/>
        </w:rPr>
        <w:t xml:space="preserve">осознанных устойчивых эстетических предпочтений и ориентации на искусство как значимую сферу человеческой жизни; </w:t>
      </w:r>
    </w:p>
    <w:p w:rsidR="00345EA0" w:rsidRDefault="00345EA0" w:rsidP="00F02CD4">
      <w:pPr>
        <w:pStyle w:val="a2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z w:val="24"/>
          <w:szCs w:val="24"/>
        </w:rPr>
        <w:t>эмпатии как осознанного понимания чувств других людей и сопереживания им, выражающихся в поступках, направленных на помощь другим и обеспечение их благополучия.</w:t>
      </w:r>
    </w:p>
    <w:p w:rsidR="00345EA0" w:rsidRDefault="00345EA0" w:rsidP="00E95B48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Регулятивные универсальные учебные действия</w:t>
      </w:r>
    </w:p>
    <w:p w:rsidR="00345EA0" w:rsidRDefault="00345EA0" w:rsidP="00E95B48">
      <w:pPr>
        <w:pStyle w:val="a0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345EA0" w:rsidRDefault="00345EA0" w:rsidP="00F02CD4">
      <w:pPr>
        <w:pStyle w:val="a2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принимать и сохранять учебную задачу;</w:t>
      </w:r>
    </w:p>
    <w:p w:rsidR="00345EA0" w:rsidRDefault="00345EA0" w:rsidP="00F02CD4">
      <w:pPr>
        <w:pStyle w:val="a2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-4"/>
          <w:sz w:val="24"/>
          <w:szCs w:val="24"/>
        </w:rPr>
        <w:t>учитывать выделенные учителем ориентиры действия в но</w:t>
      </w:r>
      <w:r>
        <w:rPr>
          <w:rFonts w:ascii="Times New Roman" w:hAnsi="Times New Roman"/>
          <w:color w:val="auto"/>
          <w:sz w:val="24"/>
          <w:szCs w:val="24"/>
        </w:rPr>
        <w:t>вом учебном материале в сотрудничестве с учителем;</w:t>
      </w:r>
    </w:p>
    <w:p w:rsidR="00345EA0" w:rsidRDefault="00345EA0" w:rsidP="00F02CD4">
      <w:pPr>
        <w:pStyle w:val="a2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345EA0" w:rsidRDefault="00345EA0" w:rsidP="00F02CD4">
      <w:pPr>
        <w:pStyle w:val="a2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-4"/>
          <w:sz w:val="24"/>
          <w:szCs w:val="24"/>
        </w:rPr>
        <w:t>учитывать установленные правила в планировании и конт</w:t>
      </w:r>
      <w:r>
        <w:rPr>
          <w:rFonts w:ascii="Times New Roman" w:hAnsi="Times New Roman"/>
          <w:color w:val="auto"/>
          <w:sz w:val="24"/>
          <w:szCs w:val="24"/>
        </w:rPr>
        <w:t>роле способа решения;</w:t>
      </w:r>
    </w:p>
    <w:p w:rsidR="00345EA0" w:rsidRDefault="00345EA0" w:rsidP="00F02CD4">
      <w:pPr>
        <w:pStyle w:val="a2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-2"/>
          <w:sz w:val="24"/>
          <w:szCs w:val="24"/>
        </w:rPr>
        <w:t>осуществлять итоговый и пошаговый контроль по резуль</w:t>
      </w:r>
      <w:r>
        <w:rPr>
          <w:rFonts w:ascii="Times New Roman" w:hAnsi="Times New Roman"/>
          <w:color w:val="auto"/>
          <w:sz w:val="24"/>
          <w:szCs w:val="24"/>
        </w:rPr>
        <w:t>тату;</w:t>
      </w:r>
    </w:p>
    <w:p w:rsidR="00345EA0" w:rsidRDefault="00345EA0" w:rsidP="00F02CD4">
      <w:pPr>
        <w:pStyle w:val="a2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оценивать правильность выполнения действия на уровне </w:t>
      </w:r>
      <w:r>
        <w:rPr>
          <w:rFonts w:ascii="Times New Roman" w:hAnsi="Times New Roman"/>
          <w:color w:val="auto"/>
          <w:spacing w:val="2"/>
          <w:sz w:val="24"/>
          <w:szCs w:val="24"/>
        </w:rPr>
        <w:t>адекватной ретроспективной оценки соответствия результа</w:t>
      </w:r>
      <w:r>
        <w:rPr>
          <w:rFonts w:ascii="Times New Roman" w:hAnsi="Times New Roman"/>
          <w:color w:val="auto"/>
          <w:sz w:val="24"/>
          <w:szCs w:val="24"/>
        </w:rPr>
        <w:t>тов требованиям данной задачи;</w:t>
      </w:r>
    </w:p>
    <w:p w:rsidR="00345EA0" w:rsidRDefault="00345EA0" w:rsidP="00F02CD4">
      <w:pPr>
        <w:pStyle w:val="a2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2"/>
          <w:sz w:val="24"/>
          <w:szCs w:val="24"/>
        </w:rPr>
        <w:t>адекватно воспринимать предложения и оценку учите</w:t>
      </w:r>
      <w:r>
        <w:rPr>
          <w:rFonts w:ascii="Times New Roman" w:hAnsi="Times New Roman"/>
          <w:color w:val="auto"/>
          <w:sz w:val="24"/>
          <w:szCs w:val="24"/>
        </w:rPr>
        <w:t>лей, товарищей, родителей и других людей;</w:t>
      </w:r>
    </w:p>
    <w:p w:rsidR="00345EA0" w:rsidRDefault="00345EA0" w:rsidP="00F02CD4">
      <w:pPr>
        <w:pStyle w:val="a2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различать способ и результат действия;</w:t>
      </w:r>
    </w:p>
    <w:p w:rsidR="00345EA0" w:rsidRDefault="00345EA0" w:rsidP="00F02CD4">
      <w:pPr>
        <w:pStyle w:val="a2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pacing w:val="-4"/>
          <w:sz w:val="24"/>
          <w:szCs w:val="24"/>
        </w:rPr>
      </w:pPr>
      <w:r>
        <w:rPr>
          <w:rFonts w:ascii="Times New Roman" w:hAnsi="Times New Roman"/>
          <w:color w:val="auto"/>
          <w:spacing w:val="-4"/>
          <w:sz w:val="24"/>
          <w:szCs w:val="24"/>
        </w:rPr>
        <w:t xml:space="preserve">вносить необходимые коррективы в действие после его завершения на основе его оценки и учета характера сделанных </w:t>
      </w:r>
      <w:r>
        <w:rPr>
          <w:rFonts w:ascii="Times New Roman" w:hAnsi="Times New Roman"/>
          <w:color w:val="auto"/>
          <w:sz w:val="24"/>
          <w:szCs w:val="24"/>
        </w:rPr>
        <w:t xml:space="preserve">ошибок, использовать предложения и оценки для создания </w:t>
      </w:r>
      <w:r>
        <w:rPr>
          <w:rFonts w:ascii="Times New Roman" w:hAnsi="Times New Roman"/>
          <w:color w:val="auto"/>
          <w:spacing w:val="-4"/>
          <w:sz w:val="24"/>
          <w:szCs w:val="24"/>
        </w:rPr>
        <w:t>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345EA0" w:rsidRDefault="00345EA0" w:rsidP="00E95B48">
      <w:pPr>
        <w:pStyle w:val="a0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345EA0" w:rsidRDefault="00345EA0" w:rsidP="00F02CD4">
      <w:pPr>
        <w:pStyle w:val="a2"/>
        <w:numPr>
          <w:ilvl w:val="0"/>
          <w:numId w:val="5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z w:val="24"/>
          <w:szCs w:val="24"/>
        </w:rPr>
        <w:t>в сотрудничестве с учителем ставить новые учебные задачи;</w:t>
      </w:r>
    </w:p>
    <w:p w:rsidR="00345EA0" w:rsidRDefault="00345EA0" w:rsidP="00F02CD4">
      <w:pPr>
        <w:pStyle w:val="a2"/>
        <w:numPr>
          <w:ilvl w:val="0"/>
          <w:numId w:val="5"/>
        </w:numPr>
        <w:spacing w:line="240" w:lineRule="auto"/>
        <w:ind w:left="0"/>
        <w:rPr>
          <w:rFonts w:ascii="Times New Roman" w:hAnsi="Times New Roman"/>
          <w:i/>
          <w:iCs/>
          <w:color w:val="auto"/>
          <w:spacing w:val="-6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pacing w:val="-6"/>
          <w:sz w:val="24"/>
          <w:szCs w:val="24"/>
        </w:rPr>
        <w:t>преобразовывать практическую задачу в познавательную;</w:t>
      </w:r>
    </w:p>
    <w:p w:rsidR="00345EA0" w:rsidRDefault="00345EA0" w:rsidP="00F02CD4">
      <w:pPr>
        <w:pStyle w:val="a2"/>
        <w:numPr>
          <w:ilvl w:val="0"/>
          <w:numId w:val="5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z w:val="24"/>
          <w:szCs w:val="24"/>
        </w:rPr>
        <w:t>проявлять познавательную инициативу в учебном сотрудничестве;</w:t>
      </w:r>
    </w:p>
    <w:p w:rsidR="00345EA0" w:rsidRDefault="00345EA0" w:rsidP="00F02CD4">
      <w:pPr>
        <w:pStyle w:val="a2"/>
        <w:numPr>
          <w:ilvl w:val="0"/>
          <w:numId w:val="5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самостоятельно учитывать выделенные учителем ори</w:t>
      </w:r>
      <w:r>
        <w:rPr>
          <w:rFonts w:ascii="Times New Roman" w:hAnsi="Times New Roman"/>
          <w:i/>
          <w:iCs/>
          <w:color w:val="auto"/>
          <w:sz w:val="24"/>
          <w:szCs w:val="24"/>
        </w:rPr>
        <w:t>ентиры действия в новом учебном материале;</w:t>
      </w:r>
    </w:p>
    <w:p w:rsidR="00345EA0" w:rsidRDefault="00345EA0" w:rsidP="00F02CD4">
      <w:pPr>
        <w:pStyle w:val="a2"/>
        <w:numPr>
          <w:ilvl w:val="0"/>
          <w:numId w:val="5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 xml:space="preserve">осуществлять констатирующий и предвосхищающий </w:t>
      </w:r>
      <w:r>
        <w:rPr>
          <w:rFonts w:ascii="Times New Roman" w:hAnsi="Times New Roman"/>
          <w:i/>
          <w:iCs/>
          <w:color w:val="auto"/>
          <w:sz w:val="24"/>
          <w:szCs w:val="24"/>
        </w:rPr>
        <w:t>контроль по результату и по способу действия, актуальный контроль на уровне произвольного внимания;</w:t>
      </w:r>
    </w:p>
    <w:p w:rsidR="00345EA0" w:rsidRDefault="00345EA0" w:rsidP="00F02CD4">
      <w:pPr>
        <w:pStyle w:val="a2"/>
        <w:numPr>
          <w:ilvl w:val="0"/>
          <w:numId w:val="5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z w:val="24"/>
          <w:szCs w:val="24"/>
        </w:rPr>
        <w:t>самостоятельно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345EA0" w:rsidRDefault="00345EA0" w:rsidP="00E95B48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Познавательные универсальные учебные действия</w:t>
      </w:r>
    </w:p>
    <w:p w:rsidR="00345EA0" w:rsidRDefault="00345EA0" w:rsidP="00E95B48">
      <w:pPr>
        <w:pStyle w:val="a0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345EA0" w:rsidRDefault="00345EA0" w:rsidP="00F02CD4">
      <w:pPr>
        <w:pStyle w:val="a2"/>
        <w:numPr>
          <w:ilvl w:val="0"/>
          <w:numId w:val="6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>
        <w:rPr>
          <w:rFonts w:ascii="Times New Roman" w:hAnsi="Times New Roman"/>
          <w:color w:val="auto"/>
          <w:spacing w:val="-2"/>
          <w:sz w:val="24"/>
          <w:szCs w:val="24"/>
        </w:rPr>
        <w:t xml:space="preserve">цифровые), в открытом информационном пространстве, в том </w:t>
      </w:r>
      <w:r>
        <w:rPr>
          <w:rFonts w:ascii="Times New Roman" w:hAnsi="Times New Roman"/>
          <w:color w:val="auto"/>
          <w:sz w:val="24"/>
          <w:szCs w:val="24"/>
        </w:rPr>
        <w:t>числе контролируемом пространстве сети Интернет;</w:t>
      </w:r>
    </w:p>
    <w:p w:rsidR="00345EA0" w:rsidRDefault="00345EA0" w:rsidP="00F02CD4">
      <w:pPr>
        <w:pStyle w:val="a2"/>
        <w:numPr>
          <w:ilvl w:val="0"/>
          <w:numId w:val="6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345EA0" w:rsidRDefault="00345EA0" w:rsidP="00F02CD4">
      <w:pPr>
        <w:pStyle w:val="a2"/>
        <w:numPr>
          <w:ilvl w:val="0"/>
          <w:numId w:val="6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-2"/>
          <w:sz w:val="24"/>
          <w:szCs w:val="24"/>
        </w:rPr>
        <w:t>использовать знаково</w:t>
      </w:r>
      <w:r>
        <w:rPr>
          <w:rFonts w:ascii="Times New Roman" w:hAnsi="Times New Roman"/>
          <w:color w:val="auto"/>
          <w:spacing w:val="-2"/>
          <w:sz w:val="24"/>
          <w:szCs w:val="24"/>
        </w:rPr>
        <w:softHyphen/>
        <w:t>символические средства, в том чис</w:t>
      </w:r>
      <w:r>
        <w:rPr>
          <w:rFonts w:ascii="Times New Roman" w:hAnsi="Times New Roman"/>
          <w:color w:val="auto"/>
          <w:sz w:val="24"/>
          <w:szCs w:val="24"/>
        </w:rPr>
        <w:t>ле модели (включая виртуальные) и схемы (включая концептуальные), для решения задач;</w:t>
      </w:r>
    </w:p>
    <w:p w:rsidR="00345EA0" w:rsidRDefault="00345EA0" w:rsidP="00F02CD4">
      <w:pPr>
        <w:numPr>
          <w:ilvl w:val="0"/>
          <w:numId w:val="6"/>
        </w:numPr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i/>
          <w:color w:val="auto"/>
        </w:rPr>
      </w:pPr>
      <w:r>
        <w:rPr>
          <w:rStyle w:val="Zag11"/>
          <w:rFonts w:ascii="Times New Roman" w:eastAsia="@Arial Unicode MS" w:hAnsi="Times New Roman"/>
          <w:iCs/>
          <w:color w:val="auto"/>
          <w:sz w:val="24"/>
          <w:szCs w:val="24"/>
        </w:rPr>
        <w:t>проявлять познавательную инициативу в учебном сотрудничестве</w:t>
      </w:r>
      <w:r>
        <w:rPr>
          <w:rStyle w:val="Zag11"/>
          <w:rFonts w:ascii="Times New Roman" w:eastAsia="@Arial Unicode MS" w:hAnsi="Times New Roman"/>
          <w:i/>
          <w:iCs/>
          <w:color w:val="auto"/>
          <w:sz w:val="24"/>
          <w:szCs w:val="24"/>
        </w:rPr>
        <w:t>;</w:t>
      </w:r>
    </w:p>
    <w:p w:rsidR="00345EA0" w:rsidRDefault="00345EA0" w:rsidP="00F02CD4">
      <w:pPr>
        <w:pStyle w:val="a2"/>
        <w:numPr>
          <w:ilvl w:val="0"/>
          <w:numId w:val="6"/>
        </w:numPr>
        <w:spacing w:line="240" w:lineRule="auto"/>
      </w:pPr>
      <w:r>
        <w:rPr>
          <w:rFonts w:ascii="Times New Roman" w:hAnsi="Times New Roman"/>
          <w:color w:val="auto"/>
          <w:sz w:val="24"/>
          <w:szCs w:val="24"/>
        </w:rPr>
        <w:t>строить сообщения в устной и письменной форме;</w:t>
      </w:r>
    </w:p>
    <w:p w:rsidR="00345EA0" w:rsidRDefault="00345EA0" w:rsidP="00F02CD4">
      <w:pPr>
        <w:pStyle w:val="a2"/>
        <w:numPr>
          <w:ilvl w:val="0"/>
          <w:numId w:val="6"/>
        </w:numPr>
        <w:spacing w:line="240" w:lineRule="auto"/>
        <w:rPr>
          <w:rFonts w:ascii="Times New Roman" w:hAnsi="Times New Roman"/>
          <w:color w:val="auto"/>
          <w:spacing w:val="-4"/>
          <w:sz w:val="24"/>
          <w:szCs w:val="24"/>
        </w:rPr>
      </w:pPr>
      <w:r>
        <w:rPr>
          <w:rFonts w:ascii="Times New Roman" w:hAnsi="Times New Roman"/>
          <w:color w:val="auto"/>
          <w:spacing w:val="-4"/>
          <w:sz w:val="24"/>
          <w:szCs w:val="24"/>
        </w:rPr>
        <w:t>ориентироваться на разнообразие способов решения задач;</w:t>
      </w:r>
    </w:p>
    <w:p w:rsidR="00345EA0" w:rsidRDefault="00345EA0" w:rsidP="00F02CD4">
      <w:pPr>
        <w:pStyle w:val="a2"/>
        <w:numPr>
          <w:ilvl w:val="0"/>
          <w:numId w:val="6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-2"/>
          <w:sz w:val="24"/>
          <w:szCs w:val="24"/>
        </w:rPr>
        <w:t>основам смыслового восприятия художественных и позна</w:t>
      </w:r>
      <w:r>
        <w:rPr>
          <w:rFonts w:ascii="Times New Roman" w:hAnsi="Times New Roman"/>
          <w:color w:val="auto"/>
          <w:sz w:val="24"/>
          <w:szCs w:val="24"/>
        </w:rPr>
        <w:t>вательных текстов, выделять существенную информацию из сообщений разных видов (в первую очередь текстов);</w:t>
      </w:r>
    </w:p>
    <w:p w:rsidR="00345EA0" w:rsidRDefault="00345EA0" w:rsidP="00F02CD4">
      <w:pPr>
        <w:pStyle w:val="a2"/>
        <w:numPr>
          <w:ilvl w:val="0"/>
          <w:numId w:val="6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осуществлять анализ объектов с выделением существенных и несущественных признаков;</w:t>
      </w:r>
    </w:p>
    <w:p w:rsidR="00345EA0" w:rsidRDefault="00345EA0" w:rsidP="00F02CD4">
      <w:pPr>
        <w:pStyle w:val="a2"/>
        <w:numPr>
          <w:ilvl w:val="0"/>
          <w:numId w:val="6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осуществлять синтез как составление целого из частей;</w:t>
      </w:r>
    </w:p>
    <w:p w:rsidR="00345EA0" w:rsidRDefault="00345EA0" w:rsidP="00F02CD4">
      <w:pPr>
        <w:pStyle w:val="a2"/>
        <w:numPr>
          <w:ilvl w:val="0"/>
          <w:numId w:val="6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4"/>
          <w:sz w:val="24"/>
          <w:szCs w:val="24"/>
        </w:rPr>
        <w:t xml:space="preserve">проводить сравнение, сериацию и классификацию по </w:t>
      </w:r>
      <w:r>
        <w:rPr>
          <w:rFonts w:ascii="Times New Roman" w:hAnsi="Times New Roman"/>
          <w:color w:val="auto"/>
          <w:sz w:val="24"/>
          <w:szCs w:val="24"/>
        </w:rPr>
        <w:t>заданным критериям;</w:t>
      </w:r>
    </w:p>
    <w:p w:rsidR="00345EA0" w:rsidRDefault="00345EA0" w:rsidP="00F02CD4">
      <w:pPr>
        <w:pStyle w:val="a2"/>
        <w:numPr>
          <w:ilvl w:val="0"/>
          <w:numId w:val="6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2"/>
          <w:sz w:val="24"/>
          <w:szCs w:val="24"/>
        </w:rPr>
        <w:t>устанавливать причинно</w:t>
      </w:r>
      <w:r>
        <w:rPr>
          <w:rFonts w:ascii="Times New Roman" w:hAnsi="Times New Roman"/>
          <w:color w:val="auto"/>
          <w:spacing w:val="2"/>
          <w:sz w:val="24"/>
          <w:szCs w:val="24"/>
        </w:rPr>
        <w:softHyphen/>
        <w:t>следственные связи в изучае</w:t>
      </w:r>
      <w:r>
        <w:rPr>
          <w:rFonts w:ascii="Times New Roman" w:hAnsi="Times New Roman"/>
          <w:color w:val="auto"/>
          <w:sz w:val="24"/>
          <w:szCs w:val="24"/>
        </w:rPr>
        <w:t>мом круге явлений;</w:t>
      </w:r>
    </w:p>
    <w:p w:rsidR="00345EA0" w:rsidRDefault="00345EA0" w:rsidP="00F02CD4">
      <w:pPr>
        <w:pStyle w:val="a2"/>
        <w:numPr>
          <w:ilvl w:val="0"/>
          <w:numId w:val="6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строить рассуждения в форме связи простых суждений об объекте, его строении, свойствах и связях;</w:t>
      </w:r>
    </w:p>
    <w:p w:rsidR="00345EA0" w:rsidRDefault="00345EA0" w:rsidP="00F02CD4">
      <w:pPr>
        <w:pStyle w:val="a2"/>
        <w:numPr>
          <w:ilvl w:val="0"/>
          <w:numId w:val="6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обобщать, т.</w:t>
      </w:r>
      <w:r>
        <w:rPr>
          <w:rFonts w:ascii="Times New Roman" w:hAnsi="Times New Roman"/>
          <w:color w:val="auto"/>
          <w:sz w:val="24"/>
          <w:szCs w:val="24"/>
        </w:rPr>
        <w:t> </w:t>
      </w:r>
      <w:r>
        <w:rPr>
          <w:rFonts w:ascii="Times New Roman" w:hAnsi="Times New Roman"/>
          <w:color w:val="auto"/>
          <w:sz w:val="24"/>
          <w:szCs w:val="24"/>
        </w:rPr>
        <w:t>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345EA0" w:rsidRDefault="00345EA0" w:rsidP="00F02CD4">
      <w:pPr>
        <w:pStyle w:val="a2"/>
        <w:numPr>
          <w:ilvl w:val="0"/>
          <w:numId w:val="6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345EA0" w:rsidRDefault="00345EA0" w:rsidP="00F02CD4">
      <w:pPr>
        <w:pStyle w:val="a2"/>
        <w:numPr>
          <w:ilvl w:val="0"/>
          <w:numId w:val="6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устанавливать аналогии;</w:t>
      </w:r>
    </w:p>
    <w:p w:rsidR="00345EA0" w:rsidRDefault="00345EA0" w:rsidP="00F02CD4">
      <w:pPr>
        <w:pStyle w:val="a2"/>
        <w:numPr>
          <w:ilvl w:val="0"/>
          <w:numId w:val="6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владеть рядом общих приемов решения задач.</w:t>
      </w:r>
    </w:p>
    <w:p w:rsidR="00345EA0" w:rsidRDefault="00345EA0" w:rsidP="00E95B48">
      <w:pPr>
        <w:pStyle w:val="a0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345EA0" w:rsidRDefault="00345EA0" w:rsidP="00F02CD4">
      <w:pPr>
        <w:pStyle w:val="a2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z w:val="24"/>
          <w:szCs w:val="24"/>
        </w:rPr>
        <w:t>осуществлять расширенный поиск информации с использованием ресурсов библиотек и сети Интернет;</w:t>
      </w:r>
    </w:p>
    <w:p w:rsidR="00345EA0" w:rsidRDefault="00345EA0" w:rsidP="00F02CD4">
      <w:pPr>
        <w:pStyle w:val="a2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z w:val="24"/>
          <w:szCs w:val="24"/>
        </w:rPr>
        <w:t>записывать, фиксировать информацию об окружающем мире с помощью инструментов ИКТ;</w:t>
      </w:r>
    </w:p>
    <w:p w:rsidR="00345EA0" w:rsidRDefault="00345EA0" w:rsidP="00F02CD4">
      <w:pPr>
        <w:pStyle w:val="a2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z w:val="24"/>
          <w:szCs w:val="24"/>
        </w:rPr>
        <w:t>создавать и преобразовывать модели и схемы для решения задач;</w:t>
      </w:r>
    </w:p>
    <w:p w:rsidR="00345EA0" w:rsidRDefault="00345EA0" w:rsidP="00F02CD4">
      <w:pPr>
        <w:pStyle w:val="a2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z w:val="24"/>
          <w:szCs w:val="24"/>
        </w:rPr>
        <w:t>осознанно и произвольно строить сообщения в устной и письменной форме;</w:t>
      </w:r>
    </w:p>
    <w:p w:rsidR="00345EA0" w:rsidRDefault="00345EA0" w:rsidP="00F02CD4">
      <w:pPr>
        <w:pStyle w:val="a2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345EA0" w:rsidRDefault="00345EA0" w:rsidP="00F02CD4">
      <w:pPr>
        <w:pStyle w:val="a2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z w:val="24"/>
          <w:szCs w:val="24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345EA0" w:rsidRDefault="00345EA0" w:rsidP="00F02CD4">
      <w:pPr>
        <w:pStyle w:val="a2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z w:val="24"/>
          <w:szCs w:val="24"/>
        </w:rPr>
        <w:t>осуществлять сравнение, сериацию и классификацию, самостоятельно выбирая основания и критерии для указанных логических операций;</w:t>
      </w:r>
    </w:p>
    <w:p w:rsidR="00345EA0" w:rsidRDefault="00345EA0" w:rsidP="00F02CD4">
      <w:pPr>
        <w:pStyle w:val="a2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z w:val="24"/>
          <w:szCs w:val="24"/>
        </w:rPr>
        <w:t>строить логическое рассуждение, включающее установление причинно</w:t>
      </w:r>
      <w:r>
        <w:rPr>
          <w:rFonts w:ascii="Times New Roman" w:hAnsi="Times New Roman"/>
          <w:i/>
          <w:iCs/>
          <w:color w:val="auto"/>
          <w:sz w:val="24"/>
          <w:szCs w:val="24"/>
        </w:rPr>
        <w:softHyphen/>
        <w:t>следственных связей;</w:t>
      </w:r>
    </w:p>
    <w:p w:rsidR="00345EA0" w:rsidRDefault="00345EA0" w:rsidP="00F02CD4">
      <w:pPr>
        <w:pStyle w:val="a2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 xml:space="preserve">произвольно и осознанно владеть общими приемами </w:t>
      </w:r>
      <w:r>
        <w:rPr>
          <w:rFonts w:ascii="Times New Roman" w:hAnsi="Times New Roman"/>
          <w:i/>
          <w:iCs/>
          <w:color w:val="auto"/>
          <w:sz w:val="24"/>
          <w:szCs w:val="24"/>
        </w:rPr>
        <w:t>решения задач.</w:t>
      </w:r>
    </w:p>
    <w:p w:rsidR="00345EA0" w:rsidRDefault="00345EA0" w:rsidP="00E95B48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Коммуникативные универсальные учебные действия</w:t>
      </w:r>
    </w:p>
    <w:p w:rsidR="00345EA0" w:rsidRDefault="00345EA0" w:rsidP="00E95B48">
      <w:pPr>
        <w:pStyle w:val="a0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345EA0" w:rsidRDefault="00345EA0" w:rsidP="00F02CD4">
      <w:pPr>
        <w:pStyle w:val="a2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2"/>
          <w:sz w:val="24"/>
          <w:szCs w:val="24"/>
        </w:rPr>
        <w:t>адекватно использовать коммуникативные, прежде все</w:t>
      </w:r>
      <w:r>
        <w:rPr>
          <w:rFonts w:ascii="Times New Roman" w:hAnsi="Times New Roman"/>
          <w:color w:val="auto"/>
          <w:sz w:val="24"/>
          <w:szCs w:val="24"/>
        </w:rPr>
        <w:t xml:space="preserve">го </w:t>
      </w:r>
      <w:r>
        <w:rPr>
          <w:rFonts w:ascii="Times New Roman" w:hAnsi="Times New Roman"/>
          <w:color w:val="auto"/>
          <w:spacing w:val="-2"/>
          <w:sz w:val="24"/>
          <w:szCs w:val="24"/>
        </w:rPr>
        <w:t>речевые, средства для решения различных коммуникативных задач, строить монологическое высказывание (в том чис</w:t>
      </w: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ле сопровождая его аудиовизуальной поддержкой), владеть </w:t>
      </w:r>
      <w:r>
        <w:rPr>
          <w:rFonts w:ascii="Times New Roman" w:hAnsi="Times New Roman"/>
          <w:color w:val="auto"/>
          <w:sz w:val="24"/>
          <w:szCs w:val="24"/>
        </w:rPr>
        <w:t>диалогической формой коммуникации, используя в том чис</w:t>
      </w:r>
      <w:r>
        <w:rPr>
          <w:rFonts w:ascii="Times New Roman" w:hAnsi="Times New Roman"/>
          <w:color w:val="auto"/>
          <w:spacing w:val="2"/>
          <w:sz w:val="24"/>
          <w:szCs w:val="24"/>
        </w:rPr>
        <w:t>ле средства и инструменты ИКТ и дистанционного обще</w:t>
      </w:r>
      <w:r>
        <w:rPr>
          <w:rFonts w:ascii="Times New Roman" w:hAnsi="Times New Roman"/>
          <w:color w:val="auto"/>
          <w:sz w:val="24"/>
          <w:szCs w:val="24"/>
        </w:rPr>
        <w:t>ния;</w:t>
      </w:r>
    </w:p>
    <w:p w:rsidR="00345EA0" w:rsidRDefault="00345EA0" w:rsidP="00F02CD4">
      <w:pPr>
        <w:pStyle w:val="a2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</w:r>
    </w:p>
    <w:p w:rsidR="00345EA0" w:rsidRDefault="00345EA0" w:rsidP="00F02CD4">
      <w:pPr>
        <w:pStyle w:val="a2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345EA0" w:rsidRDefault="00345EA0" w:rsidP="00F02CD4">
      <w:pPr>
        <w:pStyle w:val="a2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формулировать собственное мнение и позицию;</w:t>
      </w:r>
    </w:p>
    <w:p w:rsidR="00345EA0" w:rsidRDefault="00345EA0" w:rsidP="00F02CD4">
      <w:pPr>
        <w:pStyle w:val="a2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2"/>
          <w:sz w:val="24"/>
          <w:szCs w:val="24"/>
        </w:rPr>
        <w:t>договариваться и приходить к общему решению в со</w:t>
      </w:r>
      <w:r>
        <w:rPr>
          <w:rFonts w:ascii="Times New Roman" w:hAnsi="Times New Roman"/>
          <w:color w:val="auto"/>
          <w:sz w:val="24"/>
          <w:szCs w:val="24"/>
        </w:rPr>
        <w:t>вместной деятельности, в том числе в ситуации столкновения интересов;</w:t>
      </w:r>
    </w:p>
    <w:p w:rsidR="00345EA0" w:rsidRDefault="00345EA0" w:rsidP="00F02CD4">
      <w:pPr>
        <w:pStyle w:val="a2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строить понятные для партнера высказывания, учитывающие, что партнер знает и видит, а что нет;</w:t>
      </w:r>
    </w:p>
    <w:p w:rsidR="00345EA0" w:rsidRDefault="00345EA0" w:rsidP="00F02CD4">
      <w:pPr>
        <w:pStyle w:val="a2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задавать вопросы;</w:t>
      </w:r>
    </w:p>
    <w:p w:rsidR="00345EA0" w:rsidRDefault="00345EA0" w:rsidP="00F02CD4">
      <w:pPr>
        <w:pStyle w:val="a2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контролировать действия партнера;</w:t>
      </w:r>
    </w:p>
    <w:p w:rsidR="00345EA0" w:rsidRDefault="00345EA0" w:rsidP="00F02CD4">
      <w:pPr>
        <w:pStyle w:val="a2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использовать речь для регуляции своего действия;</w:t>
      </w:r>
    </w:p>
    <w:p w:rsidR="00345EA0" w:rsidRDefault="00345EA0" w:rsidP="00F02CD4">
      <w:pPr>
        <w:pStyle w:val="a2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адекватно использовать речевые средства для решения </w:t>
      </w:r>
      <w:r>
        <w:rPr>
          <w:rFonts w:ascii="Times New Roman" w:hAnsi="Times New Roman"/>
          <w:color w:val="auto"/>
          <w:sz w:val="24"/>
          <w:szCs w:val="24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345EA0" w:rsidRDefault="00345EA0" w:rsidP="00E95B48">
      <w:pPr>
        <w:pStyle w:val="a0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345EA0" w:rsidRDefault="00345EA0" w:rsidP="00F02CD4">
      <w:pPr>
        <w:pStyle w:val="a2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i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>учитывать и координировать в сотрудничестве по</w:t>
      </w:r>
      <w:r>
        <w:rPr>
          <w:rFonts w:ascii="Times New Roman" w:hAnsi="Times New Roman"/>
          <w:i/>
          <w:iCs/>
          <w:color w:val="auto"/>
          <w:sz w:val="24"/>
          <w:szCs w:val="24"/>
        </w:rPr>
        <w:t>зиции других людей, отличные от собственной;</w:t>
      </w:r>
    </w:p>
    <w:p w:rsidR="00345EA0" w:rsidRDefault="00345EA0" w:rsidP="00F02CD4">
      <w:pPr>
        <w:pStyle w:val="a2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i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z w:val="24"/>
          <w:szCs w:val="24"/>
        </w:rPr>
        <w:t>учитывать разные мнения и интересы и обосновывать собственную позицию;</w:t>
      </w:r>
    </w:p>
    <w:p w:rsidR="00345EA0" w:rsidRDefault="00345EA0" w:rsidP="00F02CD4">
      <w:pPr>
        <w:pStyle w:val="a2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i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z w:val="24"/>
          <w:szCs w:val="24"/>
        </w:rPr>
        <w:t>понимать относительность мнений и подходов к решению проблемы;</w:t>
      </w:r>
    </w:p>
    <w:p w:rsidR="00345EA0" w:rsidRDefault="00345EA0" w:rsidP="00F02CD4">
      <w:pPr>
        <w:pStyle w:val="a2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i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z w:val="24"/>
          <w:szCs w:val="24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345EA0" w:rsidRDefault="00345EA0" w:rsidP="00F02CD4">
      <w:pPr>
        <w:pStyle w:val="a2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i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z w:val="24"/>
          <w:szCs w:val="24"/>
        </w:rPr>
        <w:t>продуктивно содействовать разрешению конфликтов на основе учета интересов и позиций всех участников;</w:t>
      </w:r>
    </w:p>
    <w:p w:rsidR="00345EA0" w:rsidRDefault="00345EA0" w:rsidP="00F02CD4">
      <w:pPr>
        <w:pStyle w:val="a2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i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z w:val="24"/>
          <w:szCs w:val="24"/>
        </w:rPr>
        <w:t>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:rsidR="00345EA0" w:rsidRDefault="00345EA0" w:rsidP="00F02CD4">
      <w:pPr>
        <w:pStyle w:val="a2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i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z w:val="24"/>
          <w:szCs w:val="24"/>
        </w:rPr>
        <w:t>задавать вопросы, необходимые для организации собственной деятельности и сотрудничества с партнером;</w:t>
      </w:r>
    </w:p>
    <w:p w:rsidR="00345EA0" w:rsidRDefault="00345EA0" w:rsidP="00F02CD4">
      <w:pPr>
        <w:pStyle w:val="a2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i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345EA0" w:rsidRDefault="00345EA0" w:rsidP="00F02CD4">
      <w:pPr>
        <w:pStyle w:val="a2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z w:val="24"/>
          <w:szCs w:val="24"/>
        </w:rP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</w:t>
      </w:r>
      <w:r>
        <w:rPr>
          <w:rFonts w:ascii="Times New Roman" w:hAnsi="Times New Roman"/>
          <w:iCs/>
          <w:color w:val="auto"/>
          <w:sz w:val="24"/>
          <w:szCs w:val="24"/>
        </w:rPr>
        <w:t>.</w:t>
      </w:r>
    </w:p>
    <w:p w:rsidR="00345EA0" w:rsidRDefault="00345EA0" w:rsidP="00E95B48">
      <w:pPr>
        <w:pStyle w:val="Subtitle"/>
        <w:spacing w:line="240" w:lineRule="auto"/>
        <w:jc w:val="both"/>
        <w:rPr>
          <w:bCs/>
          <w:sz w:val="24"/>
        </w:rPr>
      </w:pPr>
      <w:bookmarkStart w:id="0" w:name="_Toc424564301"/>
      <w:bookmarkStart w:id="1" w:name="_Toc288410655"/>
      <w:bookmarkStart w:id="2" w:name="_Toc288410526"/>
      <w:bookmarkStart w:id="3" w:name="_Toc288394059"/>
      <w:r>
        <w:rPr>
          <w:sz w:val="24"/>
        </w:rPr>
        <w:t xml:space="preserve">Чтение. Работа с текстом </w:t>
      </w:r>
      <w:r>
        <w:rPr>
          <w:bCs/>
          <w:sz w:val="24"/>
        </w:rPr>
        <w:t>(метапредметные результаты)</w:t>
      </w:r>
      <w:bookmarkEnd w:id="0"/>
      <w:bookmarkEnd w:id="1"/>
      <w:bookmarkEnd w:id="2"/>
      <w:bookmarkEnd w:id="3"/>
    </w:p>
    <w:p w:rsidR="00345EA0" w:rsidRDefault="00345EA0" w:rsidP="00E95B48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color w:val="auto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В результате изучения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всех без исключения учебных пред</w:t>
      </w:r>
      <w:r>
        <w:rPr>
          <w:rFonts w:ascii="Times New Roman" w:hAnsi="Times New Roman"/>
          <w:b/>
          <w:bCs/>
          <w:sz w:val="24"/>
          <w:szCs w:val="24"/>
        </w:rPr>
        <w:t xml:space="preserve">метов </w:t>
      </w:r>
      <w:r>
        <w:rPr>
          <w:rFonts w:ascii="Times New Roman" w:hAnsi="Times New Roman"/>
          <w:sz w:val="24"/>
          <w:szCs w:val="24"/>
        </w:rPr>
        <w:t>на при получении 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литературных, учебных, научно</w:t>
      </w:r>
      <w:r>
        <w:rPr>
          <w:rFonts w:ascii="Times New Roman" w:hAnsi="Times New Roman"/>
          <w:sz w:val="24"/>
          <w:szCs w:val="24"/>
        </w:rPr>
        <w:softHyphen/>
        <w:t xml:space="preserve">познавательных текстов, инструкций. </w:t>
      </w:r>
      <w:r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Выпускники научатся осознанно читать тексты с целью удовлетворения познавательного интереса, освоения и использования информации. Выпускники овладеют элементарными навыками чтения информации, представленной в наглядно-символической форме, приобретут опыт работы с текстами, содержащими рисунки, таблицы, диаграммы, схемы.</w:t>
      </w:r>
    </w:p>
    <w:p w:rsidR="00345EA0" w:rsidRDefault="00345EA0" w:rsidP="00E95B48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color w:val="auto"/>
          <w:sz w:val="24"/>
          <w:szCs w:val="24"/>
        </w:rPr>
      </w:pPr>
      <w:r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У выпускников будут развиты такие читательские действия, как поиск информации, выделение нужной для решения практической или учебной задачи информации, систематизация, сопоставление, анализ и обобщение имеющихся в тексте идей и информации, их интерпретация и преобразование. Обучающиеся смогут 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утверждений, а также принятия решений в простых учебных и практических ситуациях.</w:t>
      </w:r>
    </w:p>
    <w:p w:rsidR="00345EA0" w:rsidRDefault="00345EA0" w:rsidP="00E95B48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Fonts w:eastAsia="@Arial Unicode MS"/>
          <w:i w:val="0"/>
          <w:iCs w:val="0"/>
          <w:lang w:val="ru-RU"/>
        </w:rPr>
      </w:pPr>
      <w:r>
        <w:rPr>
          <w:rStyle w:val="Zag11"/>
          <w:rFonts w:eastAsia="@Arial Unicode MS"/>
          <w:i w:val="0"/>
          <w:iCs w:val="0"/>
          <w:color w:val="auto"/>
          <w:lang w:val="ru-RU"/>
        </w:rPr>
        <w:t>Выпускники получат возможность научиться самостоятельно организовывать поиск информации. Они приобретут первичный опыт критического отношения к получаемой информации, сопоставления ее с информацией из других источников и имеющимся жизненным опытом.</w:t>
      </w:r>
    </w:p>
    <w:p w:rsidR="00345EA0" w:rsidRDefault="00345EA0" w:rsidP="00E95B48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Работа с текстом: поиск информации и понимание прочитанного</w:t>
      </w:r>
    </w:p>
    <w:p w:rsidR="00345EA0" w:rsidRDefault="00345EA0" w:rsidP="00E95B48">
      <w:pPr>
        <w:pStyle w:val="a0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345EA0" w:rsidRDefault="00345EA0" w:rsidP="00F02CD4">
      <w:pPr>
        <w:pStyle w:val="a2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находить в тексте конкретные сведения, факты, заданные в явном виде;</w:t>
      </w:r>
    </w:p>
    <w:p w:rsidR="00345EA0" w:rsidRDefault="00345EA0" w:rsidP="00F02CD4">
      <w:pPr>
        <w:pStyle w:val="a2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определять тему и главную мысль текста;</w:t>
      </w:r>
    </w:p>
    <w:p w:rsidR="00345EA0" w:rsidRDefault="00345EA0" w:rsidP="00F02CD4">
      <w:pPr>
        <w:pStyle w:val="a2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color w:val="auto"/>
          <w:spacing w:val="-4"/>
          <w:sz w:val="24"/>
          <w:szCs w:val="24"/>
        </w:rPr>
      </w:pPr>
      <w:r>
        <w:rPr>
          <w:rFonts w:ascii="Times New Roman" w:hAnsi="Times New Roman"/>
          <w:color w:val="auto"/>
          <w:spacing w:val="-4"/>
          <w:sz w:val="24"/>
          <w:szCs w:val="24"/>
        </w:rPr>
        <w:t>делить тексты на смысловые части, составлять план текста;</w:t>
      </w:r>
    </w:p>
    <w:p w:rsidR="00345EA0" w:rsidRDefault="00345EA0" w:rsidP="00F02CD4">
      <w:pPr>
        <w:pStyle w:val="a2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2"/>
          <w:sz w:val="24"/>
          <w:szCs w:val="24"/>
        </w:rPr>
        <w:t>вычленять содержащиеся в тексте основные события и</w:t>
      </w:r>
      <w:r>
        <w:rPr>
          <w:rFonts w:ascii="Times New Roman" w:hAnsi="Times New Roman"/>
          <w:color w:val="auto"/>
          <w:spacing w:val="2"/>
          <w:sz w:val="24"/>
          <w:szCs w:val="24"/>
        </w:rPr>
        <w:br/>
      </w:r>
      <w:r>
        <w:rPr>
          <w:rFonts w:ascii="Times New Roman" w:hAnsi="Times New Roman"/>
          <w:color w:val="auto"/>
          <w:spacing w:val="-2"/>
          <w:sz w:val="24"/>
          <w:szCs w:val="24"/>
        </w:rPr>
        <w:t>ус</w:t>
      </w:r>
      <w:r>
        <w:rPr>
          <w:rFonts w:ascii="Times New Roman" w:hAnsi="Times New Roman"/>
          <w:color w:val="auto"/>
          <w:spacing w:val="2"/>
          <w:sz w:val="24"/>
          <w:szCs w:val="24"/>
        </w:rPr>
        <w:t>танавливать их последовательность; упорядочивать инфор</w:t>
      </w:r>
      <w:r>
        <w:rPr>
          <w:rFonts w:ascii="Times New Roman" w:hAnsi="Times New Roman"/>
          <w:color w:val="auto"/>
          <w:sz w:val="24"/>
          <w:szCs w:val="24"/>
        </w:rPr>
        <w:t>мацию по заданному основанию;</w:t>
      </w:r>
    </w:p>
    <w:p w:rsidR="00345EA0" w:rsidRDefault="00345EA0" w:rsidP="00F02CD4">
      <w:pPr>
        <w:pStyle w:val="a2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сравнивать между собой объекты, описанные в тексте, </w:t>
      </w:r>
      <w:r>
        <w:rPr>
          <w:rFonts w:ascii="Times New Roman" w:hAnsi="Times New Roman"/>
          <w:color w:val="auto"/>
          <w:sz w:val="24"/>
          <w:szCs w:val="24"/>
        </w:rPr>
        <w:t>выделяя 2—3 существенных признака;</w:t>
      </w:r>
    </w:p>
    <w:p w:rsidR="00345EA0" w:rsidRDefault="00345EA0" w:rsidP="00F02CD4">
      <w:pPr>
        <w:pStyle w:val="a2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color w:val="auto"/>
          <w:spacing w:val="2"/>
          <w:sz w:val="24"/>
          <w:szCs w:val="24"/>
        </w:rPr>
      </w:pPr>
      <w:r>
        <w:rPr>
          <w:rFonts w:ascii="Times New Roman" w:hAnsi="Times New Roman"/>
          <w:color w:val="auto"/>
          <w:spacing w:val="2"/>
          <w:sz w:val="24"/>
          <w:szCs w:val="24"/>
        </w:rPr>
        <w:t>понимать информацию, представленную в неявном виде (например, находить в тексте несколько примеров, доказывающих приведенное утверждение; характеризовать явление по его описанию; выделять общий признак группы элементов);</w:t>
      </w:r>
    </w:p>
    <w:p w:rsidR="00345EA0" w:rsidRDefault="00345EA0" w:rsidP="00F02CD4">
      <w:pPr>
        <w:pStyle w:val="a2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понимать информацию, представленную разными способами: словесно, в виде таблицы, схемы, диаграммы;</w:t>
      </w:r>
    </w:p>
    <w:p w:rsidR="00345EA0" w:rsidRDefault="00345EA0" w:rsidP="00F02CD4">
      <w:pPr>
        <w:pStyle w:val="a2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понимать текст, опираясь не только на содержащуюся в нем информацию, но и на жанр, структуру, выразительные средства текста;</w:t>
      </w:r>
    </w:p>
    <w:p w:rsidR="00345EA0" w:rsidRDefault="00345EA0" w:rsidP="00F02CD4">
      <w:pPr>
        <w:pStyle w:val="a2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345EA0" w:rsidRDefault="00345EA0" w:rsidP="00F02CD4">
      <w:pPr>
        <w:pStyle w:val="a2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ориентироваться в соответствующих возрасту словарях и справочниках.</w:t>
      </w:r>
    </w:p>
    <w:p w:rsidR="00345EA0" w:rsidRDefault="00345EA0" w:rsidP="00E95B48">
      <w:pPr>
        <w:pStyle w:val="a0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345EA0" w:rsidRDefault="00345EA0" w:rsidP="00F02CD4">
      <w:pPr>
        <w:pStyle w:val="a2"/>
        <w:numPr>
          <w:ilvl w:val="0"/>
          <w:numId w:val="11"/>
        </w:numPr>
        <w:spacing w:line="240" w:lineRule="auto"/>
        <w:ind w:left="0"/>
        <w:rPr>
          <w:rFonts w:ascii="Times New Roman" w:hAnsi="Times New Roman"/>
          <w:i/>
          <w:iCs/>
          <w:color w:val="auto"/>
          <w:spacing w:val="-2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pacing w:val="-4"/>
          <w:sz w:val="24"/>
          <w:szCs w:val="24"/>
        </w:rPr>
        <w:t>использовать формальные элементы текста (например,</w:t>
      </w:r>
      <w:r>
        <w:rPr>
          <w:rFonts w:ascii="Times New Roman" w:hAnsi="Times New Roman"/>
          <w:i/>
          <w:iCs/>
          <w:color w:val="auto"/>
          <w:spacing w:val="-4"/>
          <w:sz w:val="24"/>
          <w:szCs w:val="24"/>
        </w:rPr>
        <w:br/>
      </w:r>
      <w:r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подзаголовки, сноски) для поиска нужной информации;</w:t>
      </w:r>
    </w:p>
    <w:p w:rsidR="00345EA0" w:rsidRDefault="00345EA0" w:rsidP="00F02CD4">
      <w:pPr>
        <w:pStyle w:val="a2"/>
        <w:numPr>
          <w:ilvl w:val="0"/>
          <w:numId w:val="11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z w:val="24"/>
          <w:szCs w:val="24"/>
        </w:rPr>
        <w:t>работать с несколькими источниками информации;</w:t>
      </w:r>
    </w:p>
    <w:p w:rsidR="00345EA0" w:rsidRDefault="00345EA0" w:rsidP="00F02CD4">
      <w:pPr>
        <w:pStyle w:val="a2"/>
        <w:numPr>
          <w:ilvl w:val="0"/>
          <w:numId w:val="11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z w:val="24"/>
          <w:szCs w:val="24"/>
        </w:rPr>
        <w:t>сопоставлять информацию, полученную из нескольких источников.</w:t>
      </w:r>
    </w:p>
    <w:p w:rsidR="00345EA0" w:rsidRDefault="00345EA0" w:rsidP="00E95B48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Работа с текстом:преобразование и интерпретация информации</w:t>
      </w:r>
    </w:p>
    <w:p w:rsidR="00345EA0" w:rsidRDefault="00345EA0" w:rsidP="00E95B48">
      <w:pPr>
        <w:pStyle w:val="a0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345EA0" w:rsidRDefault="00345EA0" w:rsidP="00F02CD4">
      <w:pPr>
        <w:pStyle w:val="a2"/>
        <w:numPr>
          <w:ilvl w:val="0"/>
          <w:numId w:val="12"/>
        </w:numPr>
        <w:spacing w:line="240" w:lineRule="auto"/>
        <w:ind w:left="0"/>
        <w:rPr>
          <w:rFonts w:ascii="Times New Roman" w:hAnsi="Times New Roman"/>
          <w:color w:val="auto"/>
          <w:spacing w:val="-4"/>
          <w:sz w:val="24"/>
          <w:szCs w:val="24"/>
        </w:rPr>
      </w:pPr>
      <w:r>
        <w:rPr>
          <w:rFonts w:ascii="Times New Roman" w:hAnsi="Times New Roman"/>
          <w:color w:val="auto"/>
          <w:spacing w:val="-4"/>
          <w:sz w:val="24"/>
          <w:szCs w:val="24"/>
        </w:rPr>
        <w:t>пересказывать текст подробно и сжато, устно и письменно;</w:t>
      </w:r>
    </w:p>
    <w:p w:rsidR="00345EA0" w:rsidRDefault="00345EA0" w:rsidP="00F02CD4">
      <w:pPr>
        <w:pStyle w:val="a2"/>
        <w:numPr>
          <w:ilvl w:val="0"/>
          <w:numId w:val="1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соотносить факты с общей идеей текста, устанавливать простые связи, не показанные в тексте напрямую;</w:t>
      </w:r>
    </w:p>
    <w:p w:rsidR="00345EA0" w:rsidRDefault="00345EA0" w:rsidP="00F02CD4">
      <w:pPr>
        <w:pStyle w:val="a2"/>
        <w:numPr>
          <w:ilvl w:val="0"/>
          <w:numId w:val="1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формулировать несложные выводы, основываясь на тексте; находить аргументы, подтверждающие вывод;</w:t>
      </w:r>
    </w:p>
    <w:p w:rsidR="00345EA0" w:rsidRDefault="00345EA0" w:rsidP="00F02CD4">
      <w:pPr>
        <w:pStyle w:val="a2"/>
        <w:numPr>
          <w:ilvl w:val="0"/>
          <w:numId w:val="1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сопоставлять и обобщать содержащуюся в разных частях текста информацию;</w:t>
      </w:r>
    </w:p>
    <w:p w:rsidR="00345EA0" w:rsidRDefault="00345EA0" w:rsidP="00F02CD4">
      <w:pPr>
        <w:pStyle w:val="a2"/>
        <w:numPr>
          <w:ilvl w:val="0"/>
          <w:numId w:val="1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составлять на основании текста небольшое монологическое высказывание, отвечая на поставленный вопрос.</w:t>
      </w:r>
    </w:p>
    <w:p w:rsidR="00345EA0" w:rsidRDefault="00345EA0" w:rsidP="00E95B48">
      <w:pPr>
        <w:pStyle w:val="a0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345EA0" w:rsidRDefault="00345EA0" w:rsidP="00F02CD4">
      <w:pPr>
        <w:pStyle w:val="a2"/>
        <w:numPr>
          <w:ilvl w:val="0"/>
          <w:numId w:val="13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 xml:space="preserve">делать выписки из прочитанных текстов с учетом </w:t>
      </w:r>
      <w:r>
        <w:rPr>
          <w:rFonts w:ascii="Times New Roman" w:hAnsi="Times New Roman"/>
          <w:i/>
          <w:iCs/>
          <w:color w:val="auto"/>
          <w:sz w:val="24"/>
          <w:szCs w:val="24"/>
        </w:rPr>
        <w:t>цели их дальнейшего использования;</w:t>
      </w:r>
    </w:p>
    <w:p w:rsidR="00345EA0" w:rsidRDefault="00345EA0" w:rsidP="00F02CD4">
      <w:pPr>
        <w:pStyle w:val="a2"/>
        <w:numPr>
          <w:ilvl w:val="0"/>
          <w:numId w:val="13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z w:val="24"/>
          <w:szCs w:val="24"/>
        </w:rPr>
        <w:t>составлять небольшие письменные аннотации к тексту, отзывы о прочитанном</w:t>
      </w:r>
      <w:r>
        <w:rPr>
          <w:rFonts w:ascii="Times New Roman" w:hAnsi="Times New Roman"/>
          <w:i/>
          <w:color w:val="auto"/>
          <w:sz w:val="24"/>
          <w:szCs w:val="24"/>
        </w:rPr>
        <w:t>.</w:t>
      </w:r>
    </w:p>
    <w:p w:rsidR="00345EA0" w:rsidRDefault="00345EA0" w:rsidP="00E95B48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Работа с текстом: оценка информации</w:t>
      </w:r>
    </w:p>
    <w:p w:rsidR="00345EA0" w:rsidRDefault="00345EA0" w:rsidP="00E95B48">
      <w:pPr>
        <w:pStyle w:val="a0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345EA0" w:rsidRDefault="00345EA0" w:rsidP="00F02CD4">
      <w:pPr>
        <w:pStyle w:val="a2"/>
        <w:numPr>
          <w:ilvl w:val="0"/>
          <w:numId w:val="1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высказывать оценочные суждения и свою точку зрения о прочитанном тексте;</w:t>
      </w:r>
    </w:p>
    <w:p w:rsidR="00345EA0" w:rsidRDefault="00345EA0" w:rsidP="00F02CD4">
      <w:pPr>
        <w:pStyle w:val="a2"/>
        <w:numPr>
          <w:ilvl w:val="0"/>
          <w:numId w:val="1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2"/>
          <w:sz w:val="24"/>
          <w:szCs w:val="24"/>
        </w:rPr>
        <w:t>оценивать содержание, языковые особенности и струк</w:t>
      </w:r>
      <w:r>
        <w:rPr>
          <w:rFonts w:ascii="Times New Roman" w:hAnsi="Times New Roman"/>
          <w:color w:val="auto"/>
          <w:sz w:val="24"/>
          <w:szCs w:val="24"/>
        </w:rPr>
        <w:t>туру текста; определять место и роль иллюстративного ряда в тексте;</w:t>
      </w:r>
    </w:p>
    <w:p w:rsidR="00345EA0" w:rsidRDefault="00345EA0" w:rsidP="00F02CD4">
      <w:pPr>
        <w:pStyle w:val="a2"/>
        <w:numPr>
          <w:ilvl w:val="0"/>
          <w:numId w:val="1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2"/>
          <w:sz w:val="24"/>
          <w:szCs w:val="24"/>
        </w:rPr>
        <w:t>на основе имеющихся знаний, жизненного опыта подвергать сомнению достоверность прочитанного, обнаружи</w:t>
      </w:r>
      <w:r>
        <w:rPr>
          <w:rFonts w:ascii="Times New Roman" w:hAnsi="Times New Roman"/>
          <w:color w:val="auto"/>
          <w:sz w:val="24"/>
          <w:szCs w:val="24"/>
        </w:rPr>
        <w:t>вать недостоверность получаемых сведений, пробелы в информации и находить пути восполнения этих пробелов;</w:t>
      </w:r>
    </w:p>
    <w:p w:rsidR="00345EA0" w:rsidRDefault="00345EA0" w:rsidP="00F02CD4">
      <w:pPr>
        <w:pStyle w:val="a2"/>
        <w:numPr>
          <w:ilvl w:val="0"/>
          <w:numId w:val="1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участвовать в учебном диалоге при обсуждении прочитанного или прослушанного текста.</w:t>
      </w:r>
    </w:p>
    <w:p w:rsidR="00345EA0" w:rsidRDefault="00345EA0" w:rsidP="00E95B48">
      <w:pPr>
        <w:pStyle w:val="a3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345EA0" w:rsidRDefault="00345EA0" w:rsidP="00F02CD4">
      <w:pPr>
        <w:pStyle w:val="a2"/>
        <w:numPr>
          <w:ilvl w:val="0"/>
          <w:numId w:val="15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z w:val="24"/>
          <w:szCs w:val="24"/>
        </w:rPr>
        <w:t>сопоставлять различные точки зрения;</w:t>
      </w:r>
    </w:p>
    <w:p w:rsidR="00345EA0" w:rsidRDefault="00345EA0" w:rsidP="00F02CD4">
      <w:pPr>
        <w:pStyle w:val="a2"/>
        <w:numPr>
          <w:ilvl w:val="0"/>
          <w:numId w:val="15"/>
        </w:numPr>
        <w:spacing w:line="240" w:lineRule="auto"/>
        <w:ind w:left="0"/>
        <w:rPr>
          <w:rFonts w:ascii="Times New Roman" w:hAnsi="Times New Roman"/>
          <w:i/>
          <w:iCs/>
          <w:color w:val="auto"/>
          <w:spacing w:val="-2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соотносить позицию автора с собственной точкой зрения;</w:t>
      </w:r>
    </w:p>
    <w:p w:rsidR="00345EA0" w:rsidRDefault="00345EA0" w:rsidP="00F02CD4">
      <w:pPr>
        <w:pStyle w:val="a2"/>
        <w:numPr>
          <w:ilvl w:val="0"/>
          <w:numId w:val="15"/>
        </w:numPr>
        <w:spacing w:line="240" w:lineRule="auto"/>
        <w:ind w:left="0"/>
        <w:rPr>
          <w:rFonts w:ascii="Times New Roman" w:hAnsi="Times New Roman"/>
          <w:i/>
          <w:iCs/>
          <w:color w:val="auto"/>
          <w:spacing w:val="-2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в процессе работы с одним или несколькими источниками выявлять достоверную (противоречивую) информацию.</w:t>
      </w:r>
    </w:p>
    <w:p w:rsidR="00345EA0" w:rsidRDefault="00345EA0" w:rsidP="00E95B48">
      <w:pPr>
        <w:pStyle w:val="Subtitle"/>
        <w:spacing w:line="240" w:lineRule="auto"/>
        <w:jc w:val="both"/>
        <w:rPr>
          <w:bCs/>
          <w:sz w:val="24"/>
        </w:rPr>
      </w:pPr>
      <w:bookmarkStart w:id="4" w:name="_Toc424564302"/>
      <w:bookmarkStart w:id="5" w:name="_Toc288410656"/>
      <w:bookmarkStart w:id="6" w:name="_Toc288410527"/>
      <w:bookmarkStart w:id="7" w:name="_Toc288394060"/>
      <w:r>
        <w:rPr>
          <w:sz w:val="24"/>
        </w:rPr>
        <w:t>Формирование ИКТ</w:t>
      </w:r>
      <w:r>
        <w:rPr>
          <w:sz w:val="24"/>
        </w:rPr>
        <w:softHyphen/>
        <w:t>компетентности обучающихся (метапредметные результаты)</w:t>
      </w:r>
      <w:bookmarkEnd w:id="4"/>
      <w:bookmarkEnd w:id="5"/>
      <w:bookmarkEnd w:id="6"/>
      <w:bookmarkEnd w:id="7"/>
    </w:p>
    <w:p w:rsidR="00345EA0" w:rsidRDefault="00345EA0" w:rsidP="00E95B48">
      <w:pPr>
        <w:pStyle w:val="a4"/>
        <w:tabs>
          <w:tab w:val="left" w:pos="142"/>
          <w:tab w:val="left" w:pos="8789"/>
        </w:tabs>
        <w:ind w:firstLine="709"/>
        <w:jc w:val="both"/>
        <w:rPr>
          <w:rStyle w:val="Zag11"/>
          <w:rFonts w:eastAsia="@Arial Unicode MS"/>
          <w:color w:val="auto"/>
          <w:lang w:val="ru-RU"/>
        </w:rPr>
      </w:pPr>
      <w:r>
        <w:rPr>
          <w:rStyle w:val="Zag11"/>
          <w:rFonts w:eastAsia="@Arial Unicode MS"/>
          <w:color w:val="auto"/>
          <w:lang w:val="ru-RU"/>
        </w:rPr>
        <w:t xml:space="preserve">В результате изучения </w:t>
      </w:r>
      <w:r>
        <w:rPr>
          <w:rStyle w:val="Zag11"/>
          <w:rFonts w:eastAsia="@Arial Unicode MS"/>
          <w:b/>
          <w:bCs/>
          <w:color w:val="auto"/>
          <w:lang w:val="ru-RU"/>
        </w:rPr>
        <w:t xml:space="preserve">всех без исключения предметов </w:t>
      </w:r>
      <w:r>
        <w:rPr>
          <w:rStyle w:val="Zag11"/>
          <w:rFonts w:eastAsia="@Arial Unicode MS"/>
          <w:color w:val="auto"/>
          <w:lang w:val="ru-RU"/>
        </w:rPr>
        <w:t>на уровне начального общего образования начинается формирование навыков, необходимых для жизни и работы в современном высокотехнологичном обществе. Обучающиеся приобретут опыт работы с информационными объектами, в которых объединяются текст, наглядно-графические изображения, цифровые данные, неподвижные и движущиеся изображения, звук, ссылки и базы данных и которые могут передаваться как устно, так и с помощью телекоммуникационных технологий или размещаться в Интернете.</w:t>
      </w:r>
    </w:p>
    <w:p w:rsidR="00345EA0" w:rsidRDefault="00345EA0" w:rsidP="00E95B48">
      <w:pPr>
        <w:pStyle w:val="a4"/>
        <w:tabs>
          <w:tab w:val="left" w:pos="142"/>
        </w:tabs>
        <w:ind w:firstLine="709"/>
        <w:jc w:val="both"/>
        <w:rPr>
          <w:rStyle w:val="Zag11"/>
          <w:rFonts w:eastAsia="@Arial Unicode MS"/>
          <w:color w:val="auto"/>
          <w:lang w:val="ru-RU"/>
        </w:rPr>
      </w:pPr>
      <w:r>
        <w:rPr>
          <w:rStyle w:val="Zag11"/>
          <w:rFonts w:eastAsia="@Arial Unicode MS"/>
          <w:color w:val="auto"/>
          <w:lang w:val="ru-RU"/>
        </w:rPr>
        <w:t>Обучающиеся познакомятся с различными средствами информационно-коммуникационных технологий (ИКТ), освоят общие безопасные и эргономичные принципы работы с ними; осознают возможности различных средств ИКТ для использования в обучении, развития собственной познавательной деятельности и общей культуры.</w:t>
      </w:r>
    </w:p>
    <w:p w:rsidR="00345EA0" w:rsidRDefault="00345EA0" w:rsidP="00E95B48">
      <w:pPr>
        <w:pStyle w:val="a4"/>
        <w:tabs>
          <w:tab w:val="left" w:pos="142"/>
        </w:tabs>
        <w:ind w:firstLine="709"/>
        <w:jc w:val="both"/>
        <w:rPr>
          <w:rStyle w:val="Zag11"/>
          <w:rFonts w:eastAsia="@Arial Unicode MS"/>
          <w:color w:val="auto"/>
          <w:lang w:val="ru-RU"/>
        </w:rPr>
      </w:pPr>
      <w:r>
        <w:rPr>
          <w:rStyle w:val="Zag11"/>
          <w:rFonts w:eastAsia="@Arial Unicode MS"/>
          <w:color w:val="auto"/>
          <w:lang w:val="ru-RU"/>
        </w:rPr>
        <w:t>Они приобретут первичные навыки обработки и поиска информации при помощи средств ИКТ: научатся вводить различные виды информации в компьютер: текст, звук, изображение, цифровые данные; создавать, редактировать, сохранять и передавать медиасообщения.</w:t>
      </w:r>
    </w:p>
    <w:p w:rsidR="00345EA0" w:rsidRDefault="00345EA0" w:rsidP="00E95B48">
      <w:pPr>
        <w:pStyle w:val="a4"/>
        <w:tabs>
          <w:tab w:val="left" w:pos="142"/>
        </w:tabs>
        <w:ind w:firstLine="709"/>
        <w:jc w:val="both"/>
        <w:rPr>
          <w:rStyle w:val="Zag11"/>
          <w:rFonts w:eastAsia="@Arial Unicode MS"/>
          <w:color w:val="auto"/>
          <w:lang w:val="ru-RU"/>
        </w:rPr>
      </w:pPr>
      <w:r>
        <w:rPr>
          <w:rStyle w:val="Zag11"/>
          <w:rFonts w:eastAsia="@Arial Unicode MS"/>
          <w:color w:val="auto"/>
          <w:lang w:val="ru-RU"/>
        </w:rPr>
        <w:t>Выпускники научатся оценивать потребность в дополнительной информации для решения учебных задач и самостоятельной познавательной деятельности; определять возможные источники ее получения; критически относиться к информации и к выбору источника информации.</w:t>
      </w:r>
    </w:p>
    <w:p w:rsidR="00345EA0" w:rsidRDefault="00345EA0" w:rsidP="00E95B48">
      <w:pPr>
        <w:pStyle w:val="a4"/>
        <w:tabs>
          <w:tab w:val="left" w:pos="142"/>
        </w:tabs>
        <w:ind w:firstLine="709"/>
        <w:jc w:val="both"/>
        <w:rPr>
          <w:rStyle w:val="Zag11"/>
          <w:rFonts w:eastAsia="@Arial Unicode MS"/>
          <w:color w:val="auto"/>
          <w:lang w:val="ru-RU"/>
        </w:rPr>
      </w:pPr>
      <w:r>
        <w:rPr>
          <w:rStyle w:val="Zag11"/>
          <w:rFonts w:eastAsia="@Arial Unicode MS"/>
          <w:color w:val="auto"/>
          <w:lang w:val="ru-RU"/>
        </w:rPr>
        <w:t>Они научатся планировать, проектировать и моделировать процессы в простых учебных и практических ситуациях.</w:t>
      </w:r>
    </w:p>
    <w:p w:rsidR="00345EA0" w:rsidRDefault="00345EA0" w:rsidP="00E95B48">
      <w:pPr>
        <w:pStyle w:val="a4"/>
        <w:tabs>
          <w:tab w:val="left" w:pos="142"/>
        </w:tabs>
        <w:ind w:firstLine="709"/>
        <w:jc w:val="both"/>
        <w:rPr>
          <w:rStyle w:val="Zag11"/>
          <w:rFonts w:eastAsia="@Arial Unicode MS"/>
          <w:color w:val="auto"/>
          <w:lang w:val="ru-RU"/>
        </w:rPr>
      </w:pPr>
      <w:r>
        <w:rPr>
          <w:rStyle w:val="Zag11"/>
          <w:rFonts w:eastAsia="@Arial Unicode MS"/>
          <w:color w:val="auto"/>
          <w:lang w:val="ru-RU"/>
        </w:rPr>
        <w:t>В результате использования средств и инструментов ИКТ и ИКТ-ресурсов для решения разнообразных учебно-познавательных и учебно-практических задач, охватывающих содержание всех изучаемых предметов, у обучающихся будут формироваться и развиваться необходимые универсальные учебные действия и специальные учебные умения, что заложит основу успешной учебной деятельности в средней и старшей школе.</w:t>
      </w:r>
    </w:p>
    <w:p w:rsidR="00345EA0" w:rsidRDefault="00345EA0" w:rsidP="00E95B48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Знакомство со средствами ИКТ, гигиена работы с компьютером</w:t>
      </w:r>
    </w:p>
    <w:p w:rsidR="00345EA0" w:rsidRDefault="00345EA0" w:rsidP="00E95B48">
      <w:pPr>
        <w:pStyle w:val="a0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345EA0" w:rsidRDefault="00345EA0" w:rsidP="00F02CD4">
      <w:pPr>
        <w:pStyle w:val="a2"/>
        <w:numPr>
          <w:ilvl w:val="0"/>
          <w:numId w:val="16"/>
        </w:numPr>
        <w:spacing w:line="240" w:lineRule="auto"/>
        <w:ind w:left="0"/>
        <w:rPr>
          <w:rFonts w:ascii="Times New Roman" w:hAnsi="Times New Roman"/>
          <w:color w:val="auto"/>
          <w:spacing w:val="-2"/>
          <w:sz w:val="24"/>
          <w:szCs w:val="24"/>
        </w:rPr>
      </w:pPr>
      <w:r>
        <w:rPr>
          <w:rFonts w:ascii="Times New Roman" w:hAnsi="Times New Roman"/>
          <w:color w:val="auto"/>
          <w:spacing w:val="-2"/>
          <w:sz w:val="24"/>
          <w:szCs w:val="24"/>
        </w:rPr>
        <w:t>использовать безопасные для органов зрения, нервной системы, опорно</w:t>
      </w:r>
      <w:r>
        <w:rPr>
          <w:rFonts w:ascii="Times New Roman" w:hAnsi="Times New Roman"/>
          <w:color w:val="auto"/>
          <w:spacing w:val="-2"/>
          <w:sz w:val="24"/>
          <w:szCs w:val="24"/>
        </w:rPr>
        <w:softHyphen/>
        <w:t>двигательного аппарата эргономичные приемы работы с компьютером и другими средствами ИКТ; выполнять компенсирующие физические упражнения (мини</w:t>
      </w:r>
      <w:r>
        <w:rPr>
          <w:rFonts w:ascii="Times New Roman" w:hAnsi="Times New Roman"/>
          <w:color w:val="auto"/>
          <w:spacing w:val="-2"/>
          <w:sz w:val="24"/>
          <w:szCs w:val="24"/>
        </w:rPr>
        <w:softHyphen/>
        <w:t>зарядку);</w:t>
      </w:r>
    </w:p>
    <w:p w:rsidR="00345EA0" w:rsidRDefault="00345EA0" w:rsidP="00F02CD4">
      <w:pPr>
        <w:pStyle w:val="a2"/>
        <w:numPr>
          <w:ilvl w:val="0"/>
          <w:numId w:val="16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организовывать систему папок для хранения собственной информации в компьютере.</w:t>
      </w:r>
    </w:p>
    <w:p w:rsidR="00345EA0" w:rsidRDefault="00345EA0" w:rsidP="00E95B48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Технология ввода информации в компьютер: ввод текста, запись звука, изображения, цифровых данных</w:t>
      </w:r>
    </w:p>
    <w:p w:rsidR="00345EA0" w:rsidRDefault="00345EA0" w:rsidP="00E95B48">
      <w:pPr>
        <w:pStyle w:val="a0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345EA0" w:rsidRDefault="00345EA0" w:rsidP="00F02CD4">
      <w:pPr>
        <w:pStyle w:val="a2"/>
        <w:numPr>
          <w:ilvl w:val="0"/>
          <w:numId w:val="17"/>
        </w:numPr>
        <w:spacing w:line="240" w:lineRule="auto"/>
        <w:ind w:left="0"/>
        <w:rPr>
          <w:rStyle w:val="Zag11"/>
          <w:rFonts w:eastAsia="@Arial Unicode MS"/>
          <w:color w:val="auto"/>
        </w:rPr>
      </w:pPr>
      <w:r>
        <w:rPr>
          <w:rFonts w:ascii="Times New Roman" w:hAnsi="Times New Roman"/>
          <w:color w:val="auto"/>
          <w:spacing w:val="-2"/>
          <w:sz w:val="24"/>
          <w:szCs w:val="24"/>
        </w:rPr>
        <w:t>вводить информацию в компьютер с использованием раз</w:t>
      </w:r>
      <w:r>
        <w:rPr>
          <w:rFonts w:ascii="Times New Roman" w:hAnsi="Times New Roman"/>
          <w:color w:val="auto"/>
          <w:sz w:val="24"/>
          <w:szCs w:val="24"/>
        </w:rPr>
        <w:t>личных технических средств (фото</w:t>
      </w:r>
      <w:r>
        <w:rPr>
          <w:rFonts w:ascii="Times New Roman" w:hAnsi="Times New Roman"/>
          <w:color w:val="auto"/>
          <w:sz w:val="24"/>
          <w:szCs w:val="24"/>
        </w:rPr>
        <w:noBreakHyphen/>
        <w:t xml:space="preserve"> и видеокамеры, микрофона и</w:t>
      </w:r>
      <w:r>
        <w:rPr>
          <w:rFonts w:ascii="Times New Roman" w:hAnsi="Times New Roman"/>
          <w:color w:val="auto"/>
          <w:sz w:val="24"/>
          <w:szCs w:val="24"/>
        </w:rPr>
        <w:t> </w:t>
      </w:r>
      <w:r>
        <w:rPr>
          <w:rFonts w:ascii="Times New Roman" w:hAnsi="Times New Roman"/>
          <w:color w:val="auto"/>
          <w:sz w:val="24"/>
          <w:szCs w:val="24"/>
        </w:rPr>
        <w:t>т.</w:t>
      </w:r>
      <w:r>
        <w:rPr>
          <w:rFonts w:ascii="Times New Roman" w:hAnsi="Times New Roman"/>
          <w:color w:val="auto"/>
          <w:sz w:val="24"/>
          <w:szCs w:val="24"/>
        </w:rPr>
        <w:t> </w:t>
      </w:r>
      <w:r>
        <w:rPr>
          <w:rFonts w:ascii="Times New Roman" w:hAnsi="Times New Roman"/>
          <w:color w:val="auto"/>
          <w:sz w:val="24"/>
          <w:szCs w:val="24"/>
        </w:rPr>
        <w:t>д.), сохранять полученную информацию, набирать небольшие тексты на родном языке; набирать короткие тексты на иностранном языке, использовать компьютерный перевод отдельных слов</w:t>
      </w:r>
      <w:r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;</w:t>
      </w:r>
    </w:p>
    <w:p w:rsidR="00345EA0" w:rsidRDefault="00345EA0" w:rsidP="00F02CD4">
      <w:pPr>
        <w:pStyle w:val="a2"/>
        <w:numPr>
          <w:ilvl w:val="0"/>
          <w:numId w:val="17"/>
        </w:numPr>
        <w:spacing w:line="240" w:lineRule="auto"/>
        <w:ind w:left="0"/>
      </w:pPr>
      <w:r>
        <w:rPr>
          <w:rFonts w:ascii="Times New Roman" w:hAnsi="Times New Roman"/>
          <w:color w:val="auto"/>
          <w:sz w:val="24"/>
          <w:szCs w:val="24"/>
        </w:rPr>
        <w:t xml:space="preserve">рисовать </w:t>
      </w:r>
      <w:r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(создавать простые изображения)</w:t>
      </w:r>
      <w:r>
        <w:rPr>
          <w:rFonts w:ascii="Times New Roman" w:hAnsi="Times New Roman"/>
          <w:color w:val="auto"/>
          <w:sz w:val="24"/>
          <w:szCs w:val="24"/>
        </w:rPr>
        <w:t>на графическом планшете;</w:t>
      </w:r>
    </w:p>
    <w:p w:rsidR="00345EA0" w:rsidRDefault="00345EA0" w:rsidP="00F02CD4">
      <w:pPr>
        <w:pStyle w:val="a2"/>
        <w:numPr>
          <w:ilvl w:val="0"/>
          <w:numId w:val="17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сканировать рисунки и тексты.</w:t>
      </w:r>
    </w:p>
    <w:p w:rsidR="00345EA0" w:rsidRDefault="00345EA0" w:rsidP="00E95B48">
      <w:pPr>
        <w:pStyle w:val="a0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</w:t>
      </w:r>
      <w:r>
        <w:rPr>
          <w:rFonts w:ascii="Times New Roman" w:hAnsi="Times New Roman"/>
          <w:i/>
          <w:iCs/>
          <w:color w:val="auto"/>
          <w:sz w:val="24"/>
          <w:szCs w:val="24"/>
        </w:rPr>
        <w:t xml:space="preserve"> использовать программу распознавания сканированного текста на русском языке</w:t>
      </w:r>
      <w:r>
        <w:rPr>
          <w:rFonts w:ascii="Times New Roman" w:hAnsi="Times New Roman"/>
          <w:iCs/>
          <w:color w:val="auto"/>
          <w:sz w:val="24"/>
          <w:szCs w:val="24"/>
        </w:rPr>
        <w:t>.</w:t>
      </w:r>
    </w:p>
    <w:p w:rsidR="00345EA0" w:rsidRDefault="00345EA0" w:rsidP="00E95B48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Обработка и поиск информации</w:t>
      </w:r>
    </w:p>
    <w:p w:rsidR="00345EA0" w:rsidRDefault="00345EA0" w:rsidP="00E95B48">
      <w:pPr>
        <w:pStyle w:val="a0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345EA0" w:rsidRDefault="00345EA0" w:rsidP="00F02CD4">
      <w:pPr>
        <w:widowControl w:val="0"/>
        <w:numPr>
          <w:ilvl w:val="0"/>
          <w:numId w:val="18"/>
        </w:numPr>
        <w:tabs>
          <w:tab w:val="left" w:pos="142"/>
          <w:tab w:val="left" w:leader="dot" w:pos="624"/>
        </w:tabs>
        <w:spacing w:after="0" w:line="240" w:lineRule="auto"/>
        <w:ind w:left="0"/>
        <w:jc w:val="both"/>
        <w:rPr>
          <w:rStyle w:val="Zag11"/>
          <w:rFonts w:eastAsia="@Arial Unicode MS"/>
          <w:color w:val="auto"/>
        </w:rPr>
      </w:pPr>
      <w:r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подбирать подходящий по содержанию и техническому качеству результат видеозаписи и фотографирования, использовать сменные носители (флэш-карты);</w:t>
      </w:r>
    </w:p>
    <w:p w:rsidR="00345EA0" w:rsidRDefault="00345EA0" w:rsidP="00F02CD4">
      <w:pPr>
        <w:numPr>
          <w:ilvl w:val="0"/>
          <w:numId w:val="18"/>
        </w:numPr>
        <w:tabs>
          <w:tab w:val="left" w:pos="142"/>
          <w:tab w:val="left" w:leader="dot" w:pos="624"/>
        </w:tabs>
        <w:spacing w:after="0" w:line="240" w:lineRule="auto"/>
        <w:ind w:left="0"/>
        <w:jc w:val="both"/>
        <w:rPr>
          <w:rStyle w:val="Zag11"/>
          <w:rFonts w:ascii="Times New Roman" w:eastAsia="@Arial Unicode MS" w:hAnsi="Times New Roman"/>
          <w:color w:val="auto"/>
          <w:sz w:val="24"/>
          <w:szCs w:val="24"/>
        </w:rPr>
      </w:pPr>
      <w:r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описывать по определенному алгоритму объект или процесс наблюдения, записывать аудиовизуальную и числовую информацию о нем, используя инструменты ИКТ;</w:t>
      </w:r>
    </w:p>
    <w:p w:rsidR="00345EA0" w:rsidRDefault="00345EA0" w:rsidP="00F02CD4">
      <w:pPr>
        <w:numPr>
          <w:ilvl w:val="0"/>
          <w:numId w:val="18"/>
        </w:numPr>
        <w:tabs>
          <w:tab w:val="left" w:pos="142"/>
          <w:tab w:val="left" w:leader="dot" w:pos="624"/>
        </w:tabs>
        <w:spacing w:after="0" w:line="240" w:lineRule="auto"/>
        <w:ind w:left="0"/>
        <w:jc w:val="both"/>
        <w:rPr>
          <w:rStyle w:val="Zag11"/>
          <w:rFonts w:ascii="Times New Roman" w:eastAsia="@Arial Unicode MS" w:hAnsi="Times New Roman"/>
          <w:color w:val="auto"/>
          <w:sz w:val="24"/>
          <w:szCs w:val="24"/>
        </w:rPr>
      </w:pPr>
      <w:r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собирать числовые данные в естественно-научных наблюдениях и экспериментах, используя цифровые датчики, камеру, микрофон и другие средства ИКТ, а также в ходе опроса людей;</w:t>
      </w:r>
    </w:p>
    <w:p w:rsidR="00345EA0" w:rsidRDefault="00345EA0" w:rsidP="00F02CD4">
      <w:pPr>
        <w:numPr>
          <w:ilvl w:val="0"/>
          <w:numId w:val="18"/>
        </w:numPr>
        <w:tabs>
          <w:tab w:val="left" w:pos="142"/>
          <w:tab w:val="left" w:leader="dot" w:pos="624"/>
        </w:tabs>
        <w:spacing w:after="0" w:line="240" w:lineRule="auto"/>
        <w:ind w:left="0"/>
        <w:jc w:val="both"/>
        <w:rPr>
          <w:rStyle w:val="Zag11"/>
          <w:rFonts w:ascii="Times New Roman" w:eastAsia="@Arial Unicode MS" w:hAnsi="Times New Roman"/>
          <w:color w:val="auto"/>
          <w:sz w:val="24"/>
          <w:szCs w:val="24"/>
        </w:rPr>
      </w:pPr>
      <w:r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редактировать тексты, последовательности изображений, слайды в соответствии с коммуникативной или учебной задачей, включая редактирование текста, цепочек изображений, видео</w:t>
      </w:r>
      <w:r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noBreakHyphen/>
        <w:t xml:space="preserve"> и аудиозаписей, фотоизображений;</w:t>
      </w:r>
    </w:p>
    <w:p w:rsidR="00345EA0" w:rsidRDefault="00345EA0" w:rsidP="00F02CD4">
      <w:pPr>
        <w:numPr>
          <w:ilvl w:val="0"/>
          <w:numId w:val="18"/>
        </w:numPr>
        <w:tabs>
          <w:tab w:val="left" w:pos="142"/>
          <w:tab w:val="left" w:leader="dot" w:pos="624"/>
        </w:tabs>
        <w:spacing w:after="0" w:line="240" w:lineRule="auto"/>
        <w:ind w:left="0"/>
        <w:jc w:val="both"/>
        <w:rPr>
          <w:rStyle w:val="Zag11"/>
          <w:rFonts w:ascii="Times New Roman" w:eastAsia="@Arial Unicode MS" w:hAnsi="Times New Roman"/>
          <w:color w:val="auto"/>
          <w:sz w:val="24"/>
          <w:szCs w:val="24"/>
        </w:rPr>
      </w:pPr>
      <w:r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пользоваться основными функциями стандартного текстового редактора, использовать полуавтоматический орфографический контроль; использовать, добавлять и удалять ссылки в сообщениях разного вида; следовать основным правилам оформления текста;</w:t>
      </w:r>
    </w:p>
    <w:p w:rsidR="00345EA0" w:rsidRDefault="00345EA0" w:rsidP="00F02CD4">
      <w:pPr>
        <w:numPr>
          <w:ilvl w:val="0"/>
          <w:numId w:val="18"/>
        </w:numPr>
        <w:tabs>
          <w:tab w:val="left" w:pos="142"/>
          <w:tab w:val="left" w:leader="dot" w:pos="624"/>
        </w:tabs>
        <w:spacing w:after="0" w:line="240" w:lineRule="auto"/>
        <w:ind w:left="0"/>
        <w:jc w:val="both"/>
        <w:rPr>
          <w:rStyle w:val="Zag11"/>
          <w:rFonts w:ascii="Times New Roman" w:eastAsia="@Arial Unicode MS" w:hAnsi="Times New Roman"/>
          <w:color w:val="auto"/>
          <w:sz w:val="24"/>
          <w:szCs w:val="24"/>
        </w:rPr>
      </w:pPr>
      <w:r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искать информацию в соответствующих возрасту цифровых словарях и справочниках, базах данных, контролируемом Интернете, системе поиска внутри компьютера; составлять список используемых информационных источников (в том числе с использованием ссылок);</w:t>
      </w:r>
    </w:p>
    <w:p w:rsidR="00345EA0" w:rsidRDefault="00345EA0" w:rsidP="00F02CD4">
      <w:pPr>
        <w:numPr>
          <w:ilvl w:val="0"/>
          <w:numId w:val="18"/>
        </w:numPr>
        <w:tabs>
          <w:tab w:val="left" w:pos="142"/>
          <w:tab w:val="left" w:leader="dot" w:pos="624"/>
        </w:tabs>
        <w:spacing w:after="0" w:line="240" w:lineRule="auto"/>
        <w:ind w:left="0"/>
        <w:jc w:val="both"/>
        <w:rPr>
          <w:rStyle w:val="Zag11"/>
          <w:rFonts w:ascii="Times New Roman" w:eastAsia="@Arial Unicode MS" w:hAnsi="Times New Roman"/>
          <w:color w:val="auto"/>
          <w:sz w:val="24"/>
          <w:szCs w:val="24"/>
        </w:rPr>
      </w:pPr>
      <w:r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заполнять учебные базы данных.</w:t>
      </w:r>
    </w:p>
    <w:p w:rsidR="00345EA0" w:rsidRDefault="00345EA0" w:rsidP="00E95B48">
      <w:pPr>
        <w:pStyle w:val="a0"/>
        <w:spacing w:line="240" w:lineRule="auto"/>
        <w:ind w:firstLine="454"/>
        <w:rPr>
          <w:iCs/>
        </w:rPr>
      </w:pPr>
      <w:r>
        <w:rPr>
          <w:rFonts w:ascii="Times New Roman" w:hAnsi="Times New Roman"/>
          <w:b/>
          <w:iCs/>
          <w:color w:val="auto"/>
          <w:sz w:val="24"/>
          <w:szCs w:val="24"/>
        </w:rPr>
        <w:t xml:space="preserve">Выпускник получит возможность </w:t>
      </w:r>
      <w:r>
        <w:rPr>
          <w:rFonts w:ascii="Times New Roman" w:hAnsi="Times New Roman"/>
          <w:i/>
          <w:iCs/>
          <w:color w:val="auto"/>
          <w:sz w:val="24"/>
          <w:szCs w:val="24"/>
        </w:rPr>
        <w:t>научиться грамотно формулировать запросы при поиске в сети Интернет и базах данных, оценивать, интерпретировать и сохранять найденную информацию; критически относиться к информации и к выбору источника информации.</w:t>
      </w:r>
    </w:p>
    <w:p w:rsidR="00345EA0" w:rsidRDefault="00345EA0" w:rsidP="00E95B48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Создание, представление и передача сообщений</w:t>
      </w:r>
    </w:p>
    <w:p w:rsidR="00345EA0" w:rsidRDefault="00345EA0" w:rsidP="00E95B48">
      <w:pPr>
        <w:pStyle w:val="a0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345EA0" w:rsidRDefault="00345EA0" w:rsidP="00F02CD4">
      <w:pPr>
        <w:numPr>
          <w:ilvl w:val="0"/>
          <w:numId w:val="19"/>
        </w:numPr>
        <w:tabs>
          <w:tab w:val="left" w:pos="142"/>
          <w:tab w:val="left" w:leader="dot" w:pos="567"/>
        </w:tabs>
        <w:spacing w:after="0" w:line="240" w:lineRule="auto"/>
        <w:ind w:left="0" w:firstLine="709"/>
        <w:jc w:val="both"/>
        <w:rPr>
          <w:rStyle w:val="Zag11"/>
          <w:rFonts w:eastAsia="@Arial Unicode MS"/>
          <w:color w:val="auto"/>
        </w:rPr>
      </w:pPr>
      <w:r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создавать текстовые сообщения с использованием средств ИКТ, редактировать, оформлять и сохранять их;</w:t>
      </w:r>
    </w:p>
    <w:p w:rsidR="00345EA0" w:rsidRDefault="00345EA0" w:rsidP="00F02CD4">
      <w:pPr>
        <w:numPr>
          <w:ilvl w:val="0"/>
          <w:numId w:val="19"/>
        </w:numPr>
        <w:tabs>
          <w:tab w:val="left" w:pos="142"/>
          <w:tab w:val="left" w:leader="dot" w:pos="567"/>
        </w:tabs>
        <w:spacing w:after="0" w:line="240" w:lineRule="auto"/>
        <w:ind w:left="0" w:firstLine="709"/>
        <w:jc w:val="both"/>
        <w:rPr>
          <w:rStyle w:val="Zag11"/>
          <w:rFonts w:ascii="Times New Roman" w:eastAsia="@Arial Unicode MS" w:hAnsi="Times New Roman"/>
          <w:color w:val="auto"/>
          <w:sz w:val="24"/>
          <w:szCs w:val="24"/>
        </w:rPr>
      </w:pPr>
      <w:r>
        <w:rPr>
          <w:rStyle w:val="Zag11"/>
          <w:rFonts w:ascii="Times New Roman" w:eastAsia="@Arial Unicode MS" w:hAnsi="Times New Roman"/>
          <w:color w:val="auto"/>
          <w:spacing w:val="-4"/>
          <w:sz w:val="24"/>
          <w:szCs w:val="24"/>
        </w:rPr>
        <w:t>создавать простые сообщения в виде аудио</w:t>
      </w:r>
      <w:r>
        <w:rPr>
          <w:rStyle w:val="Zag11"/>
          <w:rFonts w:ascii="Times New Roman" w:eastAsia="@Arial Unicode MS" w:hAnsi="Times New Roman"/>
          <w:color w:val="auto"/>
          <w:spacing w:val="-4"/>
          <w:sz w:val="24"/>
          <w:szCs w:val="24"/>
        </w:rPr>
        <w:noBreakHyphen/>
        <w:t xml:space="preserve"> и видеофрагментов или последовательности слайдов с использованием иллюстраций, видеоизображения, звука, текста</w:t>
      </w:r>
      <w:r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;</w:t>
      </w:r>
    </w:p>
    <w:p w:rsidR="00345EA0" w:rsidRDefault="00345EA0" w:rsidP="00F02CD4">
      <w:pPr>
        <w:numPr>
          <w:ilvl w:val="0"/>
          <w:numId w:val="19"/>
        </w:numPr>
        <w:tabs>
          <w:tab w:val="left" w:pos="142"/>
          <w:tab w:val="left" w:leader="dot" w:pos="567"/>
        </w:tabs>
        <w:spacing w:after="0" w:line="240" w:lineRule="auto"/>
        <w:ind w:left="0" w:firstLine="709"/>
        <w:jc w:val="both"/>
        <w:rPr>
          <w:rStyle w:val="Zag11"/>
          <w:rFonts w:ascii="Times New Roman" w:eastAsia="@Arial Unicode MS" w:hAnsi="Times New Roman"/>
          <w:color w:val="auto"/>
          <w:sz w:val="24"/>
          <w:szCs w:val="24"/>
        </w:rPr>
      </w:pPr>
      <w:r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готовить и проводить презентацию перед небольшой аудиторией: создавать план презентации, выбирать аудиовизуальную поддержку, писать пояснения и тезисы для презентации;</w:t>
      </w:r>
    </w:p>
    <w:p w:rsidR="00345EA0" w:rsidRDefault="00345EA0" w:rsidP="00F02CD4">
      <w:pPr>
        <w:numPr>
          <w:ilvl w:val="0"/>
          <w:numId w:val="19"/>
        </w:numPr>
        <w:tabs>
          <w:tab w:val="left" w:pos="142"/>
          <w:tab w:val="left" w:leader="dot" w:pos="567"/>
        </w:tabs>
        <w:spacing w:after="0" w:line="240" w:lineRule="auto"/>
        <w:ind w:left="0" w:firstLine="709"/>
        <w:jc w:val="both"/>
        <w:rPr>
          <w:rStyle w:val="Zag11"/>
          <w:rFonts w:ascii="Times New Roman" w:eastAsia="@Arial Unicode MS" w:hAnsi="Times New Roman"/>
          <w:color w:val="auto"/>
          <w:sz w:val="24"/>
          <w:szCs w:val="24"/>
        </w:rPr>
      </w:pPr>
      <w:r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создавать простые схемы, диаграммы, планы и пр.;</w:t>
      </w:r>
    </w:p>
    <w:p w:rsidR="00345EA0" w:rsidRDefault="00345EA0" w:rsidP="00F02CD4">
      <w:pPr>
        <w:numPr>
          <w:ilvl w:val="0"/>
          <w:numId w:val="19"/>
        </w:numPr>
        <w:tabs>
          <w:tab w:val="left" w:pos="142"/>
          <w:tab w:val="left" w:leader="dot" w:pos="567"/>
        </w:tabs>
        <w:spacing w:after="0" w:line="240" w:lineRule="auto"/>
        <w:ind w:left="0" w:firstLine="709"/>
        <w:jc w:val="both"/>
        <w:rPr>
          <w:rStyle w:val="Zag11"/>
          <w:rFonts w:ascii="Times New Roman" w:eastAsia="@Arial Unicode MS" w:hAnsi="Times New Roman"/>
          <w:color w:val="auto"/>
          <w:sz w:val="24"/>
          <w:szCs w:val="24"/>
        </w:rPr>
      </w:pPr>
      <w:r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создавать простые изображения, пользуясь графическими возможностями компьютера; составлять новое изображение из готовых фрагментов (аппликация);</w:t>
      </w:r>
    </w:p>
    <w:p w:rsidR="00345EA0" w:rsidRDefault="00345EA0" w:rsidP="00F02CD4">
      <w:pPr>
        <w:numPr>
          <w:ilvl w:val="0"/>
          <w:numId w:val="19"/>
        </w:numPr>
        <w:tabs>
          <w:tab w:val="left" w:pos="142"/>
          <w:tab w:val="left" w:leader="dot" w:pos="567"/>
        </w:tabs>
        <w:spacing w:after="0" w:line="240" w:lineRule="auto"/>
        <w:ind w:left="0" w:firstLine="709"/>
        <w:jc w:val="both"/>
        <w:rPr>
          <w:rStyle w:val="Zag11"/>
          <w:rFonts w:ascii="Times New Roman" w:eastAsia="@Arial Unicode MS" w:hAnsi="Times New Roman"/>
          <w:color w:val="auto"/>
          <w:sz w:val="24"/>
          <w:szCs w:val="24"/>
        </w:rPr>
      </w:pPr>
      <w:r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размещать сообщение в информационной образовательной среде образовательной организации;</w:t>
      </w:r>
    </w:p>
    <w:p w:rsidR="00345EA0" w:rsidRDefault="00345EA0" w:rsidP="00F02CD4">
      <w:pPr>
        <w:pStyle w:val="a0"/>
        <w:numPr>
          <w:ilvl w:val="0"/>
          <w:numId w:val="19"/>
        </w:numPr>
        <w:tabs>
          <w:tab w:val="left" w:leader="dot" w:pos="567"/>
        </w:tabs>
        <w:spacing w:line="240" w:lineRule="auto"/>
        <w:ind w:left="0" w:firstLine="709"/>
        <w:rPr>
          <w:spacing w:val="2"/>
        </w:rPr>
      </w:pPr>
      <w:r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пользоваться основными средствами телекоммуникации; участвовать в коллективной коммуникативной деятельности в информационной образовательной среде, фиксировать ход и результаты общения на экране и в файлах.</w:t>
      </w:r>
    </w:p>
    <w:p w:rsidR="00345EA0" w:rsidRDefault="00345EA0" w:rsidP="00E95B48">
      <w:pPr>
        <w:pStyle w:val="a0"/>
        <w:spacing w:line="240" w:lineRule="auto"/>
        <w:ind w:firstLine="454"/>
        <w:rPr>
          <w:rFonts w:ascii="Times New Roman" w:hAnsi="Times New Roman"/>
          <w:b/>
          <w:iCs/>
          <w:color w:val="auto"/>
          <w:sz w:val="24"/>
          <w:szCs w:val="24"/>
        </w:rPr>
      </w:pPr>
      <w:r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345EA0" w:rsidRDefault="00345EA0" w:rsidP="00F02CD4">
      <w:pPr>
        <w:pStyle w:val="a2"/>
        <w:numPr>
          <w:ilvl w:val="0"/>
          <w:numId w:val="20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z w:val="24"/>
          <w:szCs w:val="24"/>
        </w:rPr>
        <w:t>представлять данные;</w:t>
      </w:r>
    </w:p>
    <w:p w:rsidR="00345EA0" w:rsidRDefault="00345EA0" w:rsidP="00F02CD4">
      <w:pPr>
        <w:pStyle w:val="a2"/>
        <w:numPr>
          <w:ilvl w:val="0"/>
          <w:numId w:val="20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z w:val="24"/>
          <w:szCs w:val="24"/>
        </w:rPr>
        <w:t>создавать музыкальные произведения с использованием компьютера и музыкальной клавиатуры, в том числе из готовых музыкальных фрагментов и «музыкальных петель».</w:t>
      </w:r>
    </w:p>
    <w:p w:rsidR="00345EA0" w:rsidRDefault="00345EA0" w:rsidP="00E95B48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Планирование деятельности, управление и организация</w:t>
      </w:r>
    </w:p>
    <w:p w:rsidR="00345EA0" w:rsidRDefault="00345EA0" w:rsidP="00E95B48">
      <w:pPr>
        <w:pStyle w:val="a0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345EA0" w:rsidRDefault="00345EA0" w:rsidP="00F02CD4">
      <w:pPr>
        <w:pStyle w:val="a2"/>
        <w:numPr>
          <w:ilvl w:val="0"/>
          <w:numId w:val="21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2"/>
          <w:sz w:val="24"/>
          <w:szCs w:val="24"/>
        </w:rPr>
        <w:t>создавать движущиеся модели и управлять ими в ком</w:t>
      </w:r>
      <w:r>
        <w:rPr>
          <w:rFonts w:ascii="Times New Roman" w:hAnsi="Times New Roman"/>
          <w:color w:val="auto"/>
          <w:sz w:val="24"/>
          <w:szCs w:val="24"/>
        </w:rPr>
        <w:t>пьютерно управляемых средах (создание простейших роботов);</w:t>
      </w:r>
    </w:p>
    <w:p w:rsidR="00345EA0" w:rsidRDefault="00345EA0" w:rsidP="00F02CD4">
      <w:pPr>
        <w:pStyle w:val="a2"/>
        <w:numPr>
          <w:ilvl w:val="0"/>
          <w:numId w:val="21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определять последовательность выполнения действий, составлять инструкции (простые алгоритмы) в несколько действий, строить программы для компьютерного исполнителя с использованием конструкций последовательного выполнения и повторения;</w:t>
      </w:r>
    </w:p>
    <w:p w:rsidR="00345EA0" w:rsidRDefault="00345EA0" w:rsidP="00F02CD4">
      <w:pPr>
        <w:pStyle w:val="a2"/>
        <w:numPr>
          <w:ilvl w:val="0"/>
          <w:numId w:val="21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2"/>
          <w:sz w:val="24"/>
          <w:szCs w:val="24"/>
        </w:rPr>
        <w:t>планировать несложные исследования объектов и про</w:t>
      </w:r>
      <w:r>
        <w:rPr>
          <w:rFonts w:ascii="Times New Roman" w:hAnsi="Times New Roman"/>
          <w:color w:val="auto"/>
          <w:sz w:val="24"/>
          <w:szCs w:val="24"/>
        </w:rPr>
        <w:t>цессов внешнего мира.</w:t>
      </w:r>
    </w:p>
    <w:p w:rsidR="00345EA0" w:rsidRDefault="00345EA0" w:rsidP="00E95B48">
      <w:pPr>
        <w:pStyle w:val="a0"/>
        <w:spacing w:line="240" w:lineRule="auto"/>
        <w:ind w:firstLine="454"/>
        <w:rPr>
          <w:rFonts w:ascii="Times New Roman" w:hAnsi="Times New Roman"/>
          <w:b/>
          <w:iCs/>
          <w:color w:val="auto"/>
          <w:sz w:val="24"/>
          <w:szCs w:val="24"/>
        </w:rPr>
      </w:pPr>
      <w:r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345EA0" w:rsidRDefault="00345EA0" w:rsidP="00F02CD4">
      <w:pPr>
        <w:pStyle w:val="a2"/>
        <w:numPr>
          <w:ilvl w:val="0"/>
          <w:numId w:val="22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z w:val="24"/>
          <w:szCs w:val="24"/>
        </w:rPr>
        <w:t>проектировать несложные объекты и процессы реального мира, своей собственной деятельности и деятельности группы, включая навыки роботехнического проектирования</w:t>
      </w:r>
    </w:p>
    <w:p w:rsidR="00345EA0" w:rsidRDefault="00345EA0" w:rsidP="00F02CD4">
      <w:pPr>
        <w:pStyle w:val="a2"/>
        <w:numPr>
          <w:ilvl w:val="0"/>
          <w:numId w:val="22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z w:val="24"/>
          <w:szCs w:val="24"/>
        </w:rPr>
        <w:t>моделировать объекты и процессы реального мира.</w:t>
      </w:r>
    </w:p>
    <w:p w:rsidR="00345EA0" w:rsidRDefault="00345EA0" w:rsidP="00F02CD4">
      <w:pPr>
        <w:pStyle w:val="a2"/>
        <w:numPr>
          <w:ilvl w:val="0"/>
          <w:numId w:val="22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</w:p>
    <w:p w:rsidR="00345EA0" w:rsidRDefault="00345EA0" w:rsidP="00E95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Предметные результаты</w:t>
      </w:r>
    </w:p>
    <w:p w:rsidR="00345EA0" w:rsidRDefault="00345EA0" w:rsidP="00E95B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В соответствии с федеральным государственным образовательным стандартом общего образования основные предметные результаты изучения информатики в младшей школе отражают:</w:t>
      </w:r>
    </w:p>
    <w:p w:rsidR="00345EA0" w:rsidRDefault="00345EA0" w:rsidP="00F02CD4">
      <w:pPr>
        <w:numPr>
          <w:ilvl w:val="0"/>
          <w:numId w:val="2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овладение основами логического и алгоритмического мышления, пространственного воображения, наглядного представления данных и процессов, записи и выполнения алгоритмов;</w:t>
      </w:r>
    </w:p>
    <w:p w:rsidR="00345EA0" w:rsidRDefault="00345EA0" w:rsidP="00F02CD4">
      <w:pPr>
        <w:numPr>
          <w:ilvl w:val="0"/>
          <w:numId w:val="2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</w:r>
    </w:p>
    <w:p w:rsidR="00345EA0" w:rsidRDefault="00345EA0" w:rsidP="00E95B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приобретение первоначальных представлений о компьютерной грамотности.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45EA0" w:rsidRDefault="00345EA0" w:rsidP="00E95B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результате изучения материала учащиеся </w:t>
      </w:r>
      <w:r>
        <w:rPr>
          <w:rFonts w:ascii="Times New Roman" w:hAnsi="Times New Roman"/>
          <w:i/>
          <w:iCs/>
          <w:sz w:val="24"/>
          <w:szCs w:val="24"/>
        </w:rPr>
        <w:t>должны уметь:</w:t>
      </w:r>
    </w:p>
    <w:p w:rsidR="00345EA0" w:rsidRDefault="00345EA0" w:rsidP="00E95B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•    </w:t>
      </w:r>
      <w:r>
        <w:rPr>
          <w:rFonts w:ascii="Times New Roman" w:hAnsi="Times New Roman"/>
          <w:sz w:val="24"/>
          <w:szCs w:val="24"/>
        </w:rPr>
        <w:t>составлять и выполнять алгоритмы с ветвлениями и циклами;</w:t>
      </w:r>
    </w:p>
    <w:p w:rsidR="00345EA0" w:rsidRDefault="00345EA0" w:rsidP="00E95B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   выполнять алгоритмы с параметрами;</w:t>
      </w:r>
    </w:p>
    <w:p w:rsidR="00345EA0" w:rsidRDefault="00345EA0" w:rsidP="00E95B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   записывать пошаговые результаты выполнения алгоритмов;</w:t>
      </w:r>
    </w:p>
    <w:p w:rsidR="00345EA0" w:rsidRDefault="00345EA0" w:rsidP="00E95B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   находить и исправлять ошибки в алгоритмах;</w:t>
      </w:r>
    </w:p>
    <w:p w:rsidR="00345EA0" w:rsidRDefault="00345EA0" w:rsidP="00E95B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   сравнивать объекты одной группы (класса) и описывать в табличном виде их общие свойства и отличительные признаки;</w:t>
      </w:r>
    </w:p>
    <w:p w:rsidR="00345EA0" w:rsidRDefault="00345EA0" w:rsidP="00E95B48">
      <w:pPr>
        <w:pStyle w:val="u-2-msonormal"/>
        <w:spacing w:before="0" w:beforeAutospacing="0" w:after="0" w:afterAutospacing="0" w:line="276" w:lineRule="auto"/>
        <w:jc w:val="both"/>
      </w:pPr>
      <w:r>
        <w:t>•    давать общие и единичные имена объектам:</w:t>
      </w:r>
    </w:p>
    <w:p w:rsidR="00345EA0" w:rsidRDefault="00345EA0" w:rsidP="00E95B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   заполнять схему состава объекта, записывать адреса составных частей:</w:t>
      </w:r>
    </w:p>
    <w:p w:rsidR="00345EA0" w:rsidRDefault="00345EA0" w:rsidP="00E95B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   описывать признаки и действия составных частей объекта;</w:t>
      </w:r>
    </w:p>
    <w:p w:rsidR="00345EA0" w:rsidRDefault="00345EA0" w:rsidP="00E95B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   определять принадлежность объектов заданным множествам, подмножествам и пере</w:t>
      </w:r>
      <w:r>
        <w:rPr>
          <w:rFonts w:ascii="Times New Roman" w:hAnsi="Times New Roman"/>
          <w:sz w:val="24"/>
          <w:szCs w:val="24"/>
        </w:rPr>
        <w:softHyphen/>
        <w:t>секающимся множествам;</w:t>
      </w:r>
    </w:p>
    <w:p w:rsidR="00345EA0" w:rsidRDefault="00345EA0" w:rsidP="00E95B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   определять истинность высказывания со словами «не», «и», «или»;</w:t>
      </w:r>
    </w:p>
    <w:p w:rsidR="00345EA0" w:rsidRDefault="00345EA0" w:rsidP="00E95B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 изображать отношения между объектами с помощью графа, выделять подграфы, за</w:t>
      </w:r>
      <w:r>
        <w:rPr>
          <w:rFonts w:ascii="Times New Roman" w:hAnsi="Times New Roman"/>
          <w:sz w:val="24"/>
          <w:szCs w:val="24"/>
        </w:rPr>
        <w:softHyphen/>
        <w:t>данные высказываниями со словами «не», «и», «или», описывать путь в графе;</w:t>
      </w:r>
    </w:p>
    <w:p w:rsidR="00345EA0" w:rsidRDefault="00345EA0" w:rsidP="00E95B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   описывать связи между высказываниями с помощью правил «если - то», делать выво</w:t>
      </w:r>
      <w:r>
        <w:rPr>
          <w:rFonts w:ascii="Times New Roman" w:hAnsi="Times New Roman"/>
          <w:sz w:val="24"/>
          <w:szCs w:val="24"/>
        </w:rPr>
        <w:softHyphen/>
        <w:t>ды с помощью простейших схем рассуждений;</w:t>
      </w:r>
    </w:p>
    <w:p w:rsidR="00345EA0" w:rsidRDefault="00345EA0" w:rsidP="00E95B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   описывать в табличном виде общие составные части, общие действия и отличитель</w:t>
      </w:r>
      <w:r>
        <w:rPr>
          <w:rFonts w:ascii="Times New Roman" w:hAnsi="Times New Roman"/>
          <w:sz w:val="24"/>
          <w:szCs w:val="24"/>
        </w:rPr>
        <w:softHyphen/>
        <w:t>ные признаки группы (класса) объектов;</w:t>
      </w:r>
    </w:p>
    <w:p w:rsidR="00345EA0" w:rsidRDefault="00345EA0" w:rsidP="00E95B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   описывать на схеме состава структуру объекта;</w:t>
      </w:r>
    </w:p>
    <w:p w:rsidR="00345EA0" w:rsidRDefault="00345EA0" w:rsidP="00E95B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   придумывать и описывать объекты с необычными составными частями, действиями и признаками;</w:t>
      </w:r>
    </w:p>
    <w:p w:rsidR="00345EA0" w:rsidRDefault="00345EA0" w:rsidP="00E95B48">
      <w:pPr>
        <w:pStyle w:val="u-2-msonormal"/>
        <w:spacing w:before="0" w:beforeAutospacing="0" w:after="0" w:afterAutospacing="0" w:line="276" w:lineRule="auto"/>
        <w:jc w:val="both"/>
        <w:rPr>
          <w:b/>
        </w:rPr>
      </w:pPr>
      <w:r>
        <w:rPr>
          <w:i/>
          <w:iCs/>
        </w:rPr>
        <w:t xml:space="preserve">•    </w:t>
      </w:r>
      <w:r>
        <w:t>составлять алгоритмы обратных действий.</w:t>
      </w:r>
    </w:p>
    <w:p w:rsidR="00345EA0" w:rsidRDefault="00345EA0" w:rsidP="00E95B4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</w:p>
    <w:p w:rsidR="00345EA0" w:rsidRDefault="00345EA0" w:rsidP="00E95B48">
      <w:pPr>
        <w:pStyle w:val="21"/>
        <w:numPr>
          <w:ilvl w:val="0"/>
          <w:numId w:val="0"/>
        </w:numPr>
        <w:spacing w:line="240" w:lineRule="auto"/>
        <w:rPr>
          <w:b/>
          <w:sz w:val="24"/>
          <w:u w:val="single"/>
        </w:rPr>
      </w:pPr>
    </w:p>
    <w:p w:rsidR="00345EA0" w:rsidRDefault="00345EA0" w:rsidP="00E95B48">
      <w:pPr>
        <w:pStyle w:val="21"/>
        <w:numPr>
          <w:ilvl w:val="0"/>
          <w:numId w:val="0"/>
        </w:numPr>
        <w:spacing w:line="240" w:lineRule="auto"/>
        <w:rPr>
          <w:b/>
          <w:sz w:val="24"/>
          <w:u w:val="single"/>
        </w:rPr>
      </w:pPr>
    </w:p>
    <w:p w:rsidR="00345EA0" w:rsidRDefault="00345EA0" w:rsidP="00E95B48">
      <w:pPr>
        <w:pStyle w:val="21"/>
        <w:numPr>
          <w:ilvl w:val="0"/>
          <w:numId w:val="0"/>
        </w:numPr>
        <w:spacing w:line="240" w:lineRule="auto"/>
        <w:rPr>
          <w:b/>
          <w:sz w:val="24"/>
          <w:u w:val="single"/>
        </w:rPr>
      </w:pPr>
    </w:p>
    <w:p w:rsidR="00345EA0" w:rsidRDefault="00345EA0" w:rsidP="00E95B48">
      <w:pPr>
        <w:pStyle w:val="21"/>
        <w:numPr>
          <w:ilvl w:val="0"/>
          <w:numId w:val="0"/>
        </w:numPr>
        <w:spacing w:line="240" w:lineRule="auto"/>
        <w:rPr>
          <w:b/>
          <w:sz w:val="24"/>
          <w:u w:val="single"/>
        </w:rPr>
      </w:pPr>
    </w:p>
    <w:p w:rsidR="00345EA0" w:rsidRDefault="00345EA0" w:rsidP="00E95B48">
      <w:pPr>
        <w:pStyle w:val="21"/>
        <w:numPr>
          <w:ilvl w:val="0"/>
          <w:numId w:val="0"/>
        </w:numPr>
        <w:spacing w:line="240" w:lineRule="auto"/>
        <w:rPr>
          <w:b/>
          <w:sz w:val="24"/>
          <w:u w:val="single"/>
        </w:rPr>
      </w:pPr>
    </w:p>
    <w:p w:rsidR="00345EA0" w:rsidRDefault="00345EA0" w:rsidP="00E95B48">
      <w:pPr>
        <w:pStyle w:val="21"/>
        <w:numPr>
          <w:ilvl w:val="0"/>
          <w:numId w:val="0"/>
        </w:numPr>
        <w:spacing w:line="240" w:lineRule="auto"/>
        <w:rPr>
          <w:b/>
          <w:sz w:val="24"/>
          <w:u w:val="single"/>
        </w:rPr>
      </w:pPr>
    </w:p>
    <w:p w:rsidR="00345EA0" w:rsidRDefault="00345EA0" w:rsidP="00E95B48">
      <w:pPr>
        <w:pStyle w:val="21"/>
        <w:numPr>
          <w:ilvl w:val="0"/>
          <w:numId w:val="0"/>
        </w:numPr>
        <w:spacing w:line="240" w:lineRule="auto"/>
        <w:rPr>
          <w:b/>
          <w:sz w:val="24"/>
          <w:u w:val="single"/>
        </w:rPr>
      </w:pPr>
    </w:p>
    <w:p w:rsidR="00345EA0" w:rsidRDefault="00345EA0" w:rsidP="00E95B48">
      <w:pPr>
        <w:pStyle w:val="21"/>
        <w:numPr>
          <w:ilvl w:val="0"/>
          <w:numId w:val="0"/>
        </w:numPr>
        <w:spacing w:line="240" w:lineRule="auto"/>
        <w:rPr>
          <w:b/>
          <w:sz w:val="24"/>
          <w:u w:val="single"/>
        </w:rPr>
      </w:pPr>
    </w:p>
    <w:p w:rsidR="00345EA0" w:rsidRDefault="00345EA0" w:rsidP="00E95B48">
      <w:pPr>
        <w:pStyle w:val="21"/>
        <w:numPr>
          <w:ilvl w:val="0"/>
          <w:numId w:val="0"/>
        </w:numPr>
        <w:spacing w:line="240" w:lineRule="auto"/>
        <w:rPr>
          <w:b/>
          <w:sz w:val="24"/>
          <w:u w:val="single"/>
        </w:rPr>
      </w:pPr>
    </w:p>
    <w:p w:rsidR="00345EA0" w:rsidRDefault="00345EA0" w:rsidP="00E95B48">
      <w:pPr>
        <w:pStyle w:val="21"/>
        <w:numPr>
          <w:ilvl w:val="0"/>
          <w:numId w:val="0"/>
        </w:numPr>
        <w:spacing w:line="240" w:lineRule="auto"/>
        <w:rPr>
          <w:b/>
          <w:sz w:val="24"/>
          <w:u w:val="single"/>
        </w:rPr>
      </w:pPr>
    </w:p>
    <w:p w:rsidR="00345EA0" w:rsidRDefault="00345EA0" w:rsidP="00E95B48">
      <w:pPr>
        <w:pStyle w:val="21"/>
        <w:numPr>
          <w:ilvl w:val="0"/>
          <w:numId w:val="0"/>
        </w:numPr>
        <w:spacing w:line="240" w:lineRule="auto"/>
        <w:rPr>
          <w:b/>
          <w:sz w:val="24"/>
          <w:u w:val="single"/>
        </w:rPr>
      </w:pPr>
    </w:p>
    <w:p w:rsidR="00345EA0" w:rsidRDefault="00345EA0" w:rsidP="00E95B48">
      <w:pPr>
        <w:pStyle w:val="21"/>
        <w:numPr>
          <w:ilvl w:val="0"/>
          <w:numId w:val="0"/>
        </w:numPr>
        <w:spacing w:line="240" w:lineRule="auto"/>
        <w:rPr>
          <w:b/>
          <w:sz w:val="24"/>
          <w:u w:val="single"/>
        </w:rPr>
      </w:pPr>
    </w:p>
    <w:p w:rsidR="00345EA0" w:rsidRDefault="00345EA0" w:rsidP="00E95B48">
      <w:pPr>
        <w:pStyle w:val="21"/>
        <w:numPr>
          <w:ilvl w:val="0"/>
          <w:numId w:val="0"/>
        </w:numPr>
        <w:spacing w:line="240" w:lineRule="auto"/>
        <w:rPr>
          <w:b/>
          <w:sz w:val="24"/>
          <w:u w:val="single"/>
        </w:rPr>
      </w:pPr>
    </w:p>
    <w:p w:rsidR="00345EA0" w:rsidRDefault="00345EA0" w:rsidP="00E95B48">
      <w:pPr>
        <w:pStyle w:val="21"/>
        <w:numPr>
          <w:ilvl w:val="0"/>
          <w:numId w:val="0"/>
        </w:numPr>
        <w:spacing w:line="240" w:lineRule="auto"/>
        <w:rPr>
          <w:b/>
          <w:sz w:val="24"/>
          <w:u w:val="single"/>
        </w:rPr>
      </w:pPr>
    </w:p>
    <w:p w:rsidR="00345EA0" w:rsidRDefault="00345EA0" w:rsidP="00E95B48">
      <w:pPr>
        <w:pStyle w:val="21"/>
        <w:numPr>
          <w:ilvl w:val="0"/>
          <w:numId w:val="0"/>
        </w:numPr>
        <w:spacing w:line="240" w:lineRule="auto"/>
        <w:rPr>
          <w:b/>
          <w:sz w:val="24"/>
          <w:u w:val="single"/>
        </w:rPr>
      </w:pPr>
    </w:p>
    <w:p w:rsidR="00345EA0" w:rsidRDefault="00345EA0" w:rsidP="00E95B48">
      <w:pPr>
        <w:pStyle w:val="21"/>
        <w:numPr>
          <w:ilvl w:val="0"/>
          <w:numId w:val="0"/>
        </w:numPr>
        <w:spacing w:line="240" w:lineRule="auto"/>
        <w:rPr>
          <w:b/>
          <w:sz w:val="24"/>
          <w:u w:val="single"/>
        </w:rPr>
      </w:pPr>
    </w:p>
    <w:p w:rsidR="00345EA0" w:rsidRDefault="00345EA0" w:rsidP="00E95B48">
      <w:pPr>
        <w:pStyle w:val="21"/>
        <w:numPr>
          <w:ilvl w:val="0"/>
          <w:numId w:val="0"/>
        </w:numPr>
        <w:spacing w:line="240" w:lineRule="auto"/>
        <w:rPr>
          <w:b/>
          <w:sz w:val="24"/>
          <w:u w:val="single"/>
        </w:rPr>
      </w:pPr>
    </w:p>
    <w:p w:rsidR="00345EA0" w:rsidRDefault="00345EA0" w:rsidP="00E95B48">
      <w:pPr>
        <w:pStyle w:val="21"/>
        <w:numPr>
          <w:ilvl w:val="0"/>
          <w:numId w:val="0"/>
        </w:numPr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Содержание учебного предмета</w:t>
      </w:r>
    </w:p>
    <w:p w:rsidR="00345EA0" w:rsidRDefault="00345EA0" w:rsidP="00E95B48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45EA0" w:rsidRDefault="00345EA0" w:rsidP="00E95B4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класс</w:t>
      </w:r>
    </w:p>
    <w:p w:rsidR="00345EA0" w:rsidRDefault="00345EA0" w:rsidP="00E95B4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Виды информации. Человек и компьютер </w:t>
      </w:r>
    </w:p>
    <w:p w:rsidR="00345EA0" w:rsidRDefault="00345EA0" w:rsidP="00E95B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Пути получения информации человеком: зрение, слух, обоняние, осязание, вкус. Органы чувств (глаза, уши, нос, язык, кожа). Пути передачи человеком информации: звуки и речь, мимика, жесты, знаки и сигналы. Виды информации: звуковая, зрительная, вкусовая, тактильная (осязательная), обонятельная. </w:t>
      </w:r>
    </w:p>
    <w:p w:rsidR="00345EA0" w:rsidRDefault="00345EA0" w:rsidP="00E95B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Источники информации. Природные источники информации. Искусственные источники информации. Приѐмники информации. Приемники различных видов информации. Устройства для передачи информации. Радио. Телефон. </w:t>
      </w:r>
    </w:p>
    <w:p w:rsidR="00345EA0" w:rsidRDefault="00345EA0" w:rsidP="00E95B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Инструменты. Компьютер как инструмент. Основные части компьютера: системный блок, монитор, клавиатура, мышь. Устройства ввода информации. Устройства вывода информации. Носители информации. </w:t>
      </w:r>
    </w:p>
    <w:p w:rsidR="00345EA0" w:rsidRDefault="00345EA0" w:rsidP="00E95B48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Требования к уровню подготовки: </w:t>
      </w:r>
    </w:p>
    <w:p w:rsidR="00345EA0" w:rsidRDefault="00345EA0" w:rsidP="00E95B4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Знать: </w:t>
      </w:r>
    </w:p>
    <w:p w:rsidR="00345EA0" w:rsidRDefault="00345EA0" w:rsidP="00F02CD4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пути получения информации человеком; </w:t>
      </w:r>
    </w:p>
    <w:p w:rsidR="00345EA0" w:rsidRDefault="00345EA0" w:rsidP="00F02CD4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пути передачи человеком информации; </w:t>
      </w:r>
    </w:p>
    <w:p w:rsidR="00345EA0" w:rsidRDefault="00345EA0" w:rsidP="00F02CD4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виды информации; </w:t>
      </w:r>
    </w:p>
    <w:p w:rsidR="00345EA0" w:rsidRDefault="00345EA0" w:rsidP="00F02CD4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искусственные и естественные источники информации; </w:t>
      </w:r>
    </w:p>
    <w:p w:rsidR="00345EA0" w:rsidRDefault="00345EA0" w:rsidP="00F02CD4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устройства передачи информации; </w:t>
      </w:r>
    </w:p>
    <w:p w:rsidR="00345EA0" w:rsidRDefault="00345EA0" w:rsidP="00F02CD4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устройство персонального компьютера; </w:t>
      </w:r>
    </w:p>
    <w:p w:rsidR="00345EA0" w:rsidRDefault="00345EA0" w:rsidP="00F02CD4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правила работы с компьютером и технику безопасности; </w:t>
      </w:r>
    </w:p>
    <w:p w:rsidR="00345EA0" w:rsidRDefault="00345EA0" w:rsidP="00F02CD4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различать программное и аппаратное обеспечение компьютера. </w:t>
      </w:r>
    </w:p>
    <w:p w:rsidR="00345EA0" w:rsidRDefault="00345EA0" w:rsidP="00E95B4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Уметь: </w:t>
      </w:r>
      <w:r>
        <w:rPr>
          <w:rFonts w:ascii="Times New Roman" w:hAnsi="Times New Roman"/>
          <w:i/>
          <w:sz w:val="24"/>
          <w:szCs w:val="24"/>
        </w:rPr>
        <w:softHyphen/>
      </w:r>
    </w:p>
    <w:p w:rsidR="00345EA0" w:rsidRDefault="00345EA0" w:rsidP="00F02CD4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представлять в тетради и на экране компьютера одну и ту же информацию об объекте различными способами; </w:t>
      </w:r>
      <w:r>
        <w:rPr>
          <w:rFonts w:ascii="Times New Roman" w:hAnsi="Times New Roman"/>
          <w:sz w:val="24"/>
          <w:szCs w:val="24"/>
        </w:rPr>
        <w:softHyphen/>
      </w:r>
    </w:p>
    <w:p w:rsidR="00345EA0" w:rsidRDefault="00345EA0" w:rsidP="00F02CD4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передавать информацию об объекте различными способами; </w:t>
      </w:r>
      <w:r>
        <w:rPr>
          <w:rFonts w:ascii="Times New Roman" w:hAnsi="Times New Roman"/>
          <w:sz w:val="24"/>
          <w:szCs w:val="24"/>
        </w:rPr>
        <w:softHyphen/>
      </w:r>
    </w:p>
    <w:p w:rsidR="00345EA0" w:rsidRDefault="00345EA0" w:rsidP="00F02CD4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использовать компьютер для решения учебных и простейших практических задач, для этого: запускать программы, тренажѐры и тесты, уметь изменять размеры и перемещать окна, реагировать на диалоговые окна; </w:t>
      </w:r>
      <w:r>
        <w:rPr>
          <w:rFonts w:ascii="Times New Roman" w:hAnsi="Times New Roman"/>
          <w:sz w:val="24"/>
          <w:szCs w:val="24"/>
        </w:rPr>
        <w:softHyphen/>
      </w:r>
    </w:p>
    <w:p w:rsidR="00345EA0" w:rsidRDefault="00345EA0" w:rsidP="00F02CD4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вводить информацию в компьютер с помощью клавиатуры и мыши. </w:t>
      </w:r>
    </w:p>
    <w:p w:rsidR="00345EA0" w:rsidRDefault="00345EA0" w:rsidP="00E95B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45EA0" w:rsidRDefault="00345EA0" w:rsidP="00E95B4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Кодирование информации </w:t>
      </w:r>
    </w:p>
    <w:p w:rsidR="00345EA0" w:rsidRDefault="00345EA0" w:rsidP="00E95B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Носители информации. Кодирование информации. Формы представления информации: звуковое кодирование; рисуночное письмо, буквенное кодирование, иероглифы и др. Алфавит и кодирование информации: греческий и латинский алфавиты как основа алфавитного письма. Английский алфавит и славянская азбука: происхождение и использование. </w:t>
      </w:r>
    </w:p>
    <w:p w:rsidR="00345EA0" w:rsidRDefault="00345EA0" w:rsidP="00E95B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Письменные источники информации: папирусы, свитки, книги, архивы. </w:t>
      </w:r>
    </w:p>
    <w:p w:rsidR="00345EA0" w:rsidRDefault="00345EA0" w:rsidP="00E95B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Естественный язык. Искусственные (формальные) языки. Компьютерный алфавит. Передача данных. Обработка данных. Исполнитель. Команда. Алгоритм. </w:t>
      </w:r>
    </w:p>
    <w:p w:rsidR="00345EA0" w:rsidRDefault="00345EA0" w:rsidP="00E95B48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Требования к уровню подготовки: </w:t>
      </w:r>
    </w:p>
    <w:p w:rsidR="00345EA0" w:rsidRDefault="00345EA0" w:rsidP="00E95B4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Знать: </w:t>
      </w:r>
    </w:p>
    <w:p w:rsidR="00345EA0" w:rsidRDefault="00345EA0" w:rsidP="00F02CD4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информацию можно представлять на носителе информации с помощью различных знаков (букв, цифр, знаков препинания и других); </w:t>
      </w:r>
    </w:p>
    <w:p w:rsidR="00345EA0" w:rsidRDefault="00345EA0" w:rsidP="00F02CD4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информацию можно хранить, обрабатывать и передавать на большие расстояния в закодированном виде; </w:t>
      </w:r>
    </w:p>
    <w:p w:rsidR="00345EA0" w:rsidRDefault="00345EA0" w:rsidP="00F02CD4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можно сохранить данные; </w:t>
      </w:r>
    </w:p>
    <w:p w:rsidR="00345EA0" w:rsidRDefault="00345EA0" w:rsidP="00F02CD4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понятие память компьютера; </w:t>
      </w:r>
    </w:p>
    <w:p w:rsidR="00345EA0" w:rsidRDefault="00345EA0" w:rsidP="00F02CD4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иметь представление об алгоритмах, приводить их примеры; </w:t>
      </w:r>
    </w:p>
    <w:p w:rsidR="00345EA0" w:rsidRDefault="00345EA0" w:rsidP="00F02CD4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иметь представления об исполнителях и системах команд исполнителей. </w:t>
      </w:r>
    </w:p>
    <w:p w:rsidR="00345EA0" w:rsidRDefault="00345EA0" w:rsidP="00E95B4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Уметь: </w:t>
      </w:r>
    </w:p>
    <w:p w:rsidR="00345EA0" w:rsidRDefault="00345EA0" w:rsidP="00F02CD4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кодировать информацию различными способами и декодировать еѐ, пользуясь кодовой таблицей соответствия; </w:t>
      </w:r>
    </w:p>
    <w:p w:rsidR="00345EA0" w:rsidRDefault="00345EA0" w:rsidP="00F02CD4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получать необходимую информацию об объекте деятельности, используя рисунки, схемы, эскизы, чертежи (на бумажных и электронных носителях); </w:t>
      </w:r>
    </w:p>
    <w:p w:rsidR="00345EA0" w:rsidRDefault="00345EA0" w:rsidP="00F02CD4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использовать компьютер для решения учебных и простейших практических задач; </w:t>
      </w:r>
    </w:p>
    <w:p w:rsidR="00345EA0" w:rsidRDefault="00345EA0" w:rsidP="00F02CD4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уметь составить алгоритм для исполнителя с заданным набором систем команд исполнителя (СКИ) и записать его в заданной форме. </w:t>
      </w:r>
    </w:p>
    <w:p w:rsidR="00345EA0" w:rsidRDefault="00345EA0" w:rsidP="00E95B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45EA0" w:rsidRDefault="00345EA0" w:rsidP="00E95B4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Информация и данные </w:t>
      </w:r>
    </w:p>
    <w:p w:rsidR="00345EA0" w:rsidRDefault="00345EA0" w:rsidP="00E95B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Данные. Их виды. Текстовые данные. Память компьютера. </w:t>
      </w:r>
    </w:p>
    <w:p w:rsidR="00345EA0" w:rsidRDefault="00345EA0" w:rsidP="00E95B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Текстовая информация. Текстовый редактор. Инструменты текстового редактора. </w:t>
      </w:r>
    </w:p>
    <w:p w:rsidR="00345EA0" w:rsidRDefault="00345EA0" w:rsidP="00E95B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Кодирование графической информации. Виды графической информации. Компьютер и графика. Графические примитивы. Графический редактор. Инструменты графического редактора. </w:t>
      </w:r>
    </w:p>
    <w:p w:rsidR="00345EA0" w:rsidRDefault="00345EA0" w:rsidP="00E95B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Числовая информация. Способы счета предметов в древности. Число как способ представления информации о времени, даты, календарь. Кодирование числовой информации. Код из двух знаков. Двоичное кодирование информации. Помощники человека при счете: абак, счеты, арифмометр, калькулятор, компьютер. </w:t>
      </w:r>
    </w:p>
    <w:p w:rsidR="00345EA0" w:rsidRDefault="00345EA0" w:rsidP="00E95B48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Требования к уровню подготовки: </w:t>
      </w:r>
    </w:p>
    <w:p w:rsidR="00345EA0" w:rsidRDefault="00345EA0" w:rsidP="00E95B4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Знать: </w:t>
      </w:r>
    </w:p>
    <w:p w:rsidR="00345EA0" w:rsidRDefault="00345EA0" w:rsidP="00F02CD4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можно закодировать текстовую, графическую и числовую информацию; </w:t>
      </w:r>
    </w:p>
    <w:p w:rsidR="00345EA0" w:rsidRDefault="00345EA0" w:rsidP="00F02CD4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виды графической информации; </w:t>
      </w:r>
    </w:p>
    <w:p w:rsidR="00345EA0" w:rsidRDefault="00345EA0" w:rsidP="00F02CD4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назначение и основные операции графического редактора.</w:t>
      </w:r>
    </w:p>
    <w:p w:rsidR="00345EA0" w:rsidRDefault="00345EA0" w:rsidP="00F02CD4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области использования числовой информации; </w:t>
      </w:r>
    </w:p>
    <w:p w:rsidR="00345EA0" w:rsidRDefault="00345EA0" w:rsidP="00F02CD4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устройства, используемые при работе с числовой информацией. </w:t>
      </w:r>
    </w:p>
    <w:p w:rsidR="00345EA0" w:rsidRDefault="00345EA0" w:rsidP="00E95B4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Уметь: </w:t>
      </w:r>
    </w:p>
    <w:p w:rsidR="00345EA0" w:rsidRPr="00E95B48" w:rsidRDefault="00345EA0" w:rsidP="00F02CD4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использовать компьютер для решения задач обработки текстовой, графической, числовой информации. </w:t>
      </w:r>
    </w:p>
    <w:p w:rsidR="00345EA0" w:rsidRDefault="00345EA0" w:rsidP="00E95B4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Документ и способы его создания </w:t>
      </w:r>
    </w:p>
    <w:p w:rsidR="00345EA0" w:rsidRDefault="00345EA0" w:rsidP="00E95B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Письменные документы. Документ. </w:t>
      </w:r>
    </w:p>
    <w:p w:rsidR="00345EA0" w:rsidRDefault="00345EA0" w:rsidP="00E95B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Электронно-вычислительная машина. Устройства и программы для обработки данных. Электронные документы. Файл. Имя файла. Расширение. </w:t>
      </w:r>
    </w:p>
    <w:p w:rsidR="00345EA0" w:rsidRDefault="00345EA0" w:rsidP="00E95B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Поиск документа. Архив. Библиотеки. Интернет. Ключевое слово. Окно поиска. Поисковая система. Сервер. </w:t>
      </w:r>
    </w:p>
    <w:p w:rsidR="00345EA0" w:rsidRDefault="00345EA0" w:rsidP="00E95B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Создание текстового документа. Редактирование. Форматирование. Шрифт. Устройства для работы с графической информацией. Графический планшет. Сканер. Цифровой фотоаппарат. Мобильный телефон. </w:t>
      </w:r>
    </w:p>
    <w:p w:rsidR="00345EA0" w:rsidRDefault="00345EA0" w:rsidP="00E95B48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Требования к уровню подготовки: </w:t>
      </w:r>
    </w:p>
    <w:p w:rsidR="00345EA0" w:rsidRDefault="00345EA0" w:rsidP="00E95B4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Знать: </w:t>
      </w:r>
    </w:p>
    <w:p w:rsidR="00345EA0" w:rsidRDefault="00345EA0" w:rsidP="00F02CD4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документа;</w:t>
      </w:r>
    </w:p>
    <w:p w:rsidR="00345EA0" w:rsidRDefault="00345EA0" w:rsidP="00F02CD4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виды данных, которые может содержать электронный документ; </w:t>
      </w:r>
    </w:p>
    <w:p w:rsidR="00345EA0" w:rsidRDefault="00345EA0" w:rsidP="00F02CD4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понятия редактирование и форматирование текста. </w:t>
      </w:r>
    </w:p>
    <w:p w:rsidR="00345EA0" w:rsidRDefault="00345EA0" w:rsidP="00F02CD4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организуется поиск информации. </w:t>
      </w:r>
    </w:p>
    <w:p w:rsidR="00345EA0" w:rsidRDefault="00345EA0" w:rsidP="00E95B4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Уметь: </w:t>
      </w:r>
    </w:p>
    <w:p w:rsidR="00345EA0" w:rsidRDefault="00345EA0" w:rsidP="00F02CD4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создавать, хранить и обрабатывать электронные документы; </w:t>
      </w:r>
    </w:p>
    <w:p w:rsidR="00345EA0" w:rsidRDefault="00345EA0" w:rsidP="00F02CD4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использовать компьютер для поиска информации, в том числе и в сети Интернет; </w:t>
      </w:r>
    </w:p>
    <w:p w:rsidR="00345EA0" w:rsidRPr="00E95B48" w:rsidRDefault="00345EA0" w:rsidP="00F02CD4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применять различные технические устройства для работы с графической информацией. </w:t>
      </w:r>
    </w:p>
    <w:p w:rsidR="00345EA0" w:rsidRDefault="00345EA0" w:rsidP="00E95B4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Обобщение и повторение изученного за год</w:t>
      </w:r>
    </w:p>
    <w:p w:rsidR="00345EA0" w:rsidRDefault="00345EA0" w:rsidP="00E95B48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45EA0" w:rsidRDefault="00345EA0" w:rsidP="00E95B4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класс</w:t>
      </w:r>
    </w:p>
    <w:p w:rsidR="00345EA0" w:rsidRDefault="00345EA0" w:rsidP="00E95B48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45EA0" w:rsidRDefault="00345EA0" w:rsidP="00E95B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Виды информации. Человек и компьютер </w:t>
      </w:r>
    </w:p>
    <w:p w:rsidR="00345EA0" w:rsidRDefault="00345EA0" w:rsidP="00E95B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Правила работы на компьютере и ТБ. Человек и информация. Источники и приѐмники информации. Искусственные и естественные источники информации. Носители информации. Что мы знаем о компьютере. </w:t>
      </w:r>
    </w:p>
    <w:p w:rsidR="00345EA0" w:rsidRDefault="00345EA0" w:rsidP="00E95B48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Требования к уровню подготовки: </w:t>
      </w:r>
    </w:p>
    <w:p w:rsidR="00345EA0" w:rsidRDefault="00345EA0" w:rsidP="00E95B4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Знать: </w:t>
      </w:r>
    </w:p>
    <w:p w:rsidR="00345EA0" w:rsidRDefault="00345EA0" w:rsidP="00F02CD4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бывают искусственные и естественные источники информации; </w:t>
      </w:r>
    </w:p>
    <w:p w:rsidR="00345EA0" w:rsidRDefault="00345EA0" w:rsidP="00F02CD4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источники информации; </w:t>
      </w:r>
    </w:p>
    <w:p w:rsidR="00345EA0" w:rsidRDefault="00345EA0" w:rsidP="00F02CD4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правила работы с компьютером и технику безопасности; </w:t>
      </w:r>
    </w:p>
    <w:p w:rsidR="00345EA0" w:rsidRDefault="00345EA0" w:rsidP="00E95B4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Уметь: </w:t>
      </w:r>
      <w:r>
        <w:rPr>
          <w:rFonts w:ascii="Times New Roman" w:hAnsi="Times New Roman"/>
          <w:i/>
          <w:sz w:val="24"/>
          <w:szCs w:val="24"/>
        </w:rPr>
        <w:softHyphen/>
      </w:r>
    </w:p>
    <w:p w:rsidR="00345EA0" w:rsidRDefault="00345EA0" w:rsidP="00F02CD4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представлять в тетради и на экране компьютера одну и ту же информацию об объекте различными способами; </w:t>
      </w:r>
      <w:r>
        <w:rPr>
          <w:rFonts w:ascii="Times New Roman" w:hAnsi="Times New Roman"/>
          <w:sz w:val="24"/>
          <w:szCs w:val="24"/>
        </w:rPr>
        <w:softHyphen/>
      </w:r>
    </w:p>
    <w:p w:rsidR="00345EA0" w:rsidRDefault="00345EA0" w:rsidP="00F02CD4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использовать компьютер для решения учебных и простейших практических задач, для этого: запускать тренажѐры и тесты. </w:t>
      </w:r>
    </w:p>
    <w:p w:rsidR="00345EA0" w:rsidRDefault="00345EA0" w:rsidP="00E95B4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45EA0" w:rsidRDefault="00345EA0" w:rsidP="00E95B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Действия с информацией </w:t>
      </w:r>
    </w:p>
    <w:p w:rsidR="00345EA0" w:rsidRDefault="00345EA0" w:rsidP="00E95B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Немного истории о действиях с информацией. Сбор информации. Представление информации. Кодирование информации. Декодирование информации. Хранение информации. Обработка информации. </w:t>
      </w:r>
    </w:p>
    <w:p w:rsidR="00345EA0" w:rsidRDefault="00345EA0" w:rsidP="00E95B48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Требования к уровню подготовки: </w:t>
      </w:r>
    </w:p>
    <w:p w:rsidR="00345EA0" w:rsidRDefault="00345EA0" w:rsidP="00E95B4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Знать: </w:t>
      </w:r>
    </w:p>
    <w:p w:rsidR="00345EA0" w:rsidRDefault="00345EA0" w:rsidP="00F02CD4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информацию можно представлять на носителе информации с помощью различных знаков (букв, цифр, знаков препинания и других); </w:t>
      </w:r>
    </w:p>
    <w:p w:rsidR="00345EA0" w:rsidRDefault="00345EA0" w:rsidP="00F02CD4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информацию можно хранить, обрабатывать и передавать на большие расстояния в закодированном виде. </w:t>
      </w:r>
    </w:p>
    <w:p w:rsidR="00345EA0" w:rsidRDefault="00345EA0" w:rsidP="00E95B4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Уметь: </w:t>
      </w:r>
    </w:p>
    <w:p w:rsidR="00345EA0" w:rsidRDefault="00345EA0" w:rsidP="00F02CD4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кодировать информацию различными способами и декодировать еѐ, пользуясь кодовой таблицей соответствия; </w:t>
      </w:r>
    </w:p>
    <w:p w:rsidR="00345EA0" w:rsidRDefault="00345EA0" w:rsidP="00F02CD4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получать необходимую информацию об объекте деятельности, используя рисунки, схемы, эскизы, чертежи (на бумажных и электронных носителях);</w:t>
      </w:r>
    </w:p>
    <w:p w:rsidR="00345EA0" w:rsidRDefault="00345EA0" w:rsidP="00F02CD4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использовать компьютер для решения учебных и простейших практических задач. </w:t>
      </w:r>
    </w:p>
    <w:p w:rsidR="00345EA0" w:rsidRDefault="00345EA0" w:rsidP="00E95B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45EA0" w:rsidRDefault="00345EA0" w:rsidP="00E95B4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Объект и его характеристика </w:t>
      </w:r>
    </w:p>
    <w:p w:rsidR="00345EA0" w:rsidRDefault="00345EA0" w:rsidP="00E95B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Объект. Имя объекта. Свойства объекта. Общие и отличительные свойства. Существенные свойства и принятие решения. Элементный состав объекта. Действия объекта. Отношения между объектами. </w:t>
      </w:r>
    </w:p>
    <w:p w:rsidR="00345EA0" w:rsidRDefault="00345EA0" w:rsidP="00E95B48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Требования к уровню подготовки:</w:t>
      </w:r>
    </w:p>
    <w:p w:rsidR="00345EA0" w:rsidRDefault="00345EA0" w:rsidP="00E95B4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Знать: </w:t>
      </w:r>
    </w:p>
    <w:p w:rsidR="00345EA0" w:rsidRDefault="00345EA0" w:rsidP="00F02CD4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тексты и изображения - это информационные объекты;</w:t>
      </w:r>
    </w:p>
    <w:p w:rsidR="00345EA0" w:rsidRDefault="00345EA0" w:rsidP="00F02CD4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описывать объекты реальной действительности, т.е. как представлять информацию о них различными способами; </w:t>
      </w:r>
    </w:p>
    <w:p w:rsidR="00345EA0" w:rsidRDefault="00345EA0" w:rsidP="00E95B4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Уметь: </w:t>
      </w:r>
    </w:p>
    <w:p w:rsidR="00345EA0" w:rsidRDefault="00345EA0" w:rsidP="00F02CD4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представлять в тетради и на экране компьютера одну и ту же информацию об объекте различными способами; </w:t>
      </w:r>
    </w:p>
    <w:p w:rsidR="00345EA0" w:rsidRDefault="00345EA0" w:rsidP="00F02CD4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работать с текстами и изображениями (информационными объектами) на экране компьютера. </w:t>
      </w:r>
    </w:p>
    <w:p w:rsidR="00345EA0" w:rsidRDefault="00345EA0" w:rsidP="00E95B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45EA0" w:rsidRDefault="00345EA0" w:rsidP="00E95B4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Информационный объект и компьютер </w:t>
      </w:r>
    </w:p>
    <w:p w:rsidR="00345EA0" w:rsidRDefault="00345EA0" w:rsidP="00E95B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Информационный объект и смысл. Документ как информационный объект. Электронный документ и файл. Текст и текстовой редактор. Изображение и графический редактор. Схема и карта. Число и электронные таблицы. Таблица и электронные таблицы.</w:t>
      </w:r>
    </w:p>
    <w:p w:rsidR="00345EA0" w:rsidRDefault="00345EA0" w:rsidP="00E95B48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Требования к уровню подготовки: </w:t>
      </w:r>
    </w:p>
    <w:p w:rsidR="00345EA0" w:rsidRDefault="00345EA0" w:rsidP="00E95B4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Знать: </w:t>
      </w:r>
    </w:p>
    <w:p w:rsidR="00345EA0" w:rsidRDefault="00345EA0" w:rsidP="00F02CD4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документ - это информационный объект; </w:t>
      </w:r>
    </w:p>
    <w:p w:rsidR="00345EA0" w:rsidRDefault="00345EA0" w:rsidP="00F02CD4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описывать объекты реальной действительности, т.е. как представлять информацию о них различными способами (в виде чисел, текста, рисунка, таблицы). </w:t>
      </w:r>
    </w:p>
    <w:p w:rsidR="00345EA0" w:rsidRDefault="00345EA0" w:rsidP="00E95B4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Уметь: </w:t>
      </w:r>
    </w:p>
    <w:p w:rsidR="00345EA0" w:rsidRDefault="00345EA0" w:rsidP="00F02CD4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представлять в тетради и на экране компьютера одну и ту же информацию об объекте различными способами: в виде текста, рисунка, таблицы, числами; </w:t>
      </w:r>
    </w:p>
    <w:p w:rsidR="00345EA0" w:rsidRDefault="00345EA0" w:rsidP="00F02CD4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работать с текстами и изображениями (информационными объектами) на экране компьютера; </w:t>
      </w:r>
    </w:p>
    <w:p w:rsidR="00345EA0" w:rsidRDefault="00345EA0" w:rsidP="00F02CD4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использовать компьютер для решения учебных и простейших практических задач, для этого: иметь начальные навыки использования компьютерной техники, уметь осуществлять простейшие операции с файлами (создание, сохранение, поиск, запуск); </w:t>
      </w:r>
    </w:p>
    <w:p w:rsidR="00345EA0" w:rsidRDefault="00345EA0" w:rsidP="00F02CD4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запускать простейшие широко используемые прикладные программы: текстовый и графический редактор; электронные таблицы. </w:t>
      </w:r>
    </w:p>
    <w:p w:rsidR="00345EA0" w:rsidRDefault="00345EA0" w:rsidP="00E95B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45EA0" w:rsidRDefault="00345EA0" w:rsidP="00262A9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Повторение изученного за год</w:t>
      </w:r>
    </w:p>
    <w:p w:rsidR="00345EA0" w:rsidRDefault="00345EA0" w:rsidP="00E95B4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45EA0" w:rsidRDefault="00345EA0" w:rsidP="00E95B4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45EA0" w:rsidRDefault="00345EA0" w:rsidP="00E95B4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класс</w:t>
      </w:r>
    </w:p>
    <w:p w:rsidR="00345EA0" w:rsidRDefault="00345EA0" w:rsidP="00E95B48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45EA0" w:rsidRDefault="00345EA0" w:rsidP="00E95B4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Повторение </w:t>
      </w:r>
    </w:p>
    <w:p w:rsidR="00345EA0" w:rsidRDefault="00345EA0" w:rsidP="00E95B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Правила работы на компьютере и ТБ. Человек и информация. Действие с информацией. Объект и его свойства. Отношение между объектами. Компьютер. </w:t>
      </w:r>
    </w:p>
    <w:p w:rsidR="00345EA0" w:rsidRDefault="00345EA0" w:rsidP="00E95B48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Требования к уровню подготовки: </w:t>
      </w:r>
    </w:p>
    <w:p w:rsidR="00345EA0" w:rsidRDefault="00345EA0" w:rsidP="00E95B4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Знать: </w:t>
      </w:r>
    </w:p>
    <w:p w:rsidR="00345EA0" w:rsidRDefault="00345EA0" w:rsidP="00F02CD4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тексты и изображения - это информационные объекты; </w:t>
      </w:r>
    </w:p>
    <w:p w:rsidR="00345EA0" w:rsidRDefault="00345EA0" w:rsidP="00F02CD4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назначение основных устройств компьютера для ввода, вывода и обработки информации; </w:t>
      </w:r>
    </w:p>
    <w:p w:rsidR="00345EA0" w:rsidRDefault="00345EA0" w:rsidP="00F02CD4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правила работы с компьютером и технику безопасности. </w:t>
      </w:r>
    </w:p>
    <w:p w:rsidR="00345EA0" w:rsidRDefault="00345EA0" w:rsidP="00E95B4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45EA0" w:rsidRDefault="00345EA0" w:rsidP="00E95B4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Уметь: </w:t>
      </w:r>
    </w:p>
    <w:p w:rsidR="00345EA0" w:rsidRDefault="00345EA0" w:rsidP="00F02CD4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представлять в тетради и на экране компьютера одну и ту же информацию об объекте различными способами: в виде текста, рисунка, таблицы, числами.</w:t>
      </w:r>
    </w:p>
    <w:p w:rsidR="00345EA0" w:rsidRDefault="00345EA0" w:rsidP="00E95B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45EA0" w:rsidRDefault="00345EA0" w:rsidP="00E95B4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Понятие, суждение, умозаключение </w:t>
      </w:r>
    </w:p>
    <w:p w:rsidR="00345EA0" w:rsidRDefault="00345EA0" w:rsidP="00E95B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Понятие. Деление и обобщение понятий. Отношения между понятиями. Совместимые и несовместимые понятия. Понятия «истина» и «ложь». Суждение. Умозаключение.</w:t>
      </w:r>
    </w:p>
    <w:p w:rsidR="00345EA0" w:rsidRDefault="00345EA0" w:rsidP="00E95B48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Требования к уровню подготовки: </w:t>
      </w:r>
    </w:p>
    <w:p w:rsidR="00345EA0" w:rsidRDefault="00345EA0" w:rsidP="00E95B4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Знать: </w:t>
      </w:r>
    </w:p>
    <w:p w:rsidR="00345EA0" w:rsidRDefault="00345EA0" w:rsidP="00F02CD4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смысл терминов «понятие», «суждение», «умозаключение». </w:t>
      </w:r>
    </w:p>
    <w:p w:rsidR="00345EA0" w:rsidRDefault="00345EA0" w:rsidP="00E95B4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Уметь: </w:t>
      </w:r>
    </w:p>
    <w:p w:rsidR="00345EA0" w:rsidRDefault="00345EA0" w:rsidP="00F02CD4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приводить примеры совместимых и несовместимых понятий; </w:t>
      </w:r>
    </w:p>
    <w:p w:rsidR="00345EA0" w:rsidRDefault="00345EA0" w:rsidP="00F02CD4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высказывать суждения на основе сравнения их функциональных и эстетических качеств, конструктивных особенностей; </w:t>
      </w:r>
    </w:p>
    <w:p w:rsidR="00345EA0" w:rsidRDefault="00345EA0" w:rsidP="00F02CD4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приводить примеры отношений между понятиями. </w:t>
      </w:r>
    </w:p>
    <w:p w:rsidR="00345EA0" w:rsidRDefault="00345EA0" w:rsidP="00E95B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45EA0" w:rsidRDefault="00345EA0" w:rsidP="00E95B4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Модель и моделирование </w:t>
      </w:r>
    </w:p>
    <w:p w:rsidR="00345EA0" w:rsidRDefault="00345EA0" w:rsidP="00E95B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Модель объекта. Модель отношений между понятиями. Алгоритм. Исполнитель алгоритма. Компьютерная программа. </w:t>
      </w:r>
    </w:p>
    <w:p w:rsidR="00345EA0" w:rsidRDefault="00345EA0" w:rsidP="00E95B48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Требования к уровню подготовки: </w:t>
      </w:r>
    </w:p>
    <w:p w:rsidR="00345EA0" w:rsidRDefault="00345EA0" w:rsidP="00E95B4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Знать: </w:t>
      </w:r>
    </w:p>
    <w:p w:rsidR="00345EA0" w:rsidRDefault="00345EA0" w:rsidP="00F02CD4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модели объектов могут быть большие и маленькие; </w:t>
      </w:r>
    </w:p>
    <w:p w:rsidR="00345EA0" w:rsidRDefault="00345EA0" w:rsidP="00F02CD4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описания алгоритмов на языке блок-схем; - что исполнителем алгоритма могут быть человек и компьютер; </w:t>
      </w:r>
    </w:p>
    <w:p w:rsidR="00345EA0" w:rsidRDefault="00345EA0" w:rsidP="00F02CD4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способ записи алгоритмов при помощи блок-схемы; </w:t>
      </w:r>
    </w:p>
    <w:p w:rsidR="00345EA0" w:rsidRDefault="00345EA0" w:rsidP="00F02CD4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структуры алгоритмов; </w:t>
      </w:r>
    </w:p>
    <w:p w:rsidR="00345EA0" w:rsidRDefault="00345EA0" w:rsidP="00F02CD4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описывать объекты реальной действительности, т.е. как представлять информацию о них различными способами (в виде чисел, текста, рисунка, таблицы). </w:t>
      </w:r>
    </w:p>
    <w:p w:rsidR="00345EA0" w:rsidRDefault="00345EA0" w:rsidP="00E95B4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Уметь: </w:t>
      </w:r>
    </w:p>
    <w:p w:rsidR="00345EA0" w:rsidRDefault="00345EA0" w:rsidP="00F02CD4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приводить примеры алгоритмов;</w:t>
      </w:r>
    </w:p>
    <w:p w:rsidR="00345EA0" w:rsidRDefault="00345EA0" w:rsidP="00F02CD4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инструкции, несложные алгоритмы при решении учебных задач;</w:t>
      </w:r>
    </w:p>
    <w:p w:rsidR="00345EA0" w:rsidRDefault="00345EA0" w:rsidP="00F02CD4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работать с простейшими компьютерными программами. </w:t>
      </w:r>
    </w:p>
    <w:p w:rsidR="00345EA0" w:rsidRDefault="00345EA0" w:rsidP="00E95B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45EA0" w:rsidRDefault="00345EA0" w:rsidP="00E95B4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Информационное управление </w:t>
      </w:r>
    </w:p>
    <w:p w:rsidR="00345EA0" w:rsidRDefault="00345EA0" w:rsidP="00E95B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Управление собой и другими людьми. Управление неживыми объектами. Схема управления. Управление компьютером. </w:t>
      </w:r>
    </w:p>
    <w:p w:rsidR="00345EA0" w:rsidRDefault="00345EA0" w:rsidP="00E95B48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Требования к уровню подготовки: </w:t>
      </w:r>
    </w:p>
    <w:p w:rsidR="00345EA0" w:rsidRDefault="00345EA0" w:rsidP="00E95B4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Знать: </w:t>
      </w:r>
    </w:p>
    <w:p w:rsidR="00345EA0" w:rsidRDefault="00345EA0" w:rsidP="00F02CD4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человек может управлять собой другими живыми и неживыми объектами. </w:t>
      </w:r>
    </w:p>
    <w:p w:rsidR="00345EA0" w:rsidRDefault="00345EA0" w:rsidP="00E95B4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Уметь: </w:t>
      </w:r>
    </w:p>
    <w:p w:rsidR="00345EA0" w:rsidRDefault="00345EA0" w:rsidP="00F02CD4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осуществлять поиск, простейшие преобразования, хранение, использование и передачу информации и данных, используя оглавление, указатели, каталоги, справочники, записные книжки, Интернет; </w:t>
      </w:r>
    </w:p>
    <w:p w:rsidR="00345EA0" w:rsidRDefault="00345EA0" w:rsidP="00F02CD4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 элементарные проекты и презентации с использованием компьютера .</w:t>
      </w:r>
    </w:p>
    <w:p w:rsidR="00345EA0" w:rsidRDefault="00345EA0" w:rsidP="00E95B48">
      <w:pPr>
        <w:pStyle w:val="NoSpacing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45EA0" w:rsidRDefault="00345EA0" w:rsidP="00E95B4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Повторение изученного за год </w:t>
      </w:r>
    </w:p>
    <w:p w:rsidR="00345EA0" w:rsidRDefault="00345EA0" w:rsidP="00E95B48">
      <w:pPr>
        <w:pStyle w:val="NoSpacing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45EA0" w:rsidRDefault="00345EA0" w:rsidP="00E95B48">
      <w:pPr>
        <w:pStyle w:val="NoSpacing"/>
        <w:ind w:firstLine="709"/>
        <w:jc w:val="both"/>
        <w:rPr>
          <w:b/>
          <w:sz w:val="24"/>
          <w:szCs w:val="24"/>
        </w:rPr>
      </w:pPr>
    </w:p>
    <w:p w:rsidR="00345EA0" w:rsidRDefault="00345EA0" w:rsidP="00E95B48">
      <w:pPr>
        <w:pStyle w:val="NoSpacing"/>
        <w:ind w:firstLine="709"/>
        <w:jc w:val="both"/>
        <w:rPr>
          <w:b/>
          <w:sz w:val="24"/>
          <w:szCs w:val="24"/>
        </w:rPr>
      </w:pPr>
    </w:p>
    <w:p w:rsidR="00345EA0" w:rsidRDefault="00345EA0" w:rsidP="00E95B48">
      <w:pPr>
        <w:pStyle w:val="NoSpacing"/>
        <w:spacing w:line="276" w:lineRule="auto"/>
        <w:ind w:firstLine="709"/>
        <w:jc w:val="both"/>
        <w:rPr>
          <w:b/>
          <w:sz w:val="24"/>
          <w:szCs w:val="24"/>
        </w:rPr>
      </w:pPr>
    </w:p>
    <w:p w:rsidR="00345EA0" w:rsidRDefault="00345EA0" w:rsidP="00E95B48">
      <w:pPr>
        <w:pStyle w:val="NoSpacing"/>
        <w:spacing w:line="276" w:lineRule="auto"/>
        <w:ind w:firstLine="709"/>
        <w:jc w:val="both"/>
        <w:rPr>
          <w:b/>
          <w:sz w:val="24"/>
          <w:szCs w:val="24"/>
        </w:rPr>
      </w:pPr>
    </w:p>
    <w:p w:rsidR="00345EA0" w:rsidRDefault="00345EA0" w:rsidP="00E95B48">
      <w:pPr>
        <w:pStyle w:val="NoSpacing"/>
        <w:spacing w:line="276" w:lineRule="auto"/>
        <w:ind w:firstLine="709"/>
        <w:jc w:val="both"/>
        <w:rPr>
          <w:b/>
          <w:sz w:val="24"/>
          <w:szCs w:val="24"/>
        </w:rPr>
      </w:pPr>
    </w:p>
    <w:p w:rsidR="00345EA0" w:rsidRDefault="00345EA0" w:rsidP="00262A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45EA0" w:rsidRDefault="00345EA0" w:rsidP="00F047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45EA0" w:rsidRDefault="00345EA0" w:rsidP="00E95B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5EA0" w:rsidRDefault="00345EA0" w:rsidP="00E95B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5EA0" w:rsidRDefault="00345EA0" w:rsidP="00E95B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5EA0" w:rsidRDefault="00345EA0" w:rsidP="00E95B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5EA0" w:rsidRDefault="00345EA0" w:rsidP="00E95B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5EA0" w:rsidRDefault="00345EA0" w:rsidP="00E95B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5EA0" w:rsidRDefault="00345EA0" w:rsidP="00E95B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5EA0" w:rsidRDefault="00345EA0" w:rsidP="00E95B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5EA0" w:rsidRDefault="00345EA0" w:rsidP="00E95B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 во   2 классе</w:t>
      </w:r>
    </w:p>
    <w:p w:rsidR="00345EA0" w:rsidRPr="00AC1865" w:rsidRDefault="00345EA0" w:rsidP="00AC186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указанием количества часов, отводимых на усвоение каждой темы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02"/>
        <w:gridCol w:w="7103"/>
        <w:gridCol w:w="1499"/>
      </w:tblGrid>
      <w:tr w:rsidR="00345EA0" w:rsidTr="00E95B48">
        <w:tc>
          <w:tcPr>
            <w:tcW w:w="902" w:type="dxa"/>
            <w:vAlign w:val="center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7103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99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45EA0" w:rsidTr="00E95B48">
        <w:tc>
          <w:tcPr>
            <w:tcW w:w="9504" w:type="dxa"/>
            <w:gridSpan w:val="3"/>
            <w:vAlign w:val="center"/>
          </w:tcPr>
          <w:p w:rsidR="00345EA0" w:rsidRDefault="00345E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«Виды информации. Человек и компьютер» (8 ч)</w:t>
            </w:r>
          </w:p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5EA0" w:rsidTr="00E95B48">
        <w:tc>
          <w:tcPr>
            <w:tcW w:w="902" w:type="dxa"/>
            <w:vAlign w:val="center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3" w:type="dxa"/>
          </w:tcPr>
          <w:p w:rsidR="00345EA0" w:rsidRDefault="00345EA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и информация</w:t>
            </w:r>
          </w:p>
        </w:tc>
        <w:tc>
          <w:tcPr>
            <w:tcW w:w="1499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5EA0" w:rsidTr="00E95B48">
        <w:tc>
          <w:tcPr>
            <w:tcW w:w="902" w:type="dxa"/>
            <w:vAlign w:val="center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3" w:type="dxa"/>
          </w:tcPr>
          <w:p w:rsidR="00345EA0" w:rsidRDefault="00345EA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Какая бывает информация</w:t>
            </w:r>
          </w:p>
        </w:tc>
        <w:tc>
          <w:tcPr>
            <w:tcW w:w="1499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5EA0" w:rsidTr="00E95B48">
        <w:tc>
          <w:tcPr>
            <w:tcW w:w="902" w:type="dxa"/>
            <w:vAlign w:val="center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03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информации.</w:t>
            </w:r>
          </w:p>
        </w:tc>
        <w:tc>
          <w:tcPr>
            <w:tcW w:w="1499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5EA0" w:rsidTr="00E95B48">
        <w:tc>
          <w:tcPr>
            <w:tcW w:w="902" w:type="dxa"/>
            <w:vAlign w:val="center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03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Приемники информации</w:t>
            </w:r>
          </w:p>
        </w:tc>
        <w:tc>
          <w:tcPr>
            <w:tcW w:w="1499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5EA0" w:rsidTr="00E95B48">
        <w:tc>
          <w:tcPr>
            <w:tcW w:w="902" w:type="dxa"/>
            <w:vAlign w:val="center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3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 и его части</w:t>
            </w:r>
          </w:p>
        </w:tc>
        <w:tc>
          <w:tcPr>
            <w:tcW w:w="1499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5EA0" w:rsidTr="00E95B48">
        <w:tc>
          <w:tcPr>
            <w:tcW w:w="902" w:type="dxa"/>
            <w:vAlign w:val="center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03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 и его части</w:t>
            </w:r>
          </w:p>
        </w:tc>
        <w:tc>
          <w:tcPr>
            <w:tcW w:w="1499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5EA0" w:rsidTr="00E95B48">
        <w:tc>
          <w:tcPr>
            <w:tcW w:w="902" w:type="dxa"/>
            <w:vAlign w:val="center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03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 теме «Виды информации. Человек и компьютер».</w:t>
            </w:r>
          </w:p>
        </w:tc>
        <w:tc>
          <w:tcPr>
            <w:tcW w:w="1499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5EA0" w:rsidTr="00E95B48">
        <w:tc>
          <w:tcPr>
            <w:tcW w:w="902" w:type="dxa"/>
            <w:vAlign w:val="center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03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 по теме «Виды информации. Человек и компьютер».</w:t>
            </w:r>
          </w:p>
        </w:tc>
        <w:tc>
          <w:tcPr>
            <w:tcW w:w="1499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5EA0" w:rsidTr="00E95B48">
        <w:tc>
          <w:tcPr>
            <w:tcW w:w="9504" w:type="dxa"/>
            <w:gridSpan w:val="3"/>
            <w:vAlign w:val="center"/>
          </w:tcPr>
          <w:p w:rsidR="00345EA0" w:rsidRDefault="00345E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«Кодирование информации» (8 ч)</w:t>
            </w:r>
          </w:p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5EA0" w:rsidTr="00E95B48">
        <w:tc>
          <w:tcPr>
            <w:tcW w:w="902" w:type="dxa"/>
            <w:vAlign w:val="center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03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Носители информации</w:t>
            </w:r>
          </w:p>
        </w:tc>
        <w:tc>
          <w:tcPr>
            <w:tcW w:w="1499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5EA0" w:rsidTr="00E95B48">
        <w:tc>
          <w:tcPr>
            <w:tcW w:w="902" w:type="dxa"/>
            <w:vAlign w:val="center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3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Кодирование информации</w:t>
            </w:r>
          </w:p>
        </w:tc>
        <w:tc>
          <w:tcPr>
            <w:tcW w:w="1499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5EA0" w:rsidTr="00E95B48">
        <w:tc>
          <w:tcPr>
            <w:tcW w:w="902" w:type="dxa"/>
            <w:vAlign w:val="center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03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Кодирование информации.</w:t>
            </w:r>
          </w:p>
        </w:tc>
        <w:tc>
          <w:tcPr>
            <w:tcW w:w="1499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5EA0" w:rsidTr="00E95B48">
        <w:tc>
          <w:tcPr>
            <w:tcW w:w="902" w:type="dxa"/>
            <w:vAlign w:val="center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03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Письменные источники информации</w:t>
            </w:r>
          </w:p>
        </w:tc>
        <w:tc>
          <w:tcPr>
            <w:tcW w:w="1499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5EA0" w:rsidTr="00E95B48">
        <w:tc>
          <w:tcPr>
            <w:tcW w:w="902" w:type="dxa"/>
            <w:vAlign w:val="center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03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Языки людей и языки программирования</w:t>
            </w:r>
          </w:p>
        </w:tc>
        <w:tc>
          <w:tcPr>
            <w:tcW w:w="1499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5EA0" w:rsidTr="00E95B48">
        <w:tc>
          <w:tcPr>
            <w:tcW w:w="902" w:type="dxa"/>
            <w:vAlign w:val="center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03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Языки людей и языки программирования</w:t>
            </w:r>
          </w:p>
        </w:tc>
        <w:tc>
          <w:tcPr>
            <w:tcW w:w="1499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5EA0" w:rsidTr="00E95B48">
        <w:tc>
          <w:tcPr>
            <w:tcW w:w="902" w:type="dxa"/>
            <w:vAlign w:val="center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03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со словарём</w:t>
            </w:r>
          </w:p>
        </w:tc>
        <w:tc>
          <w:tcPr>
            <w:tcW w:w="1499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5EA0" w:rsidTr="00E95B48">
        <w:tc>
          <w:tcPr>
            <w:tcW w:w="902" w:type="dxa"/>
            <w:vAlign w:val="center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03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 по теме «Кодирование информации».</w:t>
            </w:r>
          </w:p>
        </w:tc>
        <w:tc>
          <w:tcPr>
            <w:tcW w:w="1499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5EA0" w:rsidTr="00E95B48">
        <w:tc>
          <w:tcPr>
            <w:tcW w:w="9504" w:type="dxa"/>
            <w:gridSpan w:val="3"/>
            <w:vAlign w:val="center"/>
          </w:tcPr>
          <w:p w:rsidR="00345EA0" w:rsidRDefault="00345E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«Информация и данные» (8 ч)</w:t>
            </w:r>
          </w:p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5EA0" w:rsidTr="00E95B48">
        <w:tc>
          <w:tcPr>
            <w:tcW w:w="902" w:type="dxa"/>
            <w:vAlign w:val="center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03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Текстовые данные</w:t>
            </w:r>
          </w:p>
        </w:tc>
        <w:tc>
          <w:tcPr>
            <w:tcW w:w="1499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5EA0" w:rsidTr="00E95B48">
        <w:tc>
          <w:tcPr>
            <w:tcW w:w="902" w:type="dxa"/>
            <w:vAlign w:val="center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03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Графические данные</w:t>
            </w:r>
          </w:p>
        </w:tc>
        <w:tc>
          <w:tcPr>
            <w:tcW w:w="1499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5EA0" w:rsidTr="00E95B48">
        <w:tc>
          <w:tcPr>
            <w:tcW w:w="902" w:type="dxa"/>
            <w:vAlign w:val="center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103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Числовая информация</w:t>
            </w:r>
          </w:p>
        </w:tc>
        <w:tc>
          <w:tcPr>
            <w:tcW w:w="1499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5EA0" w:rsidTr="00E95B48">
        <w:tc>
          <w:tcPr>
            <w:tcW w:w="902" w:type="dxa"/>
            <w:vAlign w:val="center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03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Десятичное кодирование</w:t>
            </w:r>
          </w:p>
        </w:tc>
        <w:tc>
          <w:tcPr>
            <w:tcW w:w="1499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5EA0" w:rsidTr="00E95B48">
        <w:tc>
          <w:tcPr>
            <w:tcW w:w="902" w:type="dxa"/>
            <w:vAlign w:val="center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103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Двоичное кодирование</w:t>
            </w:r>
          </w:p>
        </w:tc>
        <w:tc>
          <w:tcPr>
            <w:tcW w:w="1499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5EA0" w:rsidTr="00E95B48">
        <w:tc>
          <w:tcPr>
            <w:tcW w:w="902" w:type="dxa"/>
            <w:vAlign w:val="center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103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Числовые данные</w:t>
            </w:r>
          </w:p>
        </w:tc>
        <w:tc>
          <w:tcPr>
            <w:tcW w:w="1499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5EA0" w:rsidTr="00E95B48">
        <w:tc>
          <w:tcPr>
            <w:tcW w:w="902" w:type="dxa"/>
            <w:vAlign w:val="center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103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 теме «Информация и данные»</w:t>
            </w:r>
          </w:p>
        </w:tc>
        <w:tc>
          <w:tcPr>
            <w:tcW w:w="1499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5EA0" w:rsidTr="00E95B48">
        <w:tc>
          <w:tcPr>
            <w:tcW w:w="902" w:type="dxa"/>
            <w:vAlign w:val="center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103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 по теме «Информация и данные»</w:t>
            </w:r>
          </w:p>
        </w:tc>
        <w:tc>
          <w:tcPr>
            <w:tcW w:w="1499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5EA0" w:rsidTr="00AC1865">
        <w:trPr>
          <w:trHeight w:val="387"/>
        </w:trPr>
        <w:tc>
          <w:tcPr>
            <w:tcW w:w="9504" w:type="dxa"/>
            <w:gridSpan w:val="3"/>
            <w:vAlign w:val="center"/>
          </w:tcPr>
          <w:p w:rsidR="00345EA0" w:rsidRDefault="00345E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«Документ и способы его создания» (10 ч)</w:t>
            </w:r>
          </w:p>
          <w:p w:rsidR="00345EA0" w:rsidRDefault="00345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5EA0" w:rsidTr="00E95B48">
        <w:tc>
          <w:tcPr>
            <w:tcW w:w="902" w:type="dxa"/>
            <w:vAlign w:val="center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103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 и его создание</w:t>
            </w:r>
          </w:p>
        </w:tc>
        <w:tc>
          <w:tcPr>
            <w:tcW w:w="1499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5EA0" w:rsidTr="00E95B48">
        <w:tc>
          <w:tcPr>
            <w:tcW w:w="902" w:type="dxa"/>
            <w:vAlign w:val="center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103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 документ и файл</w:t>
            </w:r>
          </w:p>
        </w:tc>
        <w:tc>
          <w:tcPr>
            <w:tcW w:w="1499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5EA0" w:rsidTr="00E95B48">
        <w:tc>
          <w:tcPr>
            <w:tcW w:w="902" w:type="dxa"/>
            <w:vAlign w:val="center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103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 документа</w:t>
            </w:r>
          </w:p>
        </w:tc>
        <w:tc>
          <w:tcPr>
            <w:tcW w:w="1499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5EA0" w:rsidTr="00E95B48">
        <w:tc>
          <w:tcPr>
            <w:tcW w:w="902" w:type="dxa"/>
            <w:vAlign w:val="center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103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текстового документа</w:t>
            </w:r>
          </w:p>
        </w:tc>
        <w:tc>
          <w:tcPr>
            <w:tcW w:w="1499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5EA0" w:rsidTr="00E95B48">
        <w:tc>
          <w:tcPr>
            <w:tcW w:w="902" w:type="dxa"/>
            <w:vAlign w:val="center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103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графического документа</w:t>
            </w:r>
          </w:p>
        </w:tc>
        <w:tc>
          <w:tcPr>
            <w:tcW w:w="1499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5EA0" w:rsidTr="00E95B48">
        <w:tc>
          <w:tcPr>
            <w:tcW w:w="902" w:type="dxa"/>
            <w:vAlign w:val="center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103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графического документа</w:t>
            </w:r>
          </w:p>
        </w:tc>
        <w:tc>
          <w:tcPr>
            <w:tcW w:w="1499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5EA0" w:rsidTr="00E95B48">
        <w:tc>
          <w:tcPr>
            <w:tcW w:w="902" w:type="dxa"/>
            <w:vAlign w:val="center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103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 теме «Документ и способы его создания»</w:t>
            </w:r>
          </w:p>
        </w:tc>
        <w:tc>
          <w:tcPr>
            <w:tcW w:w="1499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5EA0" w:rsidTr="00E95B48">
        <w:tc>
          <w:tcPr>
            <w:tcW w:w="9504" w:type="dxa"/>
            <w:gridSpan w:val="3"/>
            <w:vAlign w:val="center"/>
          </w:tcPr>
          <w:p w:rsidR="00345EA0" w:rsidRDefault="00345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5EA0" w:rsidTr="00E95B48">
        <w:tc>
          <w:tcPr>
            <w:tcW w:w="902" w:type="dxa"/>
            <w:vAlign w:val="center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103" w:type="dxa"/>
          </w:tcPr>
          <w:p w:rsidR="00345EA0" w:rsidRPr="009139B3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9B3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теме «Документ и способы его создания».</w:t>
            </w:r>
          </w:p>
        </w:tc>
        <w:tc>
          <w:tcPr>
            <w:tcW w:w="1499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5EA0" w:rsidTr="00E95B48">
        <w:tc>
          <w:tcPr>
            <w:tcW w:w="902" w:type="dxa"/>
            <w:vAlign w:val="center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103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пройденного материала</w:t>
            </w:r>
          </w:p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теме "Документ и способы его создания"</w:t>
            </w:r>
          </w:p>
        </w:tc>
        <w:tc>
          <w:tcPr>
            <w:tcW w:w="1499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5EA0" w:rsidTr="00E95B48">
        <w:tc>
          <w:tcPr>
            <w:tcW w:w="902" w:type="dxa"/>
            <w:vAlign w:val="center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103" w:type="dxa"/>
          </w:tcPr>
          <w:p w:rsidR="00345EA0" w:rsidRPr="009139B3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9B3">
              <w:rPr>
                <w:rFonts w:ascii="Times New Roman" w:hAnsi="Times New Roman"/>
                <w:sz w:val="24"/>
                <w:szCs w:val="24"/>
              </w:rPr>
              <w:t>Обобщение по разделу "Документ и способы его создания"</w:t>
            </w:r>
          </w:p>
        </w:tc>
        <w:tc>
          <w:tcPr>
            <w:tcW w:w="1499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345EA0" w:rsidRDefault="00345EA0" w:rsidP="00F047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45EA0" w:rsidRDefault="00345EA0" w:rsidP="00E95B4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     в    3 классе</w:t>
      </w:r>
    </w:p>
    <w:p w:rsidR="00345EA0" w:rsidRDefault="00345EA0" w:rsidP="00E95B4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указанием количества часов, отводимых на усвоение каждой темы</w:t>
      </w:r>
    </w:p>
    <w:p w:rsidR="00345EA0" w:rsidRDefault="00345EA0" w:rsidP="00E95B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0"/>
        <w:gridCol w:w="7486"/>
        <w:gridCol w:w="1418"/>
      </w:tblGrid>
      <w:tr w:rsidR="00345EA0" w:rsidTr="00E95B48">
        <w:tc>
          <w:tcPr>
            <w:tcW w:w="560" w:type="dxa"/>
          </w:tcPr>
          <w:p w:rsidR="00345EA0" w:rsidRDefault="00345EA0">
            <w:pPr>
              <w:pStyle w:val="NoSpacing"/>
              <w:spacing w:line="276" w:lineRule="auto"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345EA0" w:rsidRDefault="003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7486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Тема урока</w:t>
            </w:r>
          </w:p>
        </w:tc>
        <w:tc>
          <w:tcPr>
            <w:tcW w:w="1418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Количество  часов</w:t>
            </w:r>
          </w:p>
        </w:tc>
      </w:tr>
      <w:tr w:rsidR="00345EA0" w:rsidTr="00E95B48">
        <w:tc>
          <w:tcPr>
            <w:tcW w:w="9464" w:type="dxa"/>
            <w:gridSpan w:val="3"/>
          </w:tcPr>
          <w:p w:rsidR="00345EA0" w:rsidRPr="00FA2E2D" w:rsidRDefault="00345EA0" w:rsidP="00FA2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«Повторение: информация, человек и компьютер» (8 ч)</w:t>
            </w:r>
          </w:p>
        </w:tc>
      </w:tr>
      <w:tr w:rsidR="00345EA0" w:rsidTr="00E95B48">
        <w:tc>
          <w:tcPr>
            <w:tcW w:w="560" w:type="dxa"/>
          </w:tcPr>
          <w:p w:rsidR="00345EA0" w:rsidRDefault="003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86" w:type="dxa"/>
          </w:tcPr>
          <w:p w:rsidR="00345EA0" w:rsidRDefault="003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ТБ и правила поведения в компьютерном классе. Человек и информация.</w:t>
            </w:r>
          </w:p>
        </w:tc>
        <w:tc>
          <w:tcPr>
            <w:tcW w:w="1418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5EA0" w:rsidTr="00FA2E2D">
        <w:trPr>
          <w:trHeight w:val="386"/>
        </w:trPr>
        <w:tc>
          <w:tcPr>
            <w:tcW w:w="560" w:type="dxa"/>
            <w:tcBorders>
              <w:bottom w:val="single" w:sz="4" w:space="0" w:color="auto"/>
            </w:tcBorders>
          </w:tcPr>
          <w:p w:rsidR="00345EA0" w:rsidRDefault="003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86" w:type="dxa"/>
            <w:tcBorders>
              <w:bottom w:val="single" w:sz="4" w:space="0" w:color="auto"/>
            </w:tcBorders>
          </w:tcPr>
          <w:p w:rsidR="00345EA0" w:rsidRDefault="003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и приемники информации</w:t>
            </w:r>
          </w:p>
          <w:p w:rsidR="00345EA0" w:rsidRDefault="003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5EA0" w:rsidTr="00FA2E2D">
        <w:trPr>
          <w:trHeight w:val="520"/>
        </w:trPr>
        <w:tc>
          <w:tcPr>
            <w:tcW w:w="560" w:type="dxa"/>
            <w:tcBorders>
              <w:top w:val="single" w:sz="4" w:space="0" w:color="auto"/>
            </w:tcBorders>
          </w:tcPr>
          <w:p w:rsidR="00345EA0" w:rsidRDefault="00345EA0" w:rsidP="00FA2E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86" w:type="dxa"/>
            <w:tcBorders>
              <w:top w:val="single" w:sz="4" w:space="0" w:color="auto"/>
            </w:tcBorders>
          </w:tcPr>
          <w:p w:rsidR="00345EA0" w:rsidRDefault="00345EA0" w:rsidP="00FA2E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и приемники информации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45EA0" w:rsidRDefault="00345EA0" w:rsidP="00FA2E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5EA0" w:rsidTr="00FA2E2D">
        <w:trPr>
          <w:trHeight w:val="386"/>
        </w:trPr>
        <w:tc>
          <w:tcPr>
            <w:tcW w:w="560" w:type="dxa"/>
            <w:tcBorders>
              <w:bottom w:val="single" w:sz="4" w:space="0" w:color="auto"/>
            </w:tcBorders>
          </w:tcPr>
          <w:p w:rsidR="00345EA0" w:rsidRDefault="003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86" w:type="dxa"/>
            <w:tcBorders>
              <w:bottom w:val="single" w:sz="4" w:space="0" w:color="auto"/>
            </w:tcBorders>
          </w:tcPr>
          <w:p w:rsidR="00345EA0" w:rsidRDefault="003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Носители информации</w:t>
            </w:r>
          </w:p>
          <w:p w:rsidR="00345EA0" w:rsidRDefault="003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5EA0" w:rsidTr="00FA2E2D">
        <w:trPr>
          <w:trHeight w:val="167"/>
        </w:trPr>
        <w:tc>
          <w:tcPr>
            <w:tcW w:w="560" w:type="dxa"/>
            <w:tcBorders>
              <w:top w:val="single" w:sz="4" w:space="0" w:color="auto"/>
            </w:tcBorders>
          </w:tcPr>
          <w:p w:rsidR="00345EA0" w:rsidRDefault="00345EA0" w:rsidP="00FA2E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86" w:type="dxa"/>
            <w:tcBorders>
              <w:top w:val="single" w:sz="4" w:space="0" w:color="auto"/>
            </w:tcBorders>
          </w:tcPr>
          <w:p w:rsidR="00345EA0" w:rsidRDefault="00345EA0" w:rsidP="00FA2E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Носители информации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45EA0" w:rsidRDefault="00345EA0" w:rsidP="00FA2E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5EA0" w:rsidTr="00E95B48">
        <w:tc>
          <w:tcPr>
            <w:tcW w:w="560" w:type="dxa"/>
          </w:tcPr>
          <w:p w:rsidR="00345EA0" w:rsidRDefault="003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86" w:type="dxa"/>
          </w:tcPr>
          <w:p w:rsidR="00345EA0" w:rsidRDefault="003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</w:t>
            </w:r>
          </w:p>
        </w:tc>
        <w:tc>
          <w:tcPr>
            <w:tcW w:w="1418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5EA0" w:rsidTr="00E95B48">
        <w:tc>
          <w:tcPr>
            <w:tcW w:w="560" w:type="dxa"/>
          </w:tcPr>
          <w:p w:rsidR="00345EA0" w:rsidRDefault="003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86" w:type="dxa"/>
          </w:tcPr>
          <w:p w:rsidR="00345EA0" w:rsidRDefault="003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по теме«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Информация, человек и компьютер»</w:t>
            </w:r>
          </w:p>
        </w:tc>
        <w:tc>
          <w:tcPr>
            <w:tcW w:w="1418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5EA0" w:rsidTr="00E95B48">
        <w:tc>
          <w:tcPr>
            <w:tcW w:w="560" w:type="dxa"/>
          </w:tcPr>
          <w:p w:rsidR="00345EA0" w:rsidRDefault="003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86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по теме «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Информация, человек и компьютер»</w:t>
            </w:r>
          </w:p>
        </w:tc>
        <w:tc>
          <w:tcPr>
            <w:tcW w:w="1418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5EA0" w:rsidTr="00E95B48">
        <w:tc>
          <w:tcPr>
            <w:tcW w:w="9464" w:type="dxa"/>
            <w:gridSpan w:val="3"/>
          </w:tcPr>
          <w:p w:rsidR="00345EA0" w:rsidRPr="00FA2E2D" w:rsidRDefault="00345EA0" w:rsidP="00FA2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«Действия с информацией» (8 ч)</w:t>
            </w:r>
          </w:p>
        </w:tc>
      </w:tr>
      <w:tr w:rsidR="00345EA0" w:rsidTr="00E95B48">
        <w:tc>
          <w:tcPr>
            <w:tcW w:w="560" w:type="dxa"/>
          </w:tcPr>
          <w:p w:rsidR="00345EA0" w:rsidRDefault="003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86" w:type="dxa"/>
          </w:tcPr>
          <w:p w:rsidR="00345EA0" w:rsidRDefault="003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информации</w:t>
            </w:r>
          </w:p>
        </w:tc>
        <w:tc>
          <w:tcPr>
            <w:tcW w:w="1418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5EA0" w:rsidTr="00E95B48">
        <w:tc>
          <w:tcPr>
            <w:tcW w:w="560" w:type="dxa"/>
          </w:tcPr>
          <w:p w:rsidR="00345EA0" w:rsidRDefault="003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86" w:type="dxa"/>
          </w:tcPr>
          <w:p w:rsidR="00345EA0" w:rsidRDefault="003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информации</w:t>
            </w:r>
          </w:p>
        </w:tc>
        <w:tc>
          <w:tcPr>
            <w:tcW w:w="1418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5EA0" w:rsidTr="00E95B48">
        <w:tc>
          <w:tcPr>
            <w:tcW w:w="560" w:type="dxa"/>
          </w:tcPr>
          <w:p w:rsidR="00345EA0" w:rsidRDefault="003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86" w:type="dxa"/>
          </w:tcPr>
          <w:p w:rsidR="00345EA0" w:rsidRDefault="003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Кодирование информации</w:t>
            </w:r>
          </w:p>
        </w:tc>
        <w:tc>
          <w:tcPr>
            <w:tcW w:w="1418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5EA0" w:rsidTr="00E95B48">
        <w:tc>
          <w:tcPr>
            <w:tcW w:w="560" w:type="dxa"/>
          </w:tcPr>
          <w:p w:rsidR="00345EA0" w:rsidRDefault="003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86" w:type="dxa"/>
          </w:tcPr>
          <w:p w:rsidR="00345EA0" w:rsidRDefault="003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Кодирование и шифрование данных</w:t>
            </w:r>
          </w:p>
        </w:tc>
        <w:tc>
          <w:tcPr>
            <w:tcW w:w="1418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5EA0" w:rsidTr="00E95B48">
        <w:tc>
          <w:tcPr>
            <w:tcW w:w="560" w:type="dxa"/>
          </w:tcPr>
          <w:p w:rsidR="00345EA0" w:rsidRDefault="003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486" w:type="dxa"/>
          </w:tcPr>
          <w:p w:rsidR="00345EA0" w:rsidRDefault="003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Хранение информации</w:t>
            </w:r>
          </w:p>
        </w:tc>
        <w:tc>
          <w:tcPr>
            <w:tcW w:w="1418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5EA0" w:rsidTr="00E95B48">
        <w:tc>
          <w:tcPr>
            <w:tcW w:w="560" w:type="dxa"/>
          </w:tcPr>
          <w:p w:rsidR="00345EA0" w:rsidRDefault="003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86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Обработка информации и данных</w:t>
            </w:r>
          </w:p>
        </w:tc>
        <w:tc>
          <w:tcPr>
            <w:tcW w:w="1418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5EA0" w:rsidTr="00E95B48">
        <w:tc>
          <w:tcPr>
            <w:tcW w:w="560" w:type="dxa"/>
          </w:tcPr>
          <w:p w:rsidR="00345EA0" w:rsidRDefault="003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86" w:type="dxa"/>
          </w:tcPr>
          <w:p w:rsidR="00345EA0" w:rsidRDefault="003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по теме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Действия с информацией»</w:t>
            </w:r>
          </w:p>
        </w:tc>
        <w:tc>
          <w:tcPr>
            <w:tcW w:w="1418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5EA0" w:rsidTr="00E95B48">
        <w:tc>
          <w:tcPr>
            <w:tcW w:w="560" w:type="dxa"/>
          </w:tcPr>
          <w:p w:rsidR="00345EA0" w:rsidRDefault="003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86" w:type="dxa"/>
          </w:tcPr>
          <w:p w:rsidR="00345EA0" w:rsidRDefault="003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теме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Действия с информацией»</w:t>
            </w:r>
          </w:p>
        </w:tc>
        <w:tc>
          <w:tcPr>
            <w:tcW w:w="1418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5EA0" w:rsidTr="00E95B48">
        <w:tc>
          <w:tcPr>
            <w:tcW w:w="9464" w:type="dxa"/>
            <w:gridSpan w:val="3"/>
          </w:tcPr>
          <w:p w:rsidR="00345EA0" w:rsidRDefault="00345EA0" w:rsidP="00B4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«Мир объектов» (10 ч)</w:t>
            </w:r>
          </w:p>
        </w:tc>
      </w:tr>
      <w:tr w:rsidR="00345EA0" w:rsidTr="00FA2E2D">
        <w:trPr>
          <w:trHeight w:val="318"/>
        </w:trPr>
        <w:tc>
          <w:tcPr>
            <w:tcW w:w="560" w:type="dxa"/>
            <w:tcBorders>
              <w:bottom w:val="single" w:sz="4" w:space="0" w:color="auto"/>
            </w:tcBorders>
          </w:tcPr>
          <w:p w:rsidR="00345EA0" w:rsidRDefault="00345EA0" w:rsidP="00FA2E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86" w:type="dxa"/>
            <w:tcBorders>
              <w:bottom w:val="single" w:sz="4" w:space="0" w:color="auto"/>
            </w:tcBorders>
          </w:tcPr>
          <w:p w:rsidR="00345EA0" w:rsidRDefault="003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Объект, его имя и свойства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5EA0" w:rsidTr="00FA2E2D">
        <w:trPr>
          <w:trHeight w:val="218"/>
        </w:trPr>
        <w:tc>
          <w:tcPr>
            <w:tcW w:w="560" w:type="dxa"/>
            <w:tcBorders>
              <w:top w:val="single" w:sz="4" w:space="0" w:color="auto"/>
            </w:tcBorders>
          </w:tcPr>
          <w:p w:rsidR="00345EA0" w:rsidRDefault="00345EA0" w:rsidP="00FA2E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86" w:type="dxa"/>
            <w:tcBorders>
              <w:top w:val="single" w:sz="4" w:space="0" w:color="auto"/>
            </w:tcBorders>
          </w:tcPr>
          <w:p w:rsidR="00345EA0" w:rsidRDefault="00345EA0" w:rsidP="00FA2E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Объект, его имя и свойства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45EA0" w:rsidRDefault="00345EA0" w:rsidP="00FA2E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5EA0" w:rsidTr="00FA2E2D">
        <w:trPr>
          <w:trHeight w:val="352"/>
        </w:trPr>
        <w:tc>
          <w:tcPr>
            <w:tcW w:w="560" w:type="dxa"/>
            <w:tcBorders>
              <w:bottom w:val="single" w:sz="4" w:space="0" w:color="auto"/>
            </w:tcBorders>
          </w:tcPr>
          <w:p w:rsidR="00345EA0" w:rsidRDefault="00345EA0" w:rsidP="00FA2E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486" w:type="dxa"/>
            <w:tcBorders>
              <w:bottom w:val="single" w:sz="4" w:space="0" w:color="auto"/>
            </w:tcBorders>
          </w:tcPr>
          <w:p w:rsidR="00345EA0" w:rsidRDefault="003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Функции объекта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5EA0" w:rsidTr="00FA2E2D">
        <w:trPr>
          <w:trHeight w:val="184"/>
        </w:trPr>
        <w:tc>
          <w:tcPr>
            <w:tcW w:w="560" w:type="dxa"/>
            <w:tcBorders>
              <w:top w:val="single" w:sz="4" w:space="0" w:color="auto"/>
            </w:tcBorders>
          </w:tcPr>
          <w:p w:rsidR="00345EA0" w:rsidRDefault="00345EA0" w:rsidP="00FA2E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86" w:type="dxa"/>
            <w:tcBorders>
              <w:top w:val="single" w:sz="4" w:space="0" w:color="auto"/>
            </w:tcBorders>
          </w:tcPr>
          <w:p w:rsidR="00345EA0" w:rsidRDefault="00345EA0" w:rsidP="00FA2E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Функции объекта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45EA0" w:rsidRDefault="00345EA0" w:rsidP="00FA2E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5EA0" w:rsidTr="00E95B48">
        <w:tc>
          <w:tcPr>
            <w:tcW w:w="560" w:type="dxa"/>
          </w:tcPr>
          <w:p w:rsidR="00345EA0" w:rsidRDefault="003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486" w:type="dxa"/>
          </w:tcPr>
          <w:p w:rsidR="00345EA0" w:rsidRDefault="003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Отношения между объектами</w:t>
            </w:r>
          </w:p>
        </w:tc>
        <w:tc>
          <w:tcPr>
            <w:tcW w:w="1418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5EA0" w:rsidTr="00E95B48">
        <w:tc>
          <w:tcPr>
            <w:tcW w:w="560" w:type="dxa"/>
          </w:tcPr>
          <w:p w:rsidR="00345EA0" w:rsidRDefault="003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86" w:type="dxa"/>
          </w:tcPr>
          <w:p w:rsidR="00345EA0" w:rsidRDefault="003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объекта</w:t>
            </w:r>
          </w:p>
        </w:tc>
        <w:tc>
          <w:tcPr>
            <w:tcW w:w="1418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5EA0" w:rsidTr="00FA2E2D">
        <w:trPr>
          <w:trHeight w:val="335"/>
        </w:trPr>
        <w:tc>
          <w:tcPr>
            <w:tcW w:w="560" w:type="dxa"/>
            <w:tcBorders>
              <w:bottom w:val="single" w:sz="4" w:space="0" w:color="auto"/>
            </w:tcBorders>
          </w:tcPr>
          <w:p w:rsidR="00345EA0" w:rsidRDefault="00345EA0" w:rsidP="00FA2E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86" w:type="dxa"/>
            <w:tcBorders>
              <w:bottom w:val="single" w:sz="4" w:space="0" w:color="auto"/>
            </w:tcBorders>
          </w:tcPr>
          <w:p w:rsidR="00345EA0" w:rsidRDefault="003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 и данные об объекте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5EA0" w:rsidTr="00FA2E2D">
        <w:trPr>
          <w:trHeight w:val="201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345EA0" w:rsidRDefault="00345EA0" w:rsidP="00FA2E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86" w:type="dxa"/>
            <w:tcBorders>
              <w:top w:val="single" w:sz="4" w:space="0" w:color="auto"/>
              <w:bottom w:val="single" w:sz="4" w:space="0" w:color="auto"/>
            </w:tcBorders>
          </w:tcPr>
          <w:p w:rsidR="00345EA0" w:rsidRDefault="00345EA0" w:rsidP="00FA2E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 и данные об объекте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5EA0" w:rsidTr="00FA2E2D">
        <w:tc>
          <w:tcPr>
            <w:tcW w:w="560" w:type="dxa"/>
            <w:tcBorders>
              <w:top w:val="single" w:sz="4" w:space="0" w:color="auto"/>
            </w:tcBorders>
          </w:tcPr>
          <w:p w:rsidR="00345EA0" w:rsidRDefault="003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86" w:type="dxa"/>
            <w:tcBorders>
              <w:top w:val="single" w:sz="4" w:space="0" w:color="auto"/>
            </w:tcBorders>
          </w:tcPr>
          <w:p w:rsidR="00345EA0" w:rsidRDefault="003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по теме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Мир объектов».</w:t>
            </w:r>
          </w:p>
        </w:tc>
        <w:tc>
          <w:tcPr>
            <w:tcW w:w="1418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5EA0" w:rsidTr="00E95B48">
        <w:tc>
          <w:tcPr>
            <w:tcW w:w="560" w:type="dxa"/>
          </w:tcPr>
          <w:p w:rsidR="00345EA0" w:rsidRDefault="003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486" w:type="dxa"/>
          </w:tcPr>
          <w:p w:rsidR="00345EA0" w:rsidRDefault="00345EA0">
            <w:pPr>
              <w:tabs>
                <w:tab w:val="left" w:pos="48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 по теме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Мир объектов».</w:t>
            </w:r>
          </w:p>
        </w:tc>
        <w:tc>
          <w:tcPr>
            <w:tcW w:w="1418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5EA0" w:rsidTr="00E95B48">
        <w:tc>
          <w:tcPr>
            <w:tcW w:w="9464" w:type="dxa"/>
            <w:gridSpan w:val="3"/>
          </w:tcPr>
          <w:p w:rsidR="00345EA0" w:rsidRPr="00FA2E2D" w:rsidRDefault="00345EA0" w:rsidP="00FA2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«Компьютер, системы и сети» (8 ч)</w:t>
            </w:r>
          </w:p>
        </w:tc>
      </w:tr>
      <w:tr w:rsidR="00345EA0" w:rsidTr="00AC1865">
        <w:trPr>
          <w:trHeight w:val="352"/>
        </w:trPr>
        <w:tc>
          <w:tcPr>
            <w:tcW w:w="560" w:type="dxa"/>
            <w:tcBorders>
              <w:bottom w:val="single" w:sz="4" w:space="0" w:color="auto"/>
            </w:tcBorders>
          </w:tcPr>
          <w:p w:rsidR="00345EA0" w:rsidRDefault="00345EA0" w:rsidP="00AC18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86" w:type="dxa"/>
            <w:tcBorders>
              <w:bottom w:val="single" w:sz="4" w:space="0" w:color="auto"/>
            </w:tcBorders>
          </w:tcPr>
          <w:p w:rsidR="00345EA0" w:rsidRDefault="003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 — это система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5EA0" w:rsidTr="00AC1865">
        <w:trPr>
          <w:trHeight w:val="201"/>
        </w:trPr>
        <w:tc>
          <w:tcPr>
            <w:tcW w:w="560" w:type="dxa"/>
            <w:tcBorders>
              <w:top w:val="single" w:sz="4" w:space="0" w:color="auto"/>
            </w:tcBorders>
          </w:tcPr>
          <w:p w:rsidR="00345EA0" w:rsidRDefault="00345EA0" w:rsidP="00AC18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86" w:type="dxa"/>
            <w:tcBorders>
              <w:top w:val="single" w:sz="4" w:space="0" w:color="auto"/>
            </w:tcBorders>
          </w:tcPr>
          <w:p w:rsidR="00345EA0" w:rsidRDefault="00345EA0" w:rsidP="00AC18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 — это система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45EA0" w:rsidRDefault="00345EA0" w:rsidP="00AC18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5EA0" w:rsidTr="00E95B48">
        <w:tc>
          <w:tcPr>
            <w:tcW w:w="560" w:type="dxa"/>
          </w:tcPr>
          <w:p w:rsidR="00345EA0" w:rsidRDefault="003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486" w:type="dxa"/>
          </w:tcPr>
          <w:p w:rsidR="00345EA0" w:rsidRDefault="003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Системные программы и операционная система</w:t>
            </w:r>
          </w:p>
        </w:tc>
        <w:tc>
          <w:tcPr>
            <w:tcW w:w="1418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5EA0" w:rsidTr="00E95B48">
        <w:tc>
          <w:tcPr>
            <w:tcW w:w="560" w:type="dxa"/>
          </w:tcPr>
          <w:p w:rsidR="00345EA0" w:rsidRDefault="003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86" w:type="dxa"/>
          </w:tcPr>
          <w:p w:rsidR="00345EA0" w:rsidRDefault="003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Файловая система</w:t>
            </w:r>
          </w:p>
        </w:tc>
        <w:tc>
          <w:tcPr>
            <w:tcW w:w="1418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5EA0" w:rsidTr="00E95B48">
        <w:tc>
          <w:tcPr>
            <w:tcW w:w="560" w:type="dxa"/>
          </w:tcPr>
          <w:p w:rsidR="00345EA0" w:rsidRDefault="003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486" w:type="dxa"/>
          </w:tcPr>
          <w:p w:rsidR="00345EA0" w:rsidRDefault="003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Компьютерные сети</w:t>
            </w:r>
          </w:p>
        </w:tc>
        <w:tc>
          <w:tcPr>
            <w:tcW w:w="1418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5EA0" w:rsidTr="00E95B48">
        <w:tc>
          <w:tcPr>
            <w:tcW w:w="560" w:type="dxa"/>
          </w:tcPr>
          <w:p w:rsidR="00345EA0" w:rsidRDefault="003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486" w:type="dxa"/>
          </w:tcPr>
          <w:p w:rsidR="00345EA0" w:rsidRDefault="003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сети</w:t>
            </w:r>
          </w:p>
        </w:tc>
        <w:tc>
          <w:tcPr>
            <w:tcW w:w="1418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5EA0" w:rsidTr="00E95B48">
        <w:tc>
          <w:tcPr>
            <w:tcW w:w="560" w:type="dxa"/>
          </w:tcPr>
          <w:p w:rsidR="00345EA0" w:rsidRDefault="003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486" w:type="dxa"/>
          </w:tcPr>
          <w:p w:rsidR="00345EA0" w:rsidRDefault="003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теме «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Компьютер, системы и сети»</w:t>
            </w:r>
          </w:p>
        </w:tc>
        <w:tc>
          <w:tcPr>
            <w:tcW w:w="1418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5EA0" w:rsidTr="00E95B48">
        <w:tc>
          <w:tcPr>
            <w:tcW w:w="560" w:type="dxa"/>
          </w:tcPr>
          <w:p w:rsidR="00345EA0" w:rsidRDefault="003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86" w:type="dxa"/>
          </w:tcPr>
          <w:p w:rsidR="00345EA0" w:rsidRDefault="003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Компьютер, системы и сети»</w:t>
            </w:r>
          </w:p>
        </w:tc>
        <w:tc>
          <w:tcPr>
            <w:tcW w:w="1418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345EA0" w:rsidRDefault="00345EA0" w:rsidP="00E95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45EA0" w:rsidRDefault="00345EA0" w:rsidP="00E95B48">
      <w:pPr>
        <w:pStyle w:val="a0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345EA0" w:rsidRDefault="00345EA0" w:rsidP="00E95B4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345EA0" w:rsidRDefault="00345EA0" w:rsidP="00E95B4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 по информатике  в   4 классе</w:t>
      </w:r>
    </w:p>
    <w:p w:rsidR="00345EA0" w:rsidRDefault="00345EA0" w:rsidP="00AC186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указанием количества часов, отводимых на усвоение каждой темы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02"/>
        <w:gridCol w:w="7103"/>
        <w:gridCol w:w="1499"/>
      </w:tblGrid>
      <w:tr w:rsidR="00345EA0" w:rsidTr="00E95B48">
        <w:tc>
          <w:tcPr>
            <w:tcW w:w="902" w:type="dxa"/>
            <w:vAlign w:val="center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7103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99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45EA0" w:rsidTr="00E95B48">
        <w:tc>
          <w:tcPr>
            <w:tcW w:w="9504" w:type="dxa"/>
            <w:gridSpan w:val="3"/>
            <w:vAlign w:val="center"/>
          </w:tcPr>
          <w:p w:rsidR="00345EA0" w:rsidRDefault="00345EA0" w:rsidP="00B47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«Повторение» (7 ч)</w:t>
            </w:r>
          </w:p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5EA0" w:rsidTr="00E95B48">
        <w:tc>
          <w:tcPr>
            <w:tcW w:w="902" w:type="dxa"/>
            <w:vAlign w:val="center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3" w:type="dxa"/>
          </w:tcPr>
          <w:p w:rsidR="00345EA0" w:rsidRDefault="00345EA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работы на компьютере и ТБ. Человек в мире информации</w:t>
            </w:r>
          </w:p>
        </w:tc>
        <w:tc>
          <w:tcPr>
            <w:tcW w:w="1499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5EA0" w:rsidTr="00E95B48">
        <w:tc>
          <w:tcPr>
            <w:tcW w:w="902" w:type="dxa"/>
            <w:vAlign w:val="center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3" w:type="dxa"/>
          </w:tcPr>
          <w:p w:rsidR="00345EA0" w:rsidRDefault="00345EA0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Действия с данными</w:t>
            </w:r>
          </w:p>
        </w:tc>
        <w:tc>
          <w:tcPr>
            <w:tcW w:w="1499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5EA0" w:rsidTr="00E95B48">
        <w:tc>
          <w:tcPr>
            <w:tcW w:w="902" w:type="dxa"/>
            <w:vAlign w:val="center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03" w:type="dxa"/>
          </w:tcPr>
          <w:p w:rsidR="00345EA0" w:rsidRDefault="00345EA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 и его свойства. Игра « Назови объект»</w:t>
            </w:r>
          </w:p>
        </w:tc>
        <w:tc>
          <w:tcPr>
            <w:tcW w:w="1499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5EA0" w:rsidTr="00E95B48">
        <w:tc>
          <w:tcPr>
            <w:tcW w:w="902" w:type="dxa"/>
            <w:vAlign w:val="center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03" w:type="dxa"/>
          </w:tcPr>
          <w:p w:rsidR="00345EA0" w:rsidRDefault="00345EA0">
            <w:pPr>
              <w:spacing w:after="0" w:line="240" w:lineRule="auto"/>
              <w:jc w:val="both"/>
              <w:rPr>
                <w:rStyle w:val="s3"/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Отношения между объектами</w:t>
            </w:r>
          </w:p>
        </w:tc>
        <w:tc>
          <w:tcPr>
            <w:tcW w:w="1499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5EA0" w:rsidTr="00E95B48">
        <w:tc>
          <w:tcPr>
            <w:tcW w:w="902" w:type="dxa"/>
            <w:vAlign w:val="center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3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 как система</w:t>
            </w:r>
          </w:p>
        </w:tc>
        <w:tc>
          <w:tcPr>
            <w:tcW w:w="1499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5EA0" w:rsidTr="00E95B48">
        <w:tc>
          <w:tcPr>
            <w:tcW w:w="902" w:type="dxa"/>
            <w:vAlign w:val="center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03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Повторение, компьютерный практикум.</w:t>
            </w:r>
          </w:p>
        </w:tc>
        <w:tc>
          <w:tcPr>
            <w:tcW w:w="1499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5EA0" w:rsidTr="00E95B48">
        <w:tc>
          <w:tcPr>
            <w:tcW w:w="902" w:type="dxa"/>
            <w:vAlign w:val="center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03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 по теме « Информационные объекты».</w:t>
            </w:r>
          </w:p>
        </w:tc>
        <w:tc>
          <w:tcPr>
            <w:tcW w:w="1499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5EA0" w:rsidTr="00E95B48">
        <w:tc>
          <w:tcPr>
            <w:tcW w:w="9504" w:type="dxa"/>
            <w:gridSpan w:val="3"/>
            <w:vAlign w:val="center"/>
          </w:tcPr>
          <w:p w:rsidR="00345EA0" w:rsidRDefault="00345EA0" w:rsidP="00614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«Понятие, суждение, умозаключение» (9 ч)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345EA0" w:rsidTr="00E95B48">
        <w:tc>
          <w:tcPr>
            <w:tcW w:w="902" w:type="dxa"/>
            <w:vAlign w:val="center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03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понятий</w:t>
            </w:r>
          </w:p>
        </w:tc>
        <w:tc>
          <w:tcPr>
            <w:tcW w:w="1499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5EA0" w:rsidTr="00E95B48">
        <w:tc>
          <w:tcPr>
            <w:tcW w:w="902" w:type="dxa"/>
            <w:vAlign w:val="center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03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понятия</w:t>
            </w:r>
          </w:p>
        </w:tc>
        <w:tc>
          <w:tcPr>
            <w:tcW w:w="1499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5EA0" w:rsidTr="00E95B48">
        <w:tc>
          <w:tcPr>
            <w:tcW w:w="902" w:type="dxa"/>
            <w:vAlign w:val="center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3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понятий</w:t>
            </w:r>
          </w:p>
        </w:tc>
        <w:tc>
          <w:tcPr>
            <w:tcW w:w="1499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5EA0" w:rsidTr="00E95B48">
        <w:tc>
          <w:tcPr>
            <w:tcW w:w="902" w:type="dxa"/>
            <w:vAlign w:val="center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03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Отношения между понятиями</w:t>
            </w:r>
          </w:p>
        </w:tc>
        <w:tc>
          <w:tcPr>
            <w:tcW w:w="1499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5EA0" w:rsidTr="00E95B48">
        <w:tc>
          <w:tcPr>
            <w:tcW w:w="902" w:type="dxa"/>
            <w:vAlign w:val="center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03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Понятия «истина» и «ложь»</w:t>
            </w:r>
          </w:p>
        </w:tc>
        <w:tc>
          <w:tcPr>
            <w:tcW w:w="1499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5EA0" w:rsidTr="00E95B48">
        <w:tc>
          <w:tcPr>
            <w:tcW w:w="902" w:type="dxa"/>
            <w:vAlign w:val="center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03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Диспут на тему « Что такое суждение»</w:t>
            </w:r>
          </w:p>
        </w:tc>
        <w:tc>
          <w:tcPr>
            <w:tcW w:w="1499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5EA0" w:rsidTr="00E95B48">
        <w:tc>
          <w:tcPr>
            <w:tcW w:w="902" w:type="dxa"/>
            <w:vAlign w:val="center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03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Умозаключение</w:t>
            </w:r>
          </w:p>
        </w:tc>
        <w:tc>
          <w:tcPr>
            <w:tcW w:w="1499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5EA0" w:rsidTr="00E95B48">
        <w:tc>
          <w:tcPr>
            <w:tcW w:w="902" w:type="dxa"/>
            <w:vAlign w:val="center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03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«Понятие, суждение, умозаключение».</w:t>
            </w:r>
          </w:p>
        </w:tc>
        <w:tc>
          <w:tcPr>
            <w:tcW w:w="1499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5EA0" w:rsidTr="00E95B48">
        <w:tc>
          <w:tcPr>
            <w:tcW w:w="902" w:type="dxa"/>
            <w:vAlign w:val="center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03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 по теме «Понятие, суждение, умозаключение».</w:t>
            </w:r>
          </w:p>
        </w:tc>
        <w:tc>
          <w:tcPr>
            <w:tcW w:w="1499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5EA0" w:rsidTr="00E95B48">
        <w:tc>
          <w:tcPr>
            <w:tcW w:w="9504" w:type="dxa"/>
            <w:gridSpan w:val="3"/>
            <w:vAlign w:val="center"/>
          </w:tcPr>
          <w:p w:rsidR="00345EA0" w:rsidRDefault="00345EA0" w:rsidP="00614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«Мир моделей» (7 ч)</w:t>
            </w:r>
          </w:p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5EA0" w:rsidTr="00E95B48">
        <w:tc>
          <w:tcPr>
            <w:tcW w:w="902" w:type="dxa"/>
            <w:vAlign w:val="center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03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Модель объекта</w:t>
            </w:r>
          </w:p>
        </w:tc>
        <w:tc>
          <w:tcPr>
            <w:tcW w:w="1499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5EA0" w:rsidTr="00E95B48">
        <w:tc>
          <w:tcPr>
            <w:tcW w:w="902" w:type="dxa"/>
            <w:vAlign w:val="center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03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Текстовая и графическая модели</w:t>
            </w:r>
          </w:p>
        </w:tc>
        <w:tc>
          <w:tcPr>
            <w:tcW w:w="1499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5EA0" w:rsidTr="00E95B48">
        <w:tc>
          <w:tcPr>
            <w:tcW w:w="902" w:type="dxa"/>
            <w:vAlign w:val="center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103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 как модель действий</w:t>
            </w:r>
          </w:p>
        </w:tc>
        <w:tc>
          <w:tcPr>
            <w:tcW w:w="1499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5EA0" w:rsidTr="00E95B48">
        <w:tc>
          <w:tcPr>
            <w:tcW w:w="902" w:type="dxa"/>
            <w:vAlign w:val="center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03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записи алгоритмов. Виды алгоритмов.</w:t>
            </w:r>
          </w:p>
        </w:tc>
        <w:tc>
          <w:tcPr>
            <w:tcW w:w="1499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5EA0" w:rsidTr="00E95B48">
        <w:tc>
          <w:tcPr>
            <w:tcW w:w="902" w:type="dxa"/>
            <w:vAlign w:val="center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103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 алгоритма. Компьютер как исполнитель алгоритма</w:t>
            </w:r>
          </w:p>
        </w:tc>
        <w:tc>
          <w:tcPr>
            <w:tcW w:w="1499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5EA0" w:rsidTr="00E95B48">
        <w:tc>
          <w:tcPr>
            <w:tcW w:w="902" w:type="dxa"/>
            <w:vAlign w:val="center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103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 Создай модель».</w:t>
            </w:r>
          </w:p>
        </w:tc>
        <w:tc>
          <w:tcPr>
            <w:tcW w:w="1499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5EA0" w:rsidTr="00E95B48">
        <w:tc>
          <w:tcPr>
            <w:tcW w:w="902" w:type="dxa"/>
            <w:vAlign w:val="center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103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тестирование «Мир моделей».</w:t>
            </w:r>
          </w:p>
        </w:tc>
        <w:tc>
          <w:tcPr>
            <w:tcW w:w="1499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5EA0" w:rsidTr="00E95B48">
        <w:tc>
          <w:tcPr>
            <w:tcW w:w="9504" w:type="dxa"/>
            <w:gridSpan w:val="3"/>
            <w:vAlign w:val="center"/>
          </w:tcPr>
          <w:p w:rsidR="00345EA0" w:rsidRDefault="00345EA0" w:rsidP="00614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«Управление» (11 ч)</w:t>
            </w:r>
          </w:p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5EA0" w:rsidTr="00E95B48">
        <w:tc>
          <w:tcPr>
            <w:tcW w:w="902" w:type="dxa"/>
            <w:vAlign w:val="center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103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Кто, кем и зачем управляет</w:t>
            </w:r>
          </w:p>
        </w:tc>
        <w:tc>
          <w:tcPr>
            <w:tcW w:w="1499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5EA0" w:rsidTr="00E95B48">
        <w:tc>
          <w:tcPr>
            <w:tcW w:w="902" w:type="dxa"/>
            <w:vAlign w:val="center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103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Управляющий объект и объект управления</w:t>
            </w:r>
          </w:p>
        </w:tc>
        <w:tc>
          <w:tcPr>
            <w:tcW w:w="1499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5EA0" w:rsidTr="00E95B48">
        <w:tc>
          <w:tcPr>
            <w:tcW w:w="902" w:type="dxa"/>
            <w:vAlign w:val="center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103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Цель управления</w:t>
            </w:r>
          </w:p>
        </w:tc>
        <w:tc>
          <w:tcPr>
            <w:tcW w:w="1499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5EA0" w:rsidTr="00E95B48">
        <w:tc>
          <w:tcPr>
            <w:tcW w:w="902" w:type="dxa"/>
            <w:vAlign w:val="center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103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Управляющее воздействие</w:t>
            </w:r>
          </w:p>
        </w:tc>
        <w:tc>
          <w:tcPr>
            <w:tcW w:w="1499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5EA0" w:rsidTr="00E95B48">
        <w:tc>
          <w:tcPr>
            <w:tcW w:w="902" w:type="dxa"/>
            <w:vAlign w:val="center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103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Средство управления</w:t>
            </w:r>
          </w:p>
        </w:tc>
        <w:tc>
          <w:tcPr>
            <w:tcW w:w="1499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5EA0" w:rsidTr="00614EFC">
        <w:trPr>
          <w:trHeight w:val="565"/>
        </w:trPr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:rsidR="00345EA0" w:rsidRDefault="00345EA0" w:rsidP="0061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103" w:type="dxa"/>
            <w:tcBorders>
              <w:bottom w:val="single" w:sz="4" w:space="0" w:color="auto"/>
            </w:tcBorders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управления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5EA0" w:rsidTr="00614EFC">
        <w:trPr>
          <w:trHeight w:val="184"/>
        </w:trPr>
        <w:tc>
          <w:tcPr>
            <w:tcW w:w="902" w:type="dxa"/>
            <w:tcBorders>
              <w:top w:val="single" w:sz="4" w:space="0" w:color="auto"/>
            </w:tcBorders>
            <w:vAlign w:val="center"/>
          </w:tcPr>
          <w:p w:rsidR="00345EA0" w:rsidRDefault="00345EA0" w:rsidP="00614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103" w:type="dxa"/>
            <w:tcBorders>
              <w:top w:val="single" w:sz="4" w:space="0" w:color="auto"/>
            </w:tcBorders>
          </w:tcPr>
          <w:p w:rsidR="00345EA0" w:rsidRDefault="00345EA0" w:rsidP="00614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Викторина. Современные средства коммуникации.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345EA0" w:rsidRDefault="00345EA0" w:rsidP="00614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5EA0" w:rsidTr="00E95B48">
        <w:tc>
          <w:tcPr>
            <w:tcW w:w="902" w:type="dxa"/>
            <w:vAlign w:val="center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103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системы коммуникации</w:t>
            </w:r>
          </w:p>
        </w:tc>
        <w:tc>
          <w:tcPr>
            <w:tcW w:w="1499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5EA0" w:rsidTr="00AC1865">
        <w:trPr>
          <w:trHeight w:val="535"/>
        </w:trPr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103" w:type="dxa"/>
            <w:tcBorders>
              <w:bottom w:val="single" w:sz="4" w:space="0" w:color="auto"/>
            </w:tcBorders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Игры, эстафеты. 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5EA0" w:rsidTr="00614EFC">
        <w:trPr>
          <w:trHeight w:val="184"/>
        </w:trPr>
        <w:tc>
          <w:tcPr>
            <w:tcW w:w="902" w:type="dxa"/>
            <w:tcBorders>
              <w:top w:val="single" w:sz="4" w:space="0" w:color="auto"/>
            </w:tcBorders>
            <w:vAlign w:val="center"/>
          </w:tcPr>
          <w:p w:rsidR="00345EA0" w:rsidRDefault="00345EA0" w:rsidP="00614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103" w:type="dxa"/>
            <w:tcBorders>
              <w:top w:val="single" w:sz="4" w:space="0" w:color="auto"/>
            </w:tcBorders>
          </w:tcPr>
          <w:p w:rsidR="00345EA0" w:rsidRDefault="00345EA0" w:rsidP="00614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 теме «Управление». Компьютерный практикум.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345EA0" w:rsidRDefault="00345EA0" w:rsidP="00614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5EA0" w:rsidTr="00E95B48">
        <w:tc>
          <w:tcPr>
            <w:tcW w:w="902" w:type="dxa"/>
            <w:vAlign w:val="center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103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  по теме «Управление».</w:t>
            </w:r>
          </w:p>
        </w:tc>
        <w:tc>
          <w:tcPr>
            <w:tcW w:w="1499" w:type="dxa"/>
          </w:tcPr>
          <w:p w:rsidR="00345EA0" w:rsidRDefault="0034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345EA0" w:rsidRDefault="00345EA0" w:rsidP="00E95B48">
      <w:pPr>
        <w:spacing w:after="0"/>
        <w:rPr>
          <w:rFonts w:ascii="Times New Roman" w:hAnsi="Times New Roman"/>
          <w:sz w:val="24"/>
          <w:szCs w:val="24"/>
        </w:rPr>
        <w:sectPr w:rsidR="00345EA0">
          <w:footerReference w:type="default" r:id="rId7"/>
          <w:pgSz w:w="11906" w:h="16838"/>
          <w:pgMar w:top="851" w:right="851" w:bottom="851" w:left="1701" w:header="709" w:footer="709" w:gutter="0"/>
          <w:cols w:space="720"/>
        </w:sectPr>
      </w:pPr>
    </w:p>
    <w:p w:rsidR="00345EA0" w:rsidRDefault="00345EA0" w:rsidP="000224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sectPr w:rsidR="00345EA0" w:rsidSect="003D7C2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EA0" w:rsidRDefault="00345EA0" w:rsidP="00E91BBE">
      <w:pPr>
        <w:spacing w:after="0" w:line="240" w:lineRule="auto"/>
      </w:pPr>
      <w:r>
        <w:separator/>
      </w:r>
    </w:p>
  </w:endnote>
  <w:endnote w:type="continuationSeparator" w:id="0">
    <w:p w:rsidR="00345EA0" w:rsidRDefault="00345EA0" w:rsidP="00E91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@Arial Unicode MS">
    <w:altName w:val="@Malgun Gothic Semilight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EA0" w:rsidRDefault="00345EA0">
    <w:pPr>
      <w:pStyle w:val="Footer"/>
      <w:jc w:val="center"/>
    </w:pPr>
    <w:fldSimple w:instr=" PAGE   \* MERGEFORMAT ">
      <w:r>
        <w:rPr>
          <w:noProof/>
        </w:rPr>
        <w:t>19</w:t>
      </w:r>
    </w:fldSimple>
  </w:p>
  <w:p w:rsidR="00345EA0" w:rsidRDefault="00345EA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EA0" w:rsidRDefault="00345EA0" w:rsidP="00E91BBE">
      <w:pPr>
        <w:spacing w:after="0" w:line="240" w:lineRule="auto"/>
      </w:pPr>
      <w:r>
        <w:separator/>
      </w:r>
    </w:p>
  </w:footnote>
  <w:footnote w:type="continuationSeparator" w:id="0">
    <w:p w:rsidR="00345EA0" w:rsidRDefault="00345EA0" w:rsidP="00E91B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762A45"/>
    <w:multiLevelType w:val="hybridMultilevel"/>
    <w:tmpl w:val="9CB8D6F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29C5312"/>
    <w:multiLevelType w:val="hybridMultilevel"/>
    <w:tmpl w:val="2A543E2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A0750CB"/>
    <w:multiLevelType w:val="hybridMultilevel"/>
    <w:tmpl w:val="67046F3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BE0461C"/>
    <w:multiLevelType w:val="hybridMultilevel"/>
    <w:tmpl w:val="E3A8575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22679CB"/>
    <w:multiLevelType w:val="hybridMultilevel"/>
    <w:tmpl w:val="083639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622485C"/>
    <w:multiLevelType w:val="hybridMultilevel"/>
    <w:tmpl w:val="6D524BE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87E595F"/>
    <w:multiLevelType w:val="hybridMultilevel"/>
    <w:tmpl w:val="B2CE19B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9127F14"/>
    <w:multiLevelType w:val="hybridMultilevel"/>
    <w:tmpl w:val="1060BA5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C355FA9"/>
    <w:multiLevelType w:val="hybridMultilevel"/>
    <w:tmpl w:val="5E5C46B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CCC69AF"/>
    <w:multiLevelType w:val="hybridMultilevel"/>
    <w:tmpl w:val="497C7D3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CEA03DB"/>
    <w:multiLevelType w:val="hybridMultilevel"/>
    <w:tmpl w:val="4C4EAE7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25B252C"/>
    <w:multiLevelType w:val="hybridMultilevel"/>
    <w:tmpl w:val="9B2EA47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7436FBD"/>
    <w:multiLevelType w:val="hybridMultilevel"/>
    <w:tmpl w:val="D5C8E45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7FA4E2B"/>
    <w:multiLevelType w:val="hybridMultilevel"/>
    <w:tmpl w:val="061225F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2BA76348"/>
    <w:multiLevelType w:val="hybridMultilevel"/>
    <w:tmpl w:val="065A1A9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F0B082F"/>
    <w:multiLevelType w:val="hybridMultilevel"/>
    <w:tmpl w:val="2E861B0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10845BB"/>
    <w:multiLevelType w:val="hybridMultilevel"/>
    <w:tmpl w:val="C8F85A0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4777663"/>
    <w:multiLevelType w:val="hybridMultilevel"/>
    <w:tmpl w:val="221873C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BD50789"/>
    <w:multiLevelType w:val="hybridMultilevel"/>
    <w:tmpl w:val="7E202F3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3D342E25"/>
    <w:multiLevelType w:val="hybridMultilevel"/>
    <w:tmpl w:val="0700D2E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3E7561EE"/>
    <w:multiLevelType w:val="hybridMultilevel"/>
    <w:tmpl w:val="76181B0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016422D"/>
    <w:multiLevelType w:val="hybridMultilevel"/>
    <w:tmpl w:val="EE7CA00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8D72E8D"/>
    <w:multiLevelType w:val="hybridMultilevel"/>
    <w:tmpl w:val="5BC6443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83408F5"/>
    <w:multiLevelType w:val="hybridMultilevel"/>
    <w:tmpl w:val="B394C30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A065520"/>
    <w:multiLevelType w:val="hybridMultilevel"/>
    <w:tmpl w:val="00DA2BF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5FB567FB"/>
    <w:multiLevelType w:val="hybridMultilevel"/>
    <w:tmpl w:val="B746AB7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5FB73BB0"/>
    <w:multiLevelType w:val="hybridMultilevel"/>
    <w:tmpl w:val="2AA2DAD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66EA5E24"/>
    <w:multiLevelType w:val="hybridMultilevel"/>
    <w:tmpl w:val="9052349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CBB0CE4"/>
    <w:multiLevelType w:val="hybridMultilevel"/>
    <w:tmpl w:val="7A58FD6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6E4C2091"/>
    <w:multiLevelType w:val="hybridMultilevel"/>
    <w:tmpl w:val="3B86F34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4331299"/>
    <w:multiLevelType w:val="hybridMultilevel"/>
    <w:tmpl w:val="0C34ABB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5A17B76"/>
    <w:multiLevelType w:val="hybridMultilevel"/>
    <w:tmpl w:val="833E6EAE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7984186F"/>
    <w:multiLevelType w:val="hybridMultilevel"/>
    <w:tmpl w:val="2684F84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9BC05F6"/>
    <w:multiLevelType w:val="hybridMultilevel"/>
    <w:tmpl w:val="9F228AA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3468"/>
    <w:rsid w:val="00000197"/>
    <w:rsid w:val="00022490"/>
    <w:rsid w:val="00033E17"/>
    <w:rsid w:val="00066F79"/>
    <w:rsid w:val="00084407"/>
    <w:rsid w:val="000C3B5E"/>
    <w:rsid w:val="0010168E"/>
    <w:rsid w:val="00142C20"/>
    <w:rsid w:val="001553F1"/>
    <w:rsid w:val="00193545"/>
    <w:rsid w:val="00197BFF"/>
    <w:rsid w:val="001A4F14"/>
    <w:rsid w:val="001A72D1"/>
    <w:rsid w:val="001E0EB7"/>
    <w:rsid w:val="00200578"/>
    <w:rsid w:val="00201483"/>
    <w:rsid w:val="002152FE"/>
    <w:rsid w:val="00227317"/>
    <w:rsid w:val="002326A3"/>
    <w:rsid w:val="00262A91"/>
    <w:rsid w:val="0026306D"/>
    <w:rsid w:val="00265296"/>
    <w:rsid w:val="002942E7"/>
    <w:rsid w:val="002D39A2"/>
    <w:rsid w:val="003172EF"/>
    <w:rsid w:val="003201B6"/>
    <w:rsid w:val="003274E4"/>
    <w:rsid w:val="00345EA0"/>
    <w:rsid w:val="00354153"/>
    <w:rsid w:val="003577FC"/>
    <w:rsid w:val="003D7C26"/>
    <w:rsid w:val="00420C20"/>
    <w:rsid w:val="0042542D"/>
    <w:rsid w:val="00450770"/>
    <w:rsid w:val="00497BC9"/>
    <w:rsid w:val="004B508B"/>
    <w:rsid w:val="004D65D5"/>
    <w:rsid w:val="00512C8C"/>
    <w:rsid w:val="00520D32"/>
    <w:rsid w:val="005D4B36"/>
    <w:rsid w:val="005E6412"/>
    <w:rsid w:val="006002BA"/>
    <w:rsid w:val="00614EFC"/>
    <w:rsid w:val="00631546"/>
    <w:rsid w:val="00646019"/>
    <w:rsid w:val="006E31B3"/>
    <w:rsid w:val="006E33B5"/>
    <w:rsid w:val="006E7E56"/>
    <w:rsid w:val="00733C29"/>
    <w:rsid w:val="00752431"/>
    <w:rsid w:val="00767A57"/>
    <w:rsid w:val="007A0A35"/>
    <w:rsid w:val="007B65E5"/>
    <w:rsid w:val="007D050E"/>
    <w:rsid w:val="007D100B"/>
    <w:rsid w:val="0080197D"/>
    <w:rsid w:val="00823D40"/>
    <w:rsid w:val="00827626"/>
    <w:rsid w:val="0083403F"/>
    <w:rsid w:val="00856CE9"/>
    <w:rsid w:val="008B240C"/>
    <w:rsid w:val="008E6723"/>
    <w:rsid w:val="008F633C"/>
    <w:rsid w:val="009139B3"/>
    <w:rsid w:val="009411A1"/>
    <w:rsid w:val="00950EF3"/>
    <w:rsid w:val="00970E6A"/>
    <w:rsid w:val="00973C58"/>
    <w:rsid w:val="00985E73"/>
    <w:rsid w:val="009D47E7"/>
    <w:rsid w:val="009E1317"/>
    <w:rsid w:val="00A15AE8"/>
    <w:rsid w:val="00A2067B"/>
    <w:rsid w:val="00A4079F"/>
    <w:rsid w:val="00A44C00"/>
    <w:rsid w:val="00A77618"/>
    <w:rsid w:val="00AA1C0F"/>
    <w:rsid w:val="00AC1865"/>
    <w:rsid w:val="00AC4059"/>
    <w:rsid w:val="00AE3B76"/>
    <w:rsid w:val="00AE4188"/>
    <w:rsid w:val="00AE7053"/>
    <w:rsid w:val="00AF4211"/>
    <w:rsid w:val="00B1011D"/>
    <w:rsid w:val="00B47FD6"/>
    <w:rsid w:val="00B622C5"/>
    <w:rsid w:val="00B71933"/>
    <w:rsid w:val="00BD4105"/>
    <w:rsid w:val="00BE498E"/>
    <w:rsid w:val="00C0467A"/>
    <w:rsid w:val="00C23468"/>
    <w:rsid w:val="00C46BB0"/>
    <w:rsid w:val="00C96B88"/>
    <w:rsid w:val="00CB3993"/>
    <w:rsid w:val="00CC1F18"/>
    <w:rsid w:val="00CC4E25"/>
    <w:rsid w:val="00CC6422"/>
    <w:rsid w:val="00D128DB"/>
    <w:rsid w:val="00D1635D"/>
    <w:rsid w:val="00D7598C"/>
    <w:rsid w:val="00D80E63"/>
    <w:rsid w:val="00DE3BDE"/>
    <w:rsid w:val="00E058DB"/>
    <w:rsid w:val="00E448FB"/>
    <w:rsid w:val="00E50D15"/>
    <w:rsid w:val="00E62C11"/>
    <w:rsid w:val="00E91BBE"/>
    <w:rsid w:val="00E94587"/>
    <w:rsid w:val="00E95831"/>
    <w:rsid w:val="00E95AD5"/>
    <w:rsid w:val="00E95B48"/>
    <w:rsid w:val="00F02CD4"/>
    <w:rsid w:val="00F04734"/>
    <w:rsid w:val="00F36770"/>
    <w:rsid w:val="00F53BD5"/>
    <w:rsid w:val="00F60BE5"/>
    <w:rsid w:val="00F64C56"/>
    <w:rsid w:val="00F816BC"/>
    <w:rsid w:val="00F818E1"/>
    <w:rsid w:val="00F94222"/>
    <w:rsid w:val="00FA2E2D"/>
    <w:rsid w:val="00FE0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46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577FC"/>
    <w:rPr>
      <w:lang w:eastAsia="en-US"/>
    </w:rPr>
  </w:style>
  <w:style w:type="paragraph" w:styleId="ListParagraph">
    <w:name w:val="List Paragraph"/>
    <w:basedOn w:val="Normal"/>
    <w:uiPriority w:val="99"/>
    <w:qFormat/>
    <w:rsid w:val="003577FC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99"/>
    <w:qFormat/>
    <w:rsid w:val="00E95B48"/>
    <w:pPr>
      <w:spacing w:after="0" w:line="360" w:lineRule="auto"/>
      <w:outlineLvl w:val="1"/>
    </w:pPr>
    <w:rPr>
      <w:rFonts w:ascii="Times New Roman" w:eastAsia="MS Gothic" w:hAnsi="Times New Roman"/>
      <w:b/>
      <w:sz w:val="28"/>
      <w:szCs w:val="24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95B48"/>
    <w:rPr>
      <w:rFonts w:ascii="Times New Roman" w:eastAsia="MS Gothic" w:hAnsi="Times New Roman" w:cs="Times New Roman"/>
      <w:b/>
      <w:sz w:val="24"/>
      <w:szCs w:val="24"/>
      <w:lang w:eastAsia="ru-RU"/>
    </w:rPr>
  </w:style>
  <w:style w:type="paragraph" w:customStyle="1" w:styleId="Zag3">
    <w:name w:val="Zag_3"/>
    <w:basedOn w:val="Normal"/>
    <w:uiPriority w:val="99"/>
    <w:rsid w:val="00E95B48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/>
      <w:i/>
      <w:iCs/>
      <w:color w:val="000000"/>
      <w:sz w:val="24"/>
      <w:szCs w:val="24"/>
      <w:lang w:val="en-US" w:eastAsia="ru-RU"/>
    </w:rPr>
  </w:style>
  <w:style w:type="character" w:customStyle="1" w:styleId="a">
    <w:name w:val="Основной Знак"/>
    <w:link w:val="a0"/>
    <w:uiPriority w:val="99"/>
    <w:locked/>
    <w:rsid w:val="00E95B48"/>
    <w:rPr>
      <w:rFonts w:ascii="NewtonCSanPin" w:hAnsi="NewtonCSanPin"/>
      <w:color w:val="000000"/>
      <w:sz w:val="21"/>
    </w:rPr>
  </w:style>
  <w:style w:type="paragraph" w:customStyle="1" w:styleId="a0">
    <w:name w:val="Основной"/>
    <w:basedOn w:val="Normal"/>
    <w:link w:val="a"/>
    <w:uiPriority w:val="99"/>
    <w:rsid w:val="00E95B48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0"/>
      <w:lang w:eastAsia="ru-RU"/>
    </w:rPr>
  </w:style>
  <w:style w:type="character" w:customStyle="1" w:styleId="a1">
    <w:name w:val="Буллит Знак"/>
    <w:basedOn w:val="a"/>
    <w:link w:val="a2"/>
    <w:uiPriority w:val="99"/>
    <w:locked/>
    <w:rsid w:val="00E95B48"/>
    <w:rPr>
      <w:rFonts w:cs="Times New Roman"/>
      <w:szCs w:val="21"/>
    </w:rPr>
  </w:style>
  <w:style w:type="paragraph" w:customStyle="1" w:styleId="a2">
    <w:name w:val="Буллит"/>
    <w:basedOn w:val="a0"/>
    <w:link w:val="a1"/>
    <w:uiPriority w:val="99"/>
    <w:rsid w:val="00E95B48"/>
    <w:pPr>
      <w:ind w:firstLine="244"/>
    </w:pPr>
  </w:style>
  <w:style w:type="paragraph" w:customStyle="1" w:styleId="4">
    <w:name w:val="Заг 4"/>
    <w:basedOn w:val="Normal"/>
    <w:uiPriority w:val="99"/>
    <w:rsid w:val="00E95B48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3">
    <w:name w:val="Курсив"/>
    <w:basedOn w:val="a0"/>
    <w:uiPriority w:val="99"/>
    <w:rsid w:val="00E95B48"/>
    <w:rPr>
      <w:i/>
      <w:iCs/>
    </w:rPr>
  </w:style>
  <w:style w:type="paragraph" w:customStyle="1" w:styleId="a4">
    <w:name w:val="Ξαϋχνϋι"/>
    <w:basedOn w:val="Normal"/>
    <w:uiPriority w:val="99"/>
    <w:rsid w:val="00E95B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en-US" w:eastAsia="ru-RU"/>
    </w:rPr>
  </w:style>
  <w:style w:type="paragraph" w:customStyle="1" w:styleId="21">
    <w:name w:val="Средняя сетка 21"/>
    <w:basedOn w:val="Normal"/>
    <w:uiPriority w:val="99"/>
    <w:rsid w:val="00E95B48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u-2-msonormal">
    <w:name w:val="u-2-msonormal"/>
    <w:basedOn w:val="Normal"/>
    <w:uiPriority w:val="99"/>
    <w:rsid w:val="00E95B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Zag11">
    <w:name w:val="Zag_11"/>
    <w:uiPriority w:val="99"/>
    <w:rsid w:val="00E95B48"/>
    <w:rPr>
      <w:color w:val="000000"/>
      <w:w w:val="100"/>
    </w:rPr>
  </w:style>
  <w:style w:type="character" w:customStyle="1" w:styleId="s3">
    <w:name w:val="s3"/>
    <w:basedOn w:val="DefaultParagraphFont"/>
    <w:uiPriority w:val="99"/>
    <w:rsid w:val="00E95B48"/>
    <w:rPr>
      <w:rFonts w:cs="Times New Roman"/>
    </w:rPr>
  </w:style>
  <w:style w:type="character" w:customStyle="1" w:styleId="FontStyle11">
    <w:name w:val="Font Style11"/>
    <w:uiPriority w:val="99"/>
    <w:rsid w:val="00420C20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semiHidden/>
    <w:rsid w:val="00E91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91BBE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E91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91BBE"/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65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342</TotalTime>
  <Pages>19</Pages>
  <Words>5767</Words>
  <Characters>-32766</Characters>
  <Application>Microsoft Office Outlook</Application>
  <DocSecurity>0</DocSecurity>
  <Lines>0</Lines>
  <Paragraphs>0</Paragraphs>
  <ScaleCrop>false</ScaleCrop>
  <Company>CtrlSoft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Домик</dc:creator>
  <cp:keywords/>
  <dc:description/>
  <cp:lastModifiedBy>HP</cp:lastModifiedBy>
  <cp:revision>55</cp:revision>
  <cp:lastPrinted>2019-10-07T17:34:00Z</cp:lastPrinted>
  <dcterms:created xsi:type="dcterms:W3CDTF">2017-09-19T20:22:00Z</dcterms:created>
  <dcterms:modified xsi:type="dcterms:W3CDTF">2020-01-12T17:02:00Z</dcterms:modified>
</cp:coreProperties>
</file>