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0F" w:rsidRPr="006A07C5" w:rsidRDefault="00732A0F" w:rsidP="007751D7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6A07C5">
        <w:rPr>
          <w:rFonts w:ascii="Times New Roman" w:hAnsi="Times New Roman"/>
          <w:b/>
          <w:sz w:val="24"/>
          <w:szCs w:val="24"/>
        </w:rPr>
        <w:t>МУНИЦИПАЛЬНОЕ  БЮДЖЕТНОЕ  ОБЩЕОБРАЗОВАТЕЛЬНОЕ  УЧРЕЖДЕНИЕ</w:t>
      </w:r>
    </w:p>
    <w:p w:rsidR="00732A0F" w:rsidRPr="006A07C5" w:rsidRDefault="00732A0F" w:rsidP="007751D7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6A07C5">
        <w:rPr>
          <w:rFonts w:ascii="Times New Roman" w:hAnsi="Times New Roman"/>
          <w:b/>
          <w:sz w:val="24"/>
          <w:szCs w:val="24"/>
        </w:rPr>
        <w:t>ОСНОВНАЯ   ШКОЛА С.СОЛДАТСКОЕ</w:t>
      </w:r>
    </w:p>
    <w:p w:rsidR="00732A0F" w:rsidRPr="006A07C5" w:rsidRDefault="00732A0F" w:rsidP="007751D7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6A07C5">
        <w:rPr>
          <w:rFonts w:ascii="Times New Roman" w:hAnsi="Times New Roman"/>
          <w:b/>
          <w:sz w:val="24"/>
          <w:szCs w:val="24"/>
        </w:rPr>
        <w:t>ТЕРБУНСКОГО МУНИЦИПАЛЬНОГО РАЙОНА ЛИПЕЦКОЙ ОБЛАСТИ</w:t>
      </w:r>
    </w:p>
    <w:p w:rsidR="00732A0F" w:rsidRPr="00541472" w:rsidRDefault="00732A0F" w:rsidP="007751D7">
      <w:pPr>
        <w:rPr>
          <w:sz w:val="48"/>
          <w:szCs w:val="48"/>
        </w:rPr>
      </w:pPr>
    </w:p>
    <w:p w:rsidR="00732A0F" w:rsidRPr="00541472" w:rsidRDefault="00732A0F" w:rsidP="007751D7">
      <w:pPr>
        <w:jc w:val="right"/>
        <w:rPr>
          <w:sz w:val="32"/>
          <w:szCs w:val="32"/>
        </w:rPr>
      </w:pPr>
    </w:p>
    <w:p w:rsidR="00732A0F" w:rsidRPr="007E68D4" w:rsidRDefault="00732A0F" w:rsidP="007751D7">
      <w:pPr>
        <w:jc w:val="center"/>
        <w:rPr>
          <w:rFonts w:ascii="Times New Roman" w:hAnsi="Times New Roman"/>
          <w:b/>
          <w:sz w:val="36"/>
          <w:szCs w:val="36"/>
        </w:rPr>
      </w:pPr>
      <w:r w:rsidRPr="007E68D4"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732A0F" w:rsidRPr="007E68D4" w:rsidRDefault="00732A0F" w:rsidP="007751D7">
      <w:pPr>
        <w:jc w:val="center"/>
        <w:rPr>
          <w:rFonts w:ascii="Times New Roman" w:hAnsi="Times New Roman"/>
          <w:b/>
          <w:sz w:val="36"/>
          <w:szCs w:val="36"/>
        </w:rPr>
      </w:pPr>
      <w:r w:rsidRPr="007E68D4">
        <w:rPr>
          <w:rFonts w:ascii="Times New Roman" w:hAnsi="Times New Roman"/>
          <w:b/>
          <w:sz w:val="36"/>
          <w:szCs w:val="36"/>
        </w:rPr>
        <w:t xml:space="preserve">  внеурочной деятельности</w:t>
      </w:r>
    </w:p>
    <w:p w:rsidR="00732A0F" w:rsidRPr="007E68D4" w:rsidRDefault="00732A0F" w:rsidP="007751D7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7E68D4">
        <w:rPr>
          <w:rFonts w:ascii="Times New Roman" w:hAnsi="Times New Roman"/>
          <w:b/>
          <w:i/>
          <w:sz w:val="36"/>
          <w:szCs w:val="36"/>
        </w:rPr>
        <w:t>«Зелёная планета»</w:t>
      </w:r>
    </w:p>
    <w:p w:rsidR="00732A0F" w:rsidRPr="007E68D4" w:rsidRDefault="00732A0F" w:rsidP="007751D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3 класса</w:t>
      </w:r>
    </w:p>
    <w:p w:rsidR="00732A0F" w:rsidRPr="007E68D4" w:rsidRDefault="00732A0F" w:rsidP="007751D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2019 – 2020</w:t>
      </w:r>
      <w:r w:rsidRPr="007E68D4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732A0F" w:rsidRPr="007E68D4" w:rsidRDefault="00732A0F" w:rsidP="007751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32A0F" w:rsidRDefault="00732A0F" w:rsidP="007751D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32A0F" w:rsidRDefault="00732A0F" w:rsidP="007751D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32A0F" w:rsidRDefault="00732A0F" w:rsidP="007751D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32A0F" w:rsidRDefault="00732A0F" w:rsidP="007751D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32A0F" w:rsidRDefault="00732A0F" w:rsidP="007751D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32A0F" w:rsidRPr="006C2A89" w:rsidRDefault="00732A0F" w:rsidP="007E68D4">
      <w:pPr>
        <w:jc w:val="right"/>
        <w:rPr>
          <w:rFonts w:ascii="Times New Roman" w:hAnsi="Times New Roman"/>
          <w:b/>
          <w:sz w:val="32"/>
          <w:szCs w:val="32"/>
        </w:rPr>
      </w:pPr>
      <w:r w:rsidRPr="006C2A89">
        <w:rPr>
          <w:rFonts w:ascii="Times New Roman" w:hAnsi="Times New Roman"/>
          <w:b/>
          <w:sz w:val="32"/>
          <w:szCs w:val="32"/>
        </w:rPr>
        <w:t>Учитель: Рощупкина  Е.В.</w:t>
      </w:r>
    </w:p>
    <w:p w:rsidR="00732A0F" w:rsidRPr="006C2A89" w:rsidRDefault="00732A0F" w:rsidP="007751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32A0F" w:rsidRPr="006C2A89" w:rsidRDefault="00732A0F" w:rsidP="007751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32A0F" w:rsidRPr="006C2A89" w:rsidRDefault="00732A0F" w:rsidP="007751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32A0F" w:rsidRPr="006C2A89" w:rsidRDefault="00732A0F" w:rsidP="007751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732A0F" w:rsidRPr="00541472" w:rsidRDefault="00732A0F" w:rsidP="007E68D4">
      <w:pPr>
        <w:rPr>
          <w:sz w:val="36"/>
          <w:szCs w:val="36"/>
        </w:rPr>
      </w:pPr>
    </w:p>
    <w:p w:rsidR="00732A0F" w:rsidRPr="006C2A89" w:rsidRDefault="00732A0F" w:rsidP="00C90DA2">
      <w:pPr>
        <w:rPr>
          <w:rFonts w:ascii="Times New Roman" w:hAnsi="Times New Roman"/>
          <w:b/>
        </w:rPr>
      </w:pPr>
      <w:r w:rsidRPr="006C2A89">
        <w:rPr>
          <w:rFonts w:ascii="Times New Roman" w:hAnsi="Times New Roman"/>
          <w:b/>
        </w:rPr>
        <w:t xml:space="preserve">                                                                                   </w:t>
      </w:r>
    </w:p>
    <w:p w:rsidR="00732A0F" w:rsidRPr="00842960" w:rsidRDefault="00732A0F" w:rsidP="00842960">
      <w:pPr>
        <w:widowControl w:val="0"/>
        <w:tabs>
          <w:tab w:val="left" w:pos="993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842960">
        <w:rPr>
          <w:rFonts w:ascii="Times New Roman" w:hAnsi="Times New Roman"/>
          <w:b/>
          <w:sz w:val="24"/>
          <w:szCs w:val="24"/>
        </w:rPr>
        <w:t>Планируем</w:t>
      </w:r>
      <w:r>
        <w:rPr>
          <w:rFonts w:ascii="Times New Roman" w:hAnsi="Times New Roman"/>
          <w:b/>
          <w:sz w:val="24"/>
          <w:szCs w:val="24"/>
        </w:rPr>
        <w:t>ые результаты освоения курса внеурочной деятельности</w:t>
      </w:r>
    </w:p>
    <w:p w:rsidR="00732A0F" w:rsidRPr="00842960" w:rsidRDefault="00732A0F" w:rsidP="00842960">
      <w:pPr>
        <w:pStyle w:val="NoSpacing"/>
        <w:rPr>
          <w:b/>
          <w:sz w:val="24"/>
          <w:szCs w:val="24"/>
        </w:rPr>
      </w:pPr>
      <w:r w:rsidRPr="00842960">
        <w:rPr>
          <w:b/>
          <w:sz w:val="24"/>
          <w:szCs w:val="24"/>
        </w:rPr>
        <w:t>Личностные, метапредметные и предметные результаты освоения</w:t>
      </w:r>
      <w:r>
        <w:rPr>
          <w:b/>
          <w:sz w:val="24"/>
          <w:szCs w:val="24"/>
        </w:rPr>
        <w:t xml:space="preserve"> курса</w:t>
      </w:r>
      <w:r w:rsidRPr="00842960">
        <w:rPr>
          <w:b/>
          <w:sz w:val="24"/>
          <w:szCs w:val="24"/>
        </w:rPr>
        <w:t>: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rStyle w:val="Strong"/>
          <w:color w:val="000000"/>
          <w:sz w:val="24"/>
          <w:szCs w:val="24"/>
        </w:rPr>
        <w:t>Личностные УУД: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z w:val="24"/>
          <w:szCs w:val="24"/>
        </w:rPr>
        <w:t>- формирование положительного эмоциональн</w:t>
      </w:r>
      <w:bookmarkStart w:id="0" w:name="_GoBack"/>
      <w:bookmarkEnd w:id="0"/>
      <w:r w:rsidRPr="00842960">
        <w:rPr>
          <w:color w:val="000000"/>
          <w:sz w:val="24"/>
          <w:szCs w:val="24"/>
        </w:rPr>
        <w:t>ого настроя;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z w:val="24"/>
          <w:szCs w:val="24"/>
        </w:rPr>
        <w:t>- умения оценивать жизненные ситуации, выражать своё отношение к экологическим проблемам;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z w:val="24"/>
          <w:szCs w:val="24"/>
        </w:rPr>
        <w:t>- давать оценку своей деятельности и деятельности других людей.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rStyle w:val="Strong"/>
          <w:color w:val="000000"/>
          <w:sz w:val="24"/>
          <w:szCs w:val="24"/>
        </w:rPr>
        <w:t>Регулятивные УУД: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z w:val="24"/>
          <w:szCs w:val="24"/>
        </w:rPr>
        <w:t>- определять тему и цели мероприятия;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z w:val="24"/>
          <w:szCs w:val="24"/>
        </w:rPr>
        <w:t>- устанавливать связь между целями и результатом;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z w:val="24"/>
          <w:szCs w:val="24"/>
        </w:rPr>
        <w:t>- работать по плану;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z w:val="24"/>
          <w:szCs w:val="24"/>
        </w:rPr>
        <w:t>- определять степень успешности выполнения своей работы;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z w:val="24"/>
          <w:szCs w:val="24"/>
        </w:rPr>
        <w:t>- осуществлять контроль в форме сличения своей работы с заданным эталоном;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z w:val="24"/>
          <w:szCs w:val="24"/>
        </w:rPr>
        <w:t>- вносить необходимые дополнения, исправления в свою работу, если она расходится с эталоном (образцом).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rStyle w:val="Strong"/>
          <w:color w:val="000000"/>
          <w:sz w:val="24"/>
          <w:szCs w:val="24"/>
        </w:rPr>
        <w:t>Познавательные общеучебные УУД: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z w:val="24"/>
          <w:szCs w:val="24"/>
        </w:rPr>
        <w:t>- осуществлять поиск необходимой информации для выполнения учебных заданий, используя справочные материалы;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z w:val="24"/>
          <w:szCs w:val="24"/>
        </w:rPr>
        <w:t>- сравнивать предметы, объекты: находить общее и различие;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z w:val="24"/>
          <w:szCs w:val="24"/>
        </w:rPr>
        <w:t>- группировать, классифицировать предметы, объекты на основе существенных признаков, по заданным критериям;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z w:val="24"/>
          <w:szCs w:val="24"/>
        </w:rPr>
        <w:t>- анализировать, делать выводы, обобщать;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z w:val="24"/>
          <w:szCs w:val="24"/>
        </w:rPr>
        <w:t>- высказывать своё предположение на основе имеющихся знаний;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z w:val="24"/>
          <w:szCs w:val="24"/>
        </w:rPr>
        <w:t>- переносить имеющиеся знания в жизненное пространство.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rStyle w:val="Strong"/>
          <w:color w:val="000000"/>
          <w:sz w:val="24"/>
          <w:szCs w:val="24"/>
        </w:rPr>
        <w:t>Коммуникативные УУД: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z w:val="24"/>
          <w:szCs w:val="24"/>
        </w:rPr>
        <w:t>- внимательно слушать и понимать других, отвечать на вопросы учителя;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z w:val="24"/>
          <w:szCs w:val="24"/>
        </w:rPr>
        <w:t>- аргументировать свою точку зрения;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z w:val="24"/>
          <w:szCs w:val="24"/>
        </w:rPr>
        <w:t>- сотрудничать в паре, умение договариваться и уважительно относится к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z w:val="24"/>
          <w:szCs w:val="24"/>
        </w:rPr>
        <w:t>позиции другого;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z w:val="24"/>
          <w:szCs w:val="24"/>
        </w:rPr>
        <w:t>- оформлять свои мысли в устной форме;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z w:val="24"/>
          <w:szCs w:val="24"/>
        </w:rPr>
        <w:t>- сотрудничать со сверстниками и взрослыми для реализации проектной деятельности.</w:t>
      </w:r>
    </w:p>
    <w:p w:rsidR="00732A0F" w:rsidRPr="00842960" w:rsidRDefault="00732A0F" w:rsidP="00842960">
      <w:pPr>
        <w:pStyle w:val="NoSpacing"/>
        <w:rPr>
          <w:b/>
          <w:color w:val="000000"/>
          <w:sz w:val="24"/>
          <w:szCs w:val="24"/>
        </w:rPr>
      </w:pPr>
      <w:r w:rsidRPr="00842960">
        <w:rPr>
          <w:b/>
          <w:color w:val="000000"/>
          <w:sz w:val="24"/>
          <w:szCs w:val="24"/>
        </w:rPr>
        <w:t xml:space="preserve">К концу изучения программы </w:t>
      </w:r>
    </w:p>
    <w:p w:rsidR="00732A0F" w:rsidRPr="00842960" w:rsidRDefault="00732A0F" w:rsidP="00842960">
      <w:pPr>
        <w:pStyle w:val="NoSpacing"/>
        <w:rPr>
          <w:b/>
          <w:spacing w:val="67"/>
          <w:sz w:val="24"/>
          <w:szCs w:val="24"/>
        </w:rPr>
      </w:pPr>
      <w:r>
        <w:rPr>
          <w:b/>
          <w:spacing w:val="20"/>
          <w:sz w:val="24"/>
          <w:szCs w:val="24"/>
        </w:rPr>
        <w:t>обучаю</w:t>
      </w:r>
      <w:r w:rsidRPr="00842960">
        <w:rPr>
          <w:b/>
          <w:spacing w:val="20"/>
          <w:sz w:val="24"/>
          <w:szCs w:val="24"/>
        </w:rPr>
        <w:t xml:space="preserve">щиеся должны </w:t>
      </w:r>
      <w:r w:rsidRPr="00842960">
        <w:rPr>
          <w:b/>
          <w:spacing w:val="67"/>
          <w:sz w:val="24"/>
          <w:szCs w:val="24"/>
        </w:rPr>
        <w:t>знать:</w:t>
      </w:r>
    </w:p>
    <w:p w:rsidR="00732A0F" w:rsidRPr="00842960" w:rsidRDefault="00732A0F" w:rsidP="00842960">
      <w:pPr>
        <w:pStyle w:val="NoSpacing"/>
        <w:rPr>
          <w:sz w:val="24"/>
          <w:szCs w:val="24"/>
        </w:rPr>
      </w:pPr>
      <w:r w:rsidRPr="00842960">
        <w:rPr>
          <w:sz w:val="24"/>
          <w:szCs w:val="24"/>
        </w:rPr>
        <w:t xml:space="preserve">   -наиболее типичных представителей животного мира России, Липецкой области;</w:t>
      </w:r>
    </w:p>
    <w:p w:rsidR="00732A0F" w:rsidRPr="00842960" w:rsidRDefault="00732A0F" w:rsidP="00842960">
      <w:pPr>
        <w:pStyle w:val="NoSpacing"/>
        <w:rPr>
          <w:sz w:val="24"/>
          <w:szCs w:val="24"/>
        </w:rPr>
      </w:pPr>
      <w:r w:rsidRPr="00842960">
        <w:rPr>
          <w:sz w:val="24"/>
          <w:szCs w:val="24"/>
        </w:rPr>
        <w:t xml:space="preserve">   -какую пользу приносят представители животного мира;</w:t>
      </w:r>
    </w:p>
    <w:p w:rsidR="00732A0F" w:rsidRPr="00842960" w:rsidRDefault="00732A0F" w:rsidP="00842960">
      <w:pPr>
        <w:pStyle w:val="NoSpacing"/>
        <w:rPr>
          <w:sz w:val="24"/>
          <w:szCs w:val="24"/>
        </w:rPr>
      </w:pPr>
      <w:r w:rsidRPr="00842960">
        <w:rPr>
          <w:sz w:val="24"/>
          <w:szCs w:val="24"/>
        </w:rPr>
        <w:t xml:space="preserve">   -некоторые пословицы, поговорки, загадки о животных;</w:t>
      </w:r>
    </w:p>
    <w:p w:rsidR="00732A0F" w:rsidRPr="00842960" w:rsidRDefault="00732A0F" w:rsidP="00842960">
      <w:pPr>
        <w:pStyle w:val="NoSpacing"/>
        <w:rPr>
          <w:sz w:val="24"/>
          <w:szCs w:val="24"/>
        </w:rPr>
      </w:pPr>
      <w:r w:rsidRPr="00842960">
        <w:rPr>
          <w:sz w:val="24"/>
          <w:szCs w:val="24"/>
        </w:rPr>
        <w:t>- планета Земля - наш большой дом;</w:t>
      </w:r>
    </w:p>
    <w:p w:rsidR="00732A0F" w:rsidRPr="00842960" w:rsidRDefault="00732A0F" w:rsidP="00842960">
      <w:pPr>
        <w:pStyle w:val="NoSpacing"/>
        <w:rPr>
          <w:sz w:val="24"/>
          <w:szCs w:val="24"/>
        </w:rPr>
      </w:pPr>
      <w:r w:rsidRPr="00842960">
        <w:rPr>
          <w:sz w:val="24"/>
          <w:szCs w:val="24"/>
        </w:rPr>
        <w:t>- Солнце - источник жизни на Земле;</w:t>
      </w:r>
    </w:p>
    <w:p w:rsidR="00732A0F" w:rsidRPr="00842960" w:rsidRDefault="00732A0F" w:rsidP="00842960">
      <w:pPr>
        <w:pStyle w:val="NoSpacing"/>
        <w:rPr>
          <w:sz w:val="24"/>
          <w:szCs w:val="24"/>
        </w:rPr>
      </w:pPr>
      <w:r w:rsidRPr="00842960">
        <w:rPr>
          <w:spacing w:val="-5"/>
          <w:sz w:val="24"/>
          <w:szCs w:val="24"/>
        </w:rPr>
        <w:t>- неживое и живое в природе;</w:t>
      </w:r>
    </w:p>
    <w:p w:rsidR="00732A0F" w:rsidRPr="00842960" w:rsidRDefault="00732A0F" w:rsidP="00842960">
      <w:pPr>
        <w:pStyle w:val="NoSpacing"/>
        <w:rPr>
          <w:sz w:val="24"/>
          <w:szCs w:val="24"/>
        </w:rPr>
      </w:pPr>
      <w:r w:rsidRPr="00842960">
        <w:rPr>
          <w:spacing w:val="3"/>
          <w:sz w:val="24"/>
          <w:szCs w:val="24"/>
        </w:rPr>
        <w:t xml:space="preserve">-основные группы растительных и животных организмов </w:t>
      </w:r>
      <w:r w:rsidRPr="00842960">
        <w:rPr>
          <w:spacing w:val="-4"/>
          <w:sz w:val="24"/>
          <w:szCs w:val="24"/>
        </w:rPr>
        <w:t>и их приспособленность к условиям существования (примеры);</w:t>
      </w:r>
    </w:p>
    <w:p w:rsidR="00732A0F" w:rsidRPr="00842960" w:rsidRDefault="00732A0F" w:rsidP="00842960">
      <w:pPr>
        <w:pStyle w:val="NoSpacing"/>
        <w:rPr>
          <w:sz w:val="24"/>
          <w:szCs w:val="24"/>
        </w:rPr>
      </w:pPr>
      <w:r w:rsidRPr="00842960">
        <w:rPr>
          <w:spacing w:val="-1"/>
          <w:sz w:val="24"/>
          <w:szCs w:val="24"/>
        </w:rPr>
        <w:t xml:space="preserve">- влияние деятельности человека на условия жизни живых </w:t>
      </w:r>
      <w:r w:rsidRPr="00842960">
        <w:rPr>
          <w:spacing w:val="-5"/>
          <w:sz w:val="24"/>
          <w:szCs w:val="24"/>
        </w:rPr>
        <w:t>организмов (примеры);</w:t>
      </w:r>
    </w:p>
    <w:p w:rsidR="00732A0F" w:rsidRPr="00842960" w:rsidRDefault="00732A0F" w:rsidP="00842960">
      <w:pPr>
        <w:pStyle w:val="NoSpacing"/>
        <w:rPr>
          <w:sz w:val="24"/>
          <w:szCs w:val="24"/>
        </w:rPr>
      </w:pPr>
      <w:r w:rsidRPr="00842960">
        <w:rPr>
          <w:spacing w:val="-3"/>
          <w:sz w:val="24"/>
          <w:szCs w:val="24"/>
        </w:rPr>
        <w:t xml:space="preserve">- значение тепла, света, воздуха, почвы для живых существ, </w:t>
      </w:r>
      <w:r w:rsidRPr="00842960">
        <w:rPr>
          <w:spacing w:val="-5"/>
          <w:sz w:val="24"/>
          <w:szCs w:val="24"/>
        </w:rPr>
        <w:t>связи между ними (примеры);</w:t>
      </w:r>
    </w:p>
    <w:p w:rsidR="00732A0F" w:rsidRPr="00842960" w:rsidRDefault="00732A0F" w:rsidP="00842960">
      <w:pPr>
        <w:pStyle w:val="NoSpacing"/>
        <w:rPr>
          <w:sz w:val="24"/>
          <w:szCs w:val="24"/>
        </w:rPr>
      </w:pPr>
      <w:r w:rsidRPr="00842960">
        <w:rPr>
          <w:spacing w:val="-3"/>
          <w:sz w:val="24"/>
          <w:szCs w:val="24"/>
        </w:rPr>
        <w:t xml:space="preserve">- значение растений и животных в жизни человека, условия </w:t>
      </w:r>
      <w:r w:rsidRPr="00842960">
        <w:rPr>
          <w:spacing w:val="-5"/>
          <w:sz w:val="24"/>
          <w:szCs w:val="24"/>
        </w:rPr>
        <w:t>их выращивания и правила ухода;</w:t>
      </w:r>
    </w:p>
    <w:p w:rsidR="00732A0F" w:rsidRPr="00842960" w:rsidRDefault="00732A0F" w:rsidP="00842960">
      <w:pPr>
        <w:pStyle w:val="NoSpacing"/>
        <w:rPr>
          <w:sz w:val="24"/>
          <w:szCs w:val="24"/>
        </w:rPr>
      </w:pPr>
      <w:r w:rsidRPr="00842960">
        <w:rPr>
          <w:spacing w:val="-3"/>
          <w:sz w:val="24"/>
          <w:szCs w:val="24"/>
        </w:rPr>
        <w:t xml:space="preserve">- многообразие растений, животных, грибов, экологические </w:t>
      </w:r>
      <w:r w:rsidRPr="00842960">
        <w:rPr>
          <w:spacing w:val="-6"/>
          <w:sz w:val="24"/>
          <w:szCs w:val="24"/>
        </w:rPr>
        <w:t>связи между ними;</w:t>
      </w:r>
    </w:p>
    <w:p w:rsidR="00732A0F" w:rsidRPr="00842960" w:rsidRDefault="00732A0F" w:rsidP="00842960">
      <w:pPr>
        <w:pStyle w:val="NoSpacing"/>
        <w:rPr>
          <w:sz w:val="24"/>
          <w:szCs w:val="24"/>
        </w:rPr>
      </w:pPr>
      <w:r w:rsidRPr="00842960">
        <w:rPr>
          <w:spacing w:val="-5"/>
          <w:sz w:val="24"/>
          <w:szCs w:val="24"/>
        </w:rPr>
        <w:t>- основные виды растений и животных различных экосистем (леса, луга и т. д.);</w:t>
      </w:r>
    </w:p>
    <w:p w:rsidR="00732A0F" w:rsidRPr="00842960" w:rsidRDefault="00732A0F" w:rsidP="00842960">
      <w:pPr>
        <w:pStyle w:val="NoSpacing"/>
        <w:rPr>
          <w:sz w:val="24"/>
          <w:szCs w:val="24"/>
        </w:rPr>
      </w:pPr>
      <w:r w:rsidRPr="00842960">
        <w:rPr>
          <w:spacing w:val="1"/>
          <w:sz w:val="24"/>
          <w:szCs w:val="24"/>
        </w:rPr>
        <w:t>-организмы, приносящие ущерб хозяйству человека, и не</w:t>
      </w:r>
      <w:r w:rsidRPr="00842960">
        <w:rPr>
          <w:spacing w:val="1"/>
          <w:sz w:val="24"/>
          <w:szCs w:val="24"/>
        </w:rPr>
        <w:softHyphen/>
      </w:r>
      <w:r w:rsidRPr="00842960">
        <w:rPr>
          <w:spacing w:val="-5"/>
          <w:sz w:val="24"/>
          <w:szCs w:val="24"/>
        </w:rPr>
        <w:t>которые меры борьбы с ними;</w:t>
      </w:r>
    </w:p>
    <w:p w:rsidR="00732A0F" w:rsidRPr="00842960" w:rsidRDefault="00732A0F" w:rsidP="00842960">
      <w:pPr>
        <w:pStyle w:val="NoSpacing"/>
        <w:rPr>
          <w:spacing w:val="-3"/>
          <w:sz w:val="24"/>
          <w:szCs w:val="24"/>
        </w:rPr>
      </w:pPr>
      <w:r w:rsidRPr="00842960">
        <w:rPr>
          <w:sz w:val="24"/>
          <w:szCs w:val="24"/>
        </w:rPr>
        <w:t xml:space="preserve">- </w:t>
      </w:r>
      <w:r w:rsidRPr="00842960">
        <w:rPr>
          <w:spacing w:val="-3"/>
          <w:sz w:val="24"/>
          <w:szCs w:val="24"/>
        </w:rPr>
        <w:t xml:space="preserve">человек  -  существо природное и социальное; </w:t>
      </w:r>
    </w:p>
    <w:p w:rsidR="00732A0F" w:rsidRPr="00842960" w:rsidRDefault="00732A0F" w:rsidP="00842960">
      <w:pPr>
        <w:pStyle w:val="NoSpacing"/>
        <w:rPr>
          <w:sz w:val="24"/>
          <w:szCs w:val="24"/>
        </w:rPr>
      </w:pPr>
      <w:r w:rsidRPr="00842960">
        <w:rPr>
          <w:spacing w:val="-3"/>
          <w:sz w:val="24"/>
          <w:szCs w:val="24"/>
        </w:rPr>
        <w:t>-разносторон</w:t>
      </w:r>
      <w:r w:rsidRPr="00842960">
        <w:rPr>
          <w:spacing w:val="-3"/>
          <w:sz w:val="24"/>
          <w:szCs w:val="24"/>
        </w:rPr>
        <w:softHyphen/>
      </w:r>
      <w:r w:rsidRPr="00842960">
        <w:rPr>
          <w:spacing w:val="-5"/>
          <w:sz w:val="24"/>
          <w:szCs w:val="24"/>
        </w:rPr>
        <w:t>ние связи человека с окружающей природной средой;</w:t>
      </w:r>
    </w:p>
    <w:p w:rsidR="00732A0F" w:rsidRPr="00842960" w:rsidRDefault="00732A0F" w:rsidP="00842960">
      <w:pPr>
        <w:pStyle w:val="NoSpacing"/>
        <w:rPr>
          <w:sz w:val="24"/>
          <w:szCs w:val="24"/>
        </w:rPr>
      </w:pPr>
      <w:r w:rsidRPr="00842960">
        <w:rPr>
          <w:spacing w:val="-1"/>
          <w:sz w:val="24"/>
          <w:szCs w:val="24"/>
        </w:rPr>
        <w:t>-условия, влияющие на сохранение здоровья и жизни чело</w:t>
      </w:r>
      <w:r w:rsidRPr="00842960">
        <w:rPr>
          <w:spacing w:val="-1"/>
          <w:sz w:val="24"/>
          <w:szCs w:val="24"/>
        </w:rPr>
        <w:softHyphen/>
      </w:r>
      <w:r w:rsidRPr="00842960">
        <w:rPr>
          <w:spacing w:val="-6"/>
          <w:sz w:val="24"/>
          <w:szCs w:val="24"/>
        </w:rPr>
        <w:t>века и природы;</w:t>
      </w:r>
    </w:p>
    <w:p w:rsidR="00732A0F" w:rsidRPr="00842960" w:rsidRDefault="00732A0F" w:rsidP="00842960">
      <w:pPr>
        <w:pStyle w:val="NoSpacing"/>
        <w:rPr>
          <w:spacing w:val="-7"/>
          <w:sz w:val="24"/>
          <w:szCs w:val="24"/>
        </w:rPr>
      </w:pPr>
      <w:r w:rsidRPr="00842960">
        <w:rPr>
          <w:sz w:val="24"/>
          <w:szCs w:val="24"/>
        </w:rPr>
        <w:t xml:space="preserve">- позитивное и негативное влияние деятельности человека </w:t>
      </w:r>
      <w:r w:rsidRPr="00842960">
        <w:rPr>
          <w:spacing w:val="-7"/>
          <w:sz w:val="24"/>
          <w:szCs w:val="24"/>
        </w:rPr>
        <w:t>в природе;</w:t>
      </w:r>
    </w:p>
    <w:p w:rsidR="00732A0F" w:rsidRPr="00842960" w:rsidRDefault="00732A0F" w:rsidP="00842960">
      <w:pPr>
        <w:pStyle w:val="NoSpacing"/>
        <w:rPr>
          <w:sz w:val="24"/>
          <w:szCs w:val="24"/>
        </w:rPr>
      </w:pPr>
      <w:r w:rsidRPr="00842960">
        <w:rPr>
          <w:color w:val="000000"/>
          <w:spacing w:val="-2"/>
          <w:sz w:val="24"/>
          <w:szCs w:val="24"/>
        </w:rPr>
        <w:t>-способы сохранения окружающей природы;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pacing w:val="-4"/>
          <w:sz w:val="24"/>
          <w:szCs w:val="24"/>
        </w:rPr>
        <w:t>что такое наблюдение и опыт;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z w:val="24"/>
          <w:szCs w:val="24"/>
        </w:rPr>
        <w:t>экология - наука об общем доме;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 w:rsidRPr="00842960">
        <w:rPr>
          <w:color w:val="000000"/>
          <w:spacing w:val="-4"/>
          <w:sz w:val="24"/>
          <w:szCs w:val="24"/>
        </w:rPr>
        <w:t>экологически сообразные правила поведения в природе.</w:t>
      </w:r>
    </w:p>
    <w:p w:rsidR="00732A0F" w:rsidRPr="00842960" w:rsidRDefault="00732A0F" w:rsidP="00842960">
      <w:pPr>
        <w:pStyle w:val="NoSpacing"/>
        <w:rPr>
          <w:b/>
          <w:color w:val="000000"/>
          <w:spacing w:val="33"/>
          <w:sz w:val="24"/>
          <w:szCs w:val="24"/>
        </w:rPr>
      </w:pPr>
      <w:r>
        <w:rPr>
          <w:b/>
          <w:color w:val="000000"/>
          <w:spacing w:val="33"/>
          <w:sz w:val="24"/>
          <w:szCs w:val="24"/>
        </w:rPr>
        <w:t>о</w:t>
      </w:r>
      <w:r w:rsidRPr="00842960">
        <w:rPr>
          <w:b/>
          <w:color w:val="000000"/>
          <w:spacing w:val="33"/>
          <w:sz w:val="24"/>
          <w:szCs w:val="24"/>
        </w:rPr>
        <w:t>бучающиеся должны уметь:</w:t>
      </w:r>
    </w:p>
    <w:p w:rsidR="00732A0F" w:rsidRPr="00842960" w:rsidRDefault="00732A0F" w:rsidP="00842960">
      <w:pPr>
        <w:pStyle w:val="NoSpacing"/>
        <w:rPr>
          <w:color w:val="000000"/>
          <w:spacing w:val="33"/>
          <w:sz w:val="24"/>
          <w:szCs w:val="24"/>
        </w:rPr>
      </w:pPr>
      <w:r w:rsidRPr="00842960">
        <w:rPr>
          <w:color w:val="000000"/>
          <w:spacing w:val="33"/>
          <w:sz w:val="24"/>
          <w:szCs w:val="24"/>
        </w:rPr>
        <w:t>- узнавать животных и птиц в природе, на картинках, по описанию;</w:t>
      </w:r>
    </w:p>
    <w:p w:rsidR="00732A0F" w:rsidRPr="00842960" w:rsidRDefault="00732A0F" w:rsidP="00842960">
      <w:pPr>
        <w:pStyle w:val="NoSpacing"/>
        <w:rPr>
          <w:color w:val="000000"/>
          <w:spacing w:val="33"/>
          <w:sz w:val="24"/>
          <w:szCs w:val="24"/>
        </w:rPr>
      </w:pPr>
      <w:r w:rsidRPr="00842960">
        <w:rPr>
          <w:color w:val="000000"/>
          <w:spacing w:val="33"/>
          <w:sz w:val="24"/>
          <w:szCs w:val="24"/>
        </w:rPr>
        <w:t>-ухаживать за домашними животными и птицами;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842960">
        <w:rPr>
          <w:color w:val="000000"/>
          <w:sz w:val="24"/>
          <w:szCs w:val="24"/>
        </w:rPr>
        <w:t xml:space="preserve">выполнять правила экологически сообразного поведения </w:t>
      </w:r>
      <w:r w:rsidRPr="00842960">
        <w:rPr>
          <w:color w:val="000000"/>
          <w:spacing w:val="-5"/>
          <w:sz w:val="24"/>
          <w:szCs w:val="24"/>
        </w:rPr>
        <w:t>в природе;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</w:t>
      </w:r>
      <w:r w:rsidRPr="00842960">
        <w:rPr>
          <w:color w:val="000000"/>
          <w:spacing w:val="-1"/>
          <w:sz w:val="24"/>
          <w:szCs w:val="24"/>
        </w:rPr>
        <w:t xml:space="preserve">применять теоретические знания при общении с живыми </w:t>
      </w:r>
      <w:r w:rsidRPr="00842960">
        <w:rPr>
          <w:color w:val="000000"/>
          <w:spacing w:val="3"/>
          <w:sz w:val="24"/>
          <w:szCs w:val="24"/>
        </w:rPr>
        <w:t xml:space="preserve">организмами и в практической деятельности по сохранению </w:t>
      </w:r>
      <w:r w:rsidRPr="00842960">
        <w:rPr>
          <w:color w:val="000000"/>
          <w:spacing w:val="-4"/>
          <w:sz w:val="24"/>
          <w:szCs w:val="24"/>
        </w:rPr>
        <w:t>природного окружения и своего здоровья;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</w:t>
      </w:r>
      <w:r w:rsidRPr="00842960">
        <w:rPr>
          <w:color w:val="000000"/>
          <w:spacing w:val="-2"/>
          <w:sz w:val="24"/>
          <w:szCs w:val="24"/>
        </w:rPr>
        <w:t>ухаживать за культурными растениями и домашними жи</w:t>
      </w:r>
      <w:r w:rsidRPr="00842960">
        <w:rPr>
          <w:color w:val="000000"/>
          <w:spacing w:val="-2"/>
          <w:sz w:val="24"/>
          <w:szCs w:val="24"/>
        </w:rPr>
        <w:softHyphen/>
      </w:r>
      <w:r w:rsidRPr="00842960">
        <w:rPr>
          <w:color w:val="000000"/>
          <w:spacing w:val="-4"/>
          <w:sz w:val="24"/>
          <w:szCs w:val="24"/>
        </w:rPr>
        <w:t>вотными (посильное участие);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-</w:t>
      </w:r>
      <w:r w:rsidRPr="00842960">
        <w:rPr>
          <w:color w:val="000000"/>
          <w:spacing w:val="-4"/>
          <w:sz w:val="24"/>
          <w:szCs w:val="24"/>
        </w:rPr>
        <w:t>составлять экологические модели, трофические цепи;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</w:t>
      </w:r>
      <w:r w:rsidRPr="00842960">
        <w:rPr>
          <w:color w:val="000000"/>
          <w:spacing w:val="-1"/>
          <w:sz w:val="24"/>
          <w:szCs w:val="24"/>
        </w:rPr>
        <w:t>доказывать, уникальность и красоту каждого природного</w:t>
      </w:r>
      <w:r w:rsidRPr="00842960">
        <w:rPr>
          <w:color w:val="000000"/>
          <w:sz w:val="24"/>
          <w:szCs w:val="24"/>
        </w:rPr>
        <w:t xml:space="preserve"> </w:t>
      </w:r>
      <w:r w:rsidRPr="00842960">
        <w:rPr>
          <w:color w:val="000000"/>
          <w:spacing w:val="-6"/>
          <w:sz w:val="24"/>
          <w:szCs w:val="24"/>
        </w:rPr>
        <w:t>объекта;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-</w:t>
      </w:r>
      <w:r w:rsidRPr="00842960">
        <w:rPr>
          <w:color w:val="000000"/>
          <w:spacing w:val="-4"/>
          <w:sz w:val="24"/>
          <w:szCs w:val="24"/>
        </w:rPr>
        <w:t>заботиться о здоровом образе жизни;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</w:t>
      </w:r>
      <w:r w:rsidRPr="00842960">
        <w:rPr>
          <w:color w:val="000000"/>
          <w:spacing w:val="-3"/>
          <w:sz w:val="24"/>
          <w:szCs w:val="24"/>
        </w:rPr>
        <w:t>заботиться об оздоровлении окружающей природной сре</w:t>
      </w:r>
      <w:r w:rsidRPr="00842960">
        <w:rPr>
          <w:color w:val="000000"/>
          <w:spacing w:val="-3"/>
          <w:sz w:val="24"/>
          <w:szCs w:val="24"/>
        </w:rPr>
        <w:softHyphen/>
      </w:r>
      <w:r w:rsidRPr="00842960">
        <w:rPr>
          <w:color w:val="000000"/>
          <w:spacing w:val="-4"/>
          <w:sz w:val="24"/>
          <w:szCs w:val="24"/>
        </w:rPr>
        <w:t>ды, об улучшении качества жизни;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</w:t>
      </w:r>
      <w:r w:rsidRPr="00842960">
        <w:rPr>
          <w:color w:val="000000"/>
          <w:spacing w:val="2"/>
          <w:sz w:val="24"/>
          <w:szCs w:val="24"/>
        </w:rPr>
        <w:t>предвидеть последствия деятельности людей в природе</w:t>
      </w:r>
      <w:r w:rsidRPr="00842960">
        <w:rPr>
          <w:color w:val="000000"/>
          <w:sz w:val="24"/>
          <w:szCs w:val="24"/>
        </w:rPr>
        <w:t xml:space="preserve"> </w:t>
      </w:r>
      <w:r w:rsidRPr="00842960">
        <w:rPr>
          <w:color w:val="000000"/>
          <w:spacing w:val="-5"/>
          <w:sz w:val="24"/>
          <w:szCs w:val="24"/>
        </w:rPr>
        <w:t>(конкретные примеры);</w:t>
      </w:r>
    </w:p>
    <w:p w:rsidR="00732A0F" w:rsidRPr="00842960" w:rsidRDefault="00732A0F" w:rsidP="00842960">
      <w:pPr>
        <w:pStyle w:val="NoSpacing"/>
        <w:rPr>
          <w:sz w:val="24"/>
          <w:szCs w:val="24"/>
        </w:rPr>
      </w:pPr>
      <w:r w:rsidRPr="00842960">
        <w:rPr>
          <w:color w:val="000000"/>
          <w:spacing w:val="2"/>
          <w:sz w:val="24"/>
          <w:szCs w:val="24"/>
        </w:rPr>
        <w:t xml:space="preserve">-улучшать состояние окружающей среды (жилище, двор, </w:t>
      </w:r>
      <w:r w:rsidRPr="00842960">
        <w:rPr>
          <w:color w:val="000000"/>
          <w:spacing w:val="-4"/>
          <w:sz w:val="24"/>
          <w:szCs w:val="24"/>
        </w:rPr>
        <w:t>улицу, ближайшее природное окружение);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</w:t>
      </w:r>
      <w:r w:rsidRPr="00842960">
        <w:rPr>
          <w:color w:val="000000"/>
          <w:spacing w:val="-1"/>
          <w:sz w:val="24"/>
          <w:szCs w:val="24"/>
        </w:rPr>
        <w:t>осуществлять экологически сообразные поступки в окру</w:t>
      </w:r>
      <w:r w:rsidRPr="00842960">
        <w:rPr>
          <w:color w:val="000000"/>
          <w:spacing w:val="-1"/>
          <w:sz w:val="24"/>
          <w:szCs w:val="24"/>
        </w:rPr>
        <w:softHyphen/>
      </w:r>
      <w:r w:rsidRPr="00842960">
        <w:rPr>
          <w:color w:val="000000"/>
          <w:spacing w:val="-5"/>
          <w:sz w:val="24"/>
          <w:szCs w:val="24"/>
        </w:rPr>
        <w:t>жающей природе;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-</w:t>
      </w:r>
      <w:r w:rsidRPr="00842960">
        <w:rPr>
          <w:color w:val="000000"/>
          <w:spacing w:val="-4"/>
          <w:sz w:val="24"/>
          <w:szCs w:val="24"/>
        </w:rPr>
        <w:t>наблюдать предметы и явления природы по предложенно</w:t>
      </w:r>
      <w:r w:rsidRPr="00842960">
        <w:rPr>
          <w:color w:val="000000"/>
          <w:spacing w:val="-4"/>
          <w:sz w:val="24"/>
          <w:szCs w:val="24"/>
        </w:rPr>
        <w:softHyphen/>
      </w:r>
      <w:r w:rsidRPr="00842960">
        <w:rPr>
          <w:color w:val="000000"/>
          <w:spacing w:val="-5"/>
          <w:sz w:val="24"/>
          <w:szCs w:val="24"/>
        </w:rPr>
        <w:t>му плану или схеме;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-</w:t>
      </w:r>
      <w:r w:rsidRPr="00842960">
        <w:rPr>
          <w:color w:val="000000"/>
          <w:spacing w:val="3"/>
          <w:sz w:val="24"/>
          <w:szCs w:val="24"/>
        </w:rPr>
        <w:t xml:space="preserve">оформлять результаты наблюдений в виде простейших </w:t>
      </w:r>
      <w:r w:rsidRPr="00842960">
        <w:rPr>
          <w:color w:val="000000"/>
          <w:spacing w:val="-4"/>
          <w:sz w:val="24"/>
          <w:szCs w:val="24"/>
        </w:rPr>
        <w:t>схем, знаков, рисунков, описаний, выводов;</w:t>
      </w:r>
    </w:p>
    <w:p w:rsidR="00732A0F" w:rsidRPr="00842960" w:rsidRDefault="00732A0F" w:rsidP="00842960">
      <w:pPr>
        <w:pStyle w:val="NoSpacing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</w:t>
      </w:r>
      <w:r w:rsidRPr="00842960">
        <w:rPr>
          <w:color w:val="000000"/>
          <w:spacing w:val="-3"/>
          <w:sz w:val="24"/>
          <w:szCs w:val="24"/>
        </w:rPr>
        <w:t xml:space="preserve">ставить простейшие опыты с объектами живой и неживой </w:t>
      </w:r>
      <w:r w:rsidRPr="00842960">
        <w:rPr>
          <w:color w:val="000000"/>
          <w:spacing w:val="-6"/>
          <w:sz w:val="24"/>
          <w:szCs w:val="24"/>
        </w:rPr>
        <w:t>природы</w:t>
      </w:r>
      <w:r>
        <w:rPr>
          <w:color w:val="000000"/>
          <w:spacing w:val="-6"/>
          <w:sz w:val="24"/>
          <w:szCs w:val="24"/>
        </w:rPr>
        <w:t>.</w:t>
      </w:r>
    </w:p>
    <w:p w:rsidR="00732A0F" w:rsidRPr="00842960" w:rsidRDefault="00732A0F" w:rsidP="00F33F73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2A0F" w:rsidRDefault="00732A0F" w:rsidP="00F33F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курса внеурочной деятельности </w:t>
      </w:r>
    </w:p>
    <w:p w:rsidR="00732A0F" w:rsidRDefault="00732A0F" w:rsidP="00F33F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указанием форм организации и видов деятельности</w:t>
      </w:r>
    </w:p>
    <w:p w:rsidR="00732A0F" w:rsidRPr="00BD160D" w:rsidRDefault="00732A0F" w:rsidP="00F33F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32A0F" w:rsidRDefault="00732A0F" w:rsidP="00F33F7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D16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 раздел – “Я и природа”</w:t>
      </w:r>
    </w:p>
    <w:p w:rsidR="00732A0F" w:rsidRPr="00BD160D" w:rsidRDefault="00732A0F" w:rsidP="00F33F7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32A0F" w:rsidRPr="00742253" w:rsidRDefault="00732A0F" w:rsidP="00742253">
      <w:pPr>
        <w:pStyle w:val="NoSpacing"/>
        <w:jc w:val="both"/>
        <w:rPr>
          <w:sz w:val="24"/>
          <w:szCs w:val="24"/>
        </w:rPr>
      </w:pPr>
      <w:r w:rsidRPr="00742253">
        <w:rPr>
          <w:sz w:val="24"/>
          <w:szCs w:val="24"/>
        </w:rPr>
        <w:t>Экологическая тропа осенней экскурсии. Как вести себя на природе.</w:t>
      </w:r>
    </w:p>
    <w:p w:rsidR="00732A0F" w:rsidRPr="006A07C5" w:rsidRDefault="00732A0F" w:rsidP="006A07C5">
      <w:pPr>
        <w:pStyle w:val="NoSpacing"/>
        <w:jc w:val="both"/>
        <w:rPr>
          <w:sz w:val="24"/>
          <w:szCs w:val="24"/>
        </w:rPr>
      </w:pPr>
      <w:r w:rsidRPr="00742253">
        <w:rPr>
          <w:sz w:val="24"/>
          <w:szCs w:val="24"/>
        </w:rPr>
        <w:t>Взаимодействие человека с природой: человек, как живое существо, нуждающееся в определенных жизненно необходимых условиях; человек, потребляющий природу и по возможности восстанавливающий ее богатства. Человек – верный сын природы. Положительное и отрицательное влияние человека на природу.</w:t>
      </w:r>
      <w:r w:rsidRPr="00BD160D">
        <w:rPr>
          <w:color w:val="000000"/>
          <w:sz w:val="24"/>
          <w:szCs w:val="24"/>
        </w:rPr>
        <w:t xml:space="preserve"> Природа в творчестве художников.</w:t>
      </w:r>
    </w:p>
    <w:p w:rsidR="00732A0F" w:rsidRPr="00BD160D" w:rsidRDefault="00732A0F" w:rsidP="00F33F73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160D">
        <w:rPr>
          <w:rFonts w:ascii="Times New Roman" w:hAnsi="Times New Roman"/>
          <w:color w:val="000000"/>
          <w:sz w:val="24"/>
          <w:szCs w:val="24"/>
          <w:lang w:eastAsia="ru-RU"/>
        </w:rPr>
        <w:t>Практическая деятельность: экскурсия, наблюдение за живой и неживой природой. Творческая мастерская. Осенняя гостиная.</w:t>
      </w:r>
    </w:p>
    <w:p w:rsidR="00732A0F" w:rsidRPr="00BD160D" w:rsidRDefault="00732A0F" w:rsidP="00F33F7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D16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 раздел – “Братья наши меньшие”</w:t>
      </w:r>
    </w:p>
    <w:p w:rsidR="00732A0F" w:rsidRPr="00BD160D" w:rsidRDefault="00732A0F" w:rsidP="00F33F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2A0F" w:rsidRPr="006A07C5" w:rsidRDefault="00732A0F" w:rsidP="006A07C5">
      <w:pPr>
        <w:pStyle w:val="NoSpacing"/>
        <w:jc w:val="both"/>
        <w:rPr>
          <w:sz w:val="24"/>
          <w:szCs w:val="24"/>
        </w:rPr>
      </w:pPr>
      <w:r w:rsidRPr="006A07C5">
        <w:rPr>
          <w:sz w:val="24"/>
          <w:szCs w:val="24"/>
        </w:rPr>
        <w:t>Домашние животные. Чем мы кормим домашних животных . Как ухаживать за своим питомцем. Мой верный друг – собака. Наблюдения за домашними питомцами. Творческая мастерская. Умеешь ли ты видеть необычное в обычном. Поделки из природных материалов.</w:t>
      </w:r>
    </w:p>
    <w:p w:rsidR="00732A0F" w:rsidRPr="006A07C5" w:rsidRDefault="00732A0F" w:rsidP="006A07C5">
      <w:pPr>
        <w:pStyle w:val="NoSpacing"/>
        <w:jc w:val="both"/>
        <w:rPr>
          <w:color w:val="000000"/>
          <w:sz w:val="24"/>
          <w:szCs w:val="24"/>
        </w:rPr>
      </w:pPr>
      <w:r w:rsidRPr="006A07C5">
        <w:rPr>
          <w:color w:val="000000"/>
          <w:sz w:val="24"/>
          <w:szCs w:val="24"/>
        </w:rPr>
        <w:t>Демонстрация: Н.Пожарицкая “Путешествие к домашним животным”</w:t>
      </w:r>
    </w:p>
    <w:p w:rsidR="00732A0F" w:rsidRDefault="00732A0F" w:rsidP="006A07C5">
      <w:pPr>
        <w:pStyle w:val="NoSpacing"/>
        <w:jc w:val="both"/>
        <w:rPr>
          <w:color w:val="000000"/>
          <w:sz w:val="24"/>
          <w:szCs w:val="24"/>
        </w:rPr>
      </w:pPr>
      <w:r w:rsidRPr="006A07C5">
        <w:rPr>
          <w:color w:val="000000"/>
          <w:sz w:val="24"/>
          <w:szCs w:val="24"/>
        </w:rPr>
        <w:t>Практическая деятельность: уход за домашними питомцами.</w:t>
      </w:r>
    </w:p>
    <w:p w:rsidR="00732A0F" w:rsidRPr="006A07C5" w:rsidRDefault="00732A0F" w:rsidP="006A07C5">
      <w:pPr>
        <w:pStyle w:val="NoSpacing"/>
        <w:jc w:val="both"/>
        <w:rPr>
          <w:color w:val="000000"/>
          <w:sz w:val="24"/>
          <w:szCs w:val="24"/>
        </w:rPr>
      </w:pPr>
    </w:p>
    <w:p w:rsidR="00732A0F" w:rsidRDefault="00732A0F" w:rsidP="00F33F7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D16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 раздел – “Пернатые друзья”</w:t>
      </w:r>
    </w:p>
    <w:p w:rsidR="00732A0F" w:rsidRPr="00BD160D" w:rsidRDefault="00732A0F" w:rsidP="00F33F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2A0F" w:rsidRPr="006A07C5" w:rsidRDefault="00732A0F" w:rsidP="006A07C5">
      <w:pPr>
        <w:pStyle w:val="NoSpacing"/>
        <w:jc w:val="both"/>
        <w:rPr>
          <w:sz w:val="24"/>
          <w:szCs w:val="24"/>
        </w:rPr>
      </w:pPr>
      <w:r w:rsidRPr="006A07C5">
        <w:rPr>
          <w:sz w:val="24"/>
          <w:szCs w:val="24"/>
        </w:rPr>
        <w:t xml:space="preserve">Местные виды птиц. Мелодии нашего леса – птицы. </w:t>
      </w:r>
      <w:r w:rsidRPr="006A07C5">
        <w:rPr>
          <w:spacing w:val="-2"/>
          <w:sz w:val="24"/>
          <w:szCs w:val="24"/>
        </w:rPr>
        <w:t>Знакомство с маленькой птичкой нашей страны – воробьём. Загадки, пословицы, на</w:t>
      </w:r>
      <w:r w:rsidRPr="006A07C5">
        <w:rPr>
          <w:spacing w:val="-2"/>
          <w:sz w:val="24"/>
          <w:szCs w:val="24"/>
        </w:rPr>
        <w:softHyphen/>
        <w:t>родные приметы.</w:t>
      </w:r>
      <w:r w:rsidRPr="006A07C5">
        <w:rPr>
          <w:b/>
          <w:sz w:val="24"/>
          <w:szCs w:val="24"/>
        </w:rPr>
        <w:t xml:space="preserve"> </w:t>
      </w:r>
      <w:r w:rsidRPr="006A07C5">
        <w:rPr>
          <w:sz w:val="24"/>
          <w:szCs w:val="24"/>
        </w:rPr>
        <w:t>Соловей - «великий маэст</w:t>
      </w:r>
      <w:r w:rsidRPr="006A07C5">
        <w:rPr>
          <w:sz w:val="24"/>
          <w:szCs w:val="24"/>
        </w:rPr>
        <w:softHyphen/>
      </w:r>
      <w:r w:rsidRPr="006A07C5">
        <w:rPr>
          <w:spacing w:val="-6"/>
          <w:sz w:val="24"/>
          <w:szCs w:val="24"/>
        </w:rPr>
        <w:t xml:space="preserve">ро». </w:t>
      </w:r>
      <w:r w:rsidRPr="006A07C5">
        <w:rPr>
          <w:sz w:val="24"/>
          <w:szCs w:val="24"/>
        </w:rPr>
        <w:t xml:space="preserve"> «Лесной доктор» - дятел .</w:t>
      </w:r>
      <w:r w:rsidRPr="006A07C5">
        <w:rPr>
          <w:b/>
          <w:sz w:val="24"/>
          <w:szCs w:val="24"/>
        </w:rPr>
        <w:t xml:space="preserve"> </w:t>
      </w:r>
      <w:r w:rsidRPr="006A07C5">
        <w:rPr>
          <w:sz w:val="24"/>
          <w:szCs w:val="24"/>
        </w:rPr>
        <w:t>Загадочная птица - кукуш</w:t>
      </w:r>
      <w:r w:rsidRPr="006A07C5">
        <w:rPr>
          <w:sz w:val="24"/>
          <w:szCs w:val="24"/>
        </w:rPr>
        <w:softHyphen/>
      </w:r>
      <w:r w:rsidRPr="006A07C5">
        <w:rPr>
          <w:spacing w:val="-4"/>
          <w:sz w:val="24"/>
          <w:szCs w:val="24"/>
        </w:rPr>
        <w:t>ка.</w:t>
      </w:r>
      <w:r w:rsidRPr="006A07C5">
        <w:rPr>
          <w:sz w:val="24"/>
          <w:szCs w:val="24"/>
        </w:rPr>
        <w:t xml:space="preserve"> Синицы… “полезные” или “вредные” птицы? Столовая для птиц. Изготовление кормушек</w:t>
      </w:r>
      <w:r>
        <w:rPr>
          <w:sz w:val="24"/>
          <w:szCs w:val="24"/>
        </w:rPr>
        <w:t xml:space="preserve"> </w:t>
      </w:r>
      <w:r w:rsidRPr="006A07C5">
        <w:rPr>
          <w:sz w:val="24"/>
          <w:szCs w:val="24"/>
        </w:rPr>
        <w:t>.Чтение стихов, рассказов, разгадыванию загадок, подбор пословиц про птиц. Почему в лесу нужно соблюдать тишину?</w:t>
      </w:r>
    </w:p>
    <w:p w:rsidR="00732A0F" w:rsidRPr="006A07C5" w:rsidRDefault="00732A0F" w:rsidP="006A07C5">
      <w:pPr>
        <w:pStyle w:val="NoSpacing"/>
        <w:jc w:val="both"/>
        <w:rPr>
          <w:sz w:val="24"/>
          <w:szCs w:val="24"/>
        </w:rPr>
      </w:pPr>
      <w:r w:rsidRPr="006A07C5">
        <w:rPr>
          <w:sz w:val="24"/>
          <w:szCs w:val="24"/>
        </w:rPr>
        <w:t>Демонстрация: С.Радзиевская “Круглый год”, В.Бианки “Терентий – тетерев”. И.Рахимов “Иллюстрированный справочник по птицам”.</w:t>
      </w:r>
    </w:p>
    <w:p w:rsidR="00732A0F" w:rsidRDefault="00732A0F" w:rsidP="006A07C5">
      <w:pPr>
        <w:pStyle w:val="NoSpacing"/>
        <w:jc w:val="both"/>
        <w:rPr>
          <w:sz w:val="24"/>
          <w:szCs w:val="24"/>
        </w:rPr>
      </w:pPr>
      <w:r w:rsidRPr="006A07C5">
        <w:rPr>
          <w:sz w:val="24"/>
          <w:szCs w:val="24"/>
        </w:rPr>
        <w:t>Практическая деятельность: изготовление кормушек для птиц, исследовательская работа “Синицы… “</w:t>
      </w:r>
      <w:r>
        <w:rPr>
          <w:sz w:val="24"/>
          <w:szCs w:val="24"/>
        </w:rPr>
        <w:t>полезные” или “вредные” птицы?”</w:t>
      </w:r>
    </w:p>
    <w:p w:rsidR="00732A0F" w:rsidRPr="006A07C5" w:rsidRDefault="00732A0F" w:rsidP="006A07C5">
      <w:pPr>
        <w:pStyle w:val="NoSpacing"/>
        <w:jc w:val="both"/>
        <w:rPr>
          <w:sz w:val="24"/>
          <w:szCs w:val="24"/>
        </w:rPr>
      </w:pPr>
    </w:p>
    <w:p w:rsidR="00732A0F" w:rsidRDefault="00732A0F" w:rsidP="00F33F7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D16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 раздел – “Путешествие в мир леса”</w:t>
      </w:r>
    </w:p>
    <w:p w:rsidR="00732A0F" w:rsidRPr="00BD160D" w:rsidRDefault="00732A0F" w:rsidP="00F33F7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32A0F" w:rsidRPr="00BF18B6" w:rsidRDefault="00732A0F" w:rsidP="00BF18B6">
      <w:pPr>
        <w:pStyle w:val="NoSpacing"/>
        <w:jc w:val="both"/>
        <w:rPr>
          <w:bCs/>
          <w:sz w:val="24"/>
          <w:szCs w:val="24"/>
        </w:rPr>
      </w:pPr>
      <w:r w:rsidRPr="00BF18B6">
        <w:rPr>
          <w:sz w:val="24"/>
          <w:szCs w:val="24"/>
        </w:rPr>
        <w:t>Взаимосвязь растений и животных .Наблюдения за растениями и животными. Лес и наше здоровье. Дары леса. Лекарственные растения нашей местности. Встреча с работниками  лесного хозяйства. Кем я буду? Природа – источник творческого вдохновения. Природа в произведениях известных писателей и поэтов, художников и композиторов.</w:t>
      </w:r>
      <w:r w:rsidRPr="00BF18B6">
        <w:rPr>
          <w:bCs/>
          <w:sz w:val="24"/>
          <w:szCs w:val="24"/>
        </w:rPr>
        <w:t xml:space="preserve"> Правила поведения  в лесу.</w:t>
      </w:r>
    </w:p>
    <w:p w:rsidR="00732A0F" w:rsidRPr="00742253" w:rsidRDefault="00732A0F" w:rsidP="00BF18B6">
      <w:pPr>
        <w:pStyle w:val="NoSpacing"/>
      </w:pPr>
      <w:r w:rsidRPr="00BD160D">
        <w:rPr>
          <w:color w:val="000000"/>
          <w:sz w:val="24"/>
          <w:szCs w:val="24"/>
        </w:rPr>
        <w:t>Практическая деятельность:</w:t>
      </w:r>
      <w:r w:rsidRPr="00D4111F">
        <w:rPr>
          <w:color w:val="000000"/>
          <w:sz w:val="24"/>
          <w:szCs w:val="24"/>
        </w:rPr>
        <w:t xml:space="preserve"> </w:t>
      </w:r>
      <w:r w:rsidRPr="00D4111F">
        <w:rPr>
          <w:iCs/>
          <w:sz w:val="24"/>
          <w:szCs w:val="24"/>
        </w:rPr>
        <w:t>Выпуск плаката «Лес — дом для зверей и птиц».</w:t>
      </w:r>
    </w:p>
    <w:p w:rsidR="00732A0F" w:rsidRPr="00BD160D" w:rsidRDefault="00732A0F" w:rsidP="00F33F73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160D">
        <w:rPr>
          <w:rFonts w:ascii="Times New Roman" w:hAnsi="Times New Roman"/>
          <w:color w:val="000000"/>
          <w:sz w:val="24"/>
          <w:szCs w:val="24"/>
          <w:lang w:eastAsia="ru-RU"/>
        </w:rPr>
        <w:t>Демонстрация: В.Бианки “Рассказы и сказки” М.Пришвин “Разговор деревьев”. А.Сладков “Азбука леса”.</w:t>
      </w:r>
    </w:p>
    <w:p w:rsidR="00732A0F" w:rsidRDefault="00732A0F" w:rsidP="00F33F7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D16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 раздел – “Экологическая тропа”</w:t>
      </w:r>
    </w:p>
    <w:p w:rsidR="00732A0F" w:rsidRPr="00BD160D" w:rsidRDefault="00732A0F" w:rsidP="00F33F7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32A0F" w:rsidRPr="006A07C5" w:rsidRDefault="00732A0F" w:rsidP="006A07C5">
      <w:pPr>
        <w:pStyle w:val="NoSpacing"/>
        <w:rPr>
          <w:sz w:val="24"/>
          <w:szCs w:val="24"/>
        </w:rPr>
      </w:pPr>
      <w:r w:rsidRPr="006A07C5">
        <w:rPr>
          <w:sz w:val="24"/>
          <w:szCs w:val="24"/>
        </w:rPr>
        <w:t>Редкие и исчезающие виды растений. Редкие и исчезающие виды животных.</w:t>
      </w:r>
    </w:p>
    <w:p w:rsidR="00732A0F" w:rsidRPr="006A07C5" w:rsidRDefault="00732A0F" w:rsidP="006A07C5">
      <w:pPr>
        <w:pStyle w:val="NoSpacing"/>
        <w:rPr>
          <w:sz w:val="24"/>
          <w:szCs w:val="24"/>
        </w:rPr>
      </w:pPr>
      <w:r w:rsidRPr="006A07C5">
        <w:rPr>
          <w:sz w:val="24"/>
          <w:szCs w:val="24"/>
        </w:rPr>
        <w:t>Редкие и исчезающие виды растений и животных  Липецкой области.</w:t>
      </w:r>
      <w:r w:rsidRPr="006A07C5">
        <w:rPr>
          <w:b/>
          <w:bCs/>
          <w:sz w:val="24"/>
          <w:szCs w:val="24"/>
        </w:rPr>
        <w:t xml:space="preserve"> </w:t>
      </w:r>
      <w:r w:rsidRPr="006A07C5">
        <w:rPr>
          <w:sz w:val="24"/>
          <w:szCs w:val="24"/>
        </w:rPr>
        <w:t>Экологические связи неживой и живой природы</w:t>
      </w:r>
      <w:r w:rsidRPr="006A07C5">
        <w:rPr>
          <w:bCs/>
          <w:sz w:val="24"/>
          <w:szCs w:val="24"/>
        </w:rPr>
        <w:t xml:space="preserve"> . Войду в природу другом.</w:t>
      </w:r>
      <w:r w:rsidRPr="006A07C5">
        <w:rPr>
          <w:sz w:val="24"/>
          <w:szCs w:val="24"/>
        </w:rPr>
        <w:t xml:space="preserve"> Правила пожарной безопасности в лесу. Экологический проект «Почему нужно защищать природу?»</w:t>
      </w:r>
    </w:p>
    <w:p w:rsidR="00732A0F" w:rsidRPr="006A07C5" w:rsidRDefault="00732A0F" w:rsidP="006A07C5">
      <w:pPr>
        <w:pStyle w:val="NoSpacing"/>
        <w:rPr>
          <w:sz w:val="24"/>
          <w:szCs w:val="24"/>
        </w:rPr>
      </w:pPr>
      <w:r w:rsidRPr="006A07C5">
        <w:rPr>
          <w:sz w:val="24"/>
          <w:szCs w:val="24"/>
        </w:rPr>
        <w:t>Демонстрация: Красная книга .</w:t>
      </w:r>
    </w:p>
    <w:p w:rsidR="00732A0F" w:rsidRDefault="00732A0F" w:rsidP="006A07C5">
      <w:pPr>
        <w:pStyle w:val="NoSpacing"/>
        <w:rPr>
          <w:sz w:val="24"/>
          <w:szCs w:val="24"/>
        </w:rPr>
      </w:pPr>
      <w:r w:rsidRPr="006A07C5">
        <w:rPr>
          <w:sz w:val="24"/>
          <w:szCs w:val="24"/>
        </w:rPr>
        <w:t>Практическая деятельность: рисование. Конкурс рисунков «Красная книга Липецкой области».</w:t>
      </w:r>
    </w:p>
    <w:p w:rsidR="00732A0F" w:rsidRPr="006A07C5" w:rsidRDefault="00732A0F" w:rsidP="006A07C5">
      <w:pPr>
        <w:pStyle w:val="NoSpacing"/>
        <w:rPr>
          <w:sz w:val="24"/>
          <w:szCs w:val="24"/>
        </w:rPr>
      </w:pPr>
    </w:p>
    <w:p w:rsidR="00732A0F" w:rsidRDefault="00732A0F" w:rsidP="00F33F7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D16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 раздел – “Зимний сад на окне”</w:t>
      </w:r>
    </w:p>
    <w:p w:rsidR="00732A0F" w:rsidRPr="00BD160D" w:rsidRDefault="00732A0F" w:rsidP="00F33F7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32A0F" w:rsidRPr="00742253" w:rsidRDefault="00732A0F" w:rsidP="007422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2253">
        <w:rPr>
          <w:rFonts w:ascii="Times New Roman" w:hAnsi="Times New Roman"/>
          <w:color w:val="000000"/>
          <w:sz w:val="24"/>
          <w:szCs w:val="24"/>
          <w:lang w:eastAsia="ru-RU"/>
        </w:rPr>
        <w:t>Комнатные растения. Влияние света на рост и развитие комнатных растений.</w:t>
      </w:r>
    </w:p>
    <w:p w:rsidR="00732A0F" w:rsidRPr="00742253" w:rsidRDefault="00732A0F" w:rsidP="00742253">
      <w:pPr>
        <w:shd w:val="clear" w:color="auto" w:fill="FFFFFF"/>
        <w:spacing w:after="30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22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Выращивание  и ухаживание за комнатными растениями. </w:t>
      </w:r>
      <w:r w:rsidRPr="00742253">
        <w:rPr>
          <w:rFonts w:ascii="Times New Roman" w:hAnsi="Times New Roman"/>
          <w:sz w:val="24"/>
          <w:szCs w:val="24"/>
        </w:rPr>
        <w:t>Светолюбивые и теплолюбивые комнатные растения.</w:t>
      </w:r>
      <w:r w:rsidRPr="00742253">
        <w:rPr>
          <w:rFonts w:ascii="Times New Roman" w:hAnsi="Times New Roman"/>
          <w:color w:val="000000"/>
          <w:spacing w:val="-2"/>
          <w:sz w:val="24"/>
          <w:szCs w:val="24"/>
        </w:rPr>
        <w:t xml:space="preserve"> Практическое занятие «маленький огород на подоконнике</w:t>
      </w:r>
      <w:r w:rsidRPr="00742253">
        <w:rPr>
          <w:rFonts w:ascii="Times New Roman" w:hAnsi="Times New Roman"/>
          <w:color w:val="000000"/>
          <w:spacing w:val="-1"/>
          <w:sz w:val="24"/>
          <w:szCs w:val="24"/>
        </w:rPr>
        <w:t>».</w:t>
      </w:r>
      <w:r w:rsidRPr="00742253">
        <w:rPr>
          <w:rFonts w:ascii="Times New Roman" w:hAnsi="Times New Roman"/>
          <w:color w:val="000000"/>
          <w:sz w:val="24"/>
          <w:szCs w:val="24"/>
        </w:rPr>
        <w:t xml:space="preserve"> Комнатные растения разных эколо</w:t>
      </w:r>
      <w:r w:rsidRPr="00742253">
        <w:rPr>
          <w:rFonts w:ascii="Times New Roman" w:hAnsi="Times New Roman"/>
          <w:color w:val="000000"/>
          <w:sz w:val="24"/>
          <w:szCs w:val="24"/>
        </w:rPr>
        <w:softHyphen/>
      </w:r>
      <w:r w:rsidRPr="00742253">
        <w:rPr>
          <w:rFonts w:ascii="Times New Roman" w:hAnsi="Times New Roman"/>
          <w:color w:val="000000"/>
          <w:spacing w:val="-2"/>
          <w:sz w:val="24"/>
          <w:szCs w:val="24"/>
        </w:rPr>
        <w:t>гических групп.</w:t>
      </w:r>
    </w:p>
    <w:p w:rsidR="00732A0F" w:rsidRDefault="00732A0F" w:rsidP="00F33F7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D16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 раздел – “В мастерской художницы зимы”</w:t>
      </w:r>
    </w:p>
    <w:p w:rsidR="00732A0F" w:rsidRPr="00BD160D" w:rsidRDefault="00732A0F" w:rsidP="00F33F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2A0F" w:rsidRPr="006A07C5" w:rsidRDefault="00732A0F" w:rsidP="006A07C5">
      <w:pPr>
        <w:pStyle w:val="NoSpacing"/>
        <w:rPr>
          <w:sz w:val="24"/>
          <w:szCs w:val="24"/>
        </w:rPr>
      </w:pPr>
      <w:r w:rsidRPr="006A07C5">
        <w:rPr>
          <w:sz w:val="24"/>
          <w:szCs w:val="24"/>
        </w:rPr>
        <w:t>Мы рисуем зиму. “Красавица- Зима”. Следы на снегу. Зима в произведениях русских поэтов.</w:t>
      </w:r>
    </w:p>
    <w:p w:rsidR="00732A0F" w:rsidRDefault="00732A0F" w:rsidP="006A07C5">
      <w:pPr>
        <w:pStyle w:val="NoSpacing"/>
      </w:pPr>
      <w:r w:rsidRPr="006A07C5">
        <w:rPr>
          <w:sz w:val="24"/>
          <w:szCs w:val="24"/>
        </w:rPr>
        <w:t>Практическая деятельность: конкурс рисунков</w:t>
      </w:r>
      <w:r w:rsidRPr="00BD160D">
        <w:t>.</w:t>
      </w:r>
    </w:p>
    <w:p w:rsidR="00732A0F" w:rsidRPr="00BD160D" w:rsidRDefault="00732A0F" w:rsidP="006A07C5">
      <w:pPr>
        <w:pStyle w:val="NoSpacing"/>
      </w:pPr>
    </w:p>
    <w:p w:rsidR="00732A0F" w:rsidRDefault="00732A0F" w:rsidP="00F33F7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D16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 раздел – “Загадки животного мира”</w:t>
      </w:r>
    </w:p>
    <w:p w:rsidR="00732A0F" w:rsidRPr="00BD160D" w:rsidRDefault="00732A0F" w:rsidP="00F33F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2A0F" w:rsidRPr="006A07C5" w:rsidRDefault="00732A0F" w:rsidP="006A07C5">
      <w:pPr>
        <w:pStyle w:val="NoSpacing"/>
        <w:jc w:val="both"/>
        <w:rPr>
          <w:sz w:val="24"/>
          <w:szCs w:val="24"/>
        </w:rPr>
      </w:pPr>
      <w:r w:rsidRPr="006A07C5">
        <w:rPr>
          <w:sz w:val="24"/>
          <w:szCs w:val="24"/>
        </w:rPr>
        <w:t xml:space="preserve">Любопытные факты о живой природе. Это интересно! </w:t>
      </w:r>
      <w:r w:rsidRPr="006A07C5">
        <w:rPr>
          <w:bCs/>
          <w:sz w:val="24"/>
          <w:szCs w:val="24"/>
          <w:shd w:val="clear" w:color="auto" w:fill="FFFFFF"/>
        </w:rPr>
        <w:t xml:space="preserve">Интересное и удивительное из жизни пчел. </w:t>
      </w:r>
      <w:r w:rsidRPr="006A07C5">
        <w:rPr>
          <w:sz w:val="24"/>
          <w:szCs w:val="24"/>
          <w:shd w:val="clear" w:color="auto" w:fill="FFFFFF"/>
        </w:rPr>
        <w:t>Животное с самым большим мозгом по отношению к телу - муравей.</w:t>
      </w:r>
      <w:r w:rsidRPr="006A07C5">
        <w:rPr>
          <w:sz w:val="24"/>
          <w:szCs w:val="24"/>
        </w:rPr>
        <w:t xml:space="preserve"> Растения едят животных.</w:t>
      </w:r>
      <w:r w:rsidRPr="006A07C5">
        <w:rPr>
          <w:sz w:val="24"/>
          <w:szCs w:val="24"/>
          <w:shd w:val="clear" w:color="auto" w:fill="FFFFFF"/>
        </w:rPr>
        <w:t xml:space="preserve"> </w:t>
      </w:r>
      <w:r w:rsidRPr="006A07C5">
        <w:rPr>
          <w:sz w:val="24"/>
          <w:szCs w:val="24"/>
        </w:rPr>
        <w:t>Кто как зимует? Зимовье зверей.</w:t>
      </w:r>
    </w:p>
    <w:p w:rsidR="00732A0F" w:rsidRPr="006A07C5" w:rsidRDefault="00732A0F" w:rsidP="006A07C5">
      <w:pPr>
        <w:pStyle w:val="NoSpacing"/>
        <w:jc w:val="both"/>
        <w:rPr>
          <w:sz w:val="24"/>
          <w:szCs w:val="24"/>
        </w:rPr>
      </w:pPr>
      <w:r w:rsidRPr="006A07C5">
        <w:rPr>
          <w:sz w:val="24"/>
          <w:szCs w:val="24"/>
        </w:rPr>
        <w:t>Демонстрация: Ф.Ибрагимова “Красота природы”.</w:t>
      </w:r>
    </w:p>
    <w:p w:rsidR="00732A0F" w:rsidRDefault="00732A0F" w:rsidP="006A07C5">
      <w:pPr>
        <w:pStyle w:val="NoSpacing"/>
        <w:jc w:val="both"/>
        <w:rPr>
          <w:sz w:val="24"/>
          <w:szCs w:val="24"/>
        </w:rPr>
      </w:pPr>
      <w:r w:rsidRPr="006A07C5">
        <w:rPr>
          <w:sz w:val="24"/>
          <w:szCs w:val="24"/>
        </w:rPr>
        <w:t>Практическая деятельность: сбор и</w:t>
      </w:r>
      <w:r>
        <w:rPr>
          <w:sz w:val="24"/>
          <w:szCs w:val="24"/>
        </w:rPr>
        <w:t>нформации о пчелах, муравьях, оформление выполненных наблюдений</w:t>
      </w:r>
      <w:r w:rsidRPr="006A07C5">
        <w:rPr>
          <w:sz w:val="24"/>
          <w:szCs w:val="24"/>
        </w:rPr>
        <w:t xml:space="preserve"> в виде сообщения, проекта.</w:t>
      </w:r>
    </w:p>
    <w:p w:rsidR="00732A0F" w:rsidRPr="006A07C5" w:rsidRDefault="00732A0F" w:rsidP="006A07C5">
      <w:pPr>
        <w:pStyle w:val="NoSpacing"/>
        <w:jc w:val="both"/>
        <w:rPr>
          <w:sz w:val="24"/>
          <w:szCs w:val="24"/>
        </w:rPr>
      </w:pPr>
    </w:p>
    <w:p w:rsidR="00732A0F" w:rsidRDefault="00732A0F" w:rsidP="00ED3420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32A0F" w:rsidRPr="00A908A4" w:rsidRDefault="00732A0F" w:rsidP="00ED3420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A908A4">
        <w:rPr>
          <w:rFonts w:ascii="Times New Roman" w:hAnsi="Times New Roman"/>
          <w:b/>
          <w:sz w:val="24"/>
          <w:szCs w:val="24"/>
        </w:rPr>
        <w:t xml:space="preserve">9 раздел – «Ориентирование на местности» </w:t>
      </w:r>
    </w:p>
    <w:p w:rsidR="00732A0F" w:rsidRPr="00BD160D" w:rsidRDefault="00732A0F" w:rsidP="00A908A4">
      <w:pPr>
        <w:shd w:val="clear" w:color="auto" w:fill="FFFFFF"/>
        <w:spacing w:after="30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08A4">
        <w:rPr>
          <w:rFonts w:ascii="Times New Roman" w:hAnsi="Times New Roman"/>
          <w:sz w:val="24"/>
          <w:szCs w:val="24"/>
        </w:rPr>
        <w:t>Ориентирование на местности.  Способы определения сторон горизонта. Определение сторон горизонта ночью. Подготовка к выходу на природу.  Определение своего местонахождения и направления движения на местности.</w:t>
      </w:r>
    </w:p>
    <w:p w:rsidR="00732A0F" w:rsidRDefault="00732A0F" w:rsidP="00F33F7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10</w:t>
      </w:r>
      <w:r w:rsidRPr="00BD16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раздел – “Секреты неживой природы”</w:t>
      </w:r>
    </w:p>
    <w:p w:rsidR="00732A0F" w:rsidRDefault="00732A0F" w:rsidP="00F33F7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32A0F" w:rsidRPr="00582FE7" w:rsidRDefault="00732A0F" w:rsidP="00582FE7">
      <w:pPr>
        <w:pStyle w:val="NoSpacing"/>
        <w:rPr>
          <w:sz w:val="24"/>
          <w:szCs w:val="24"/>
        </w:rPr>
      </w:pPr>
      <w:r w:rsidRPr="00582FE7">
        <w:rPr>
          <w:sz w:val="24"/>
          <w:szCs w:val="24"/>
        </w:rPr>
        <w:t>Солнце – источник тепла и света . Смена дня и ночи. Смена времен года.Гремит гром, сверкает молния. А почему?</w:t>
      </w:r>
      <w:r w:rsidRPr="00582FE7">
        <w:rPr>
          <w:b/>
          <w:bCs/>
          <w:sz w:val="24"/>
          <w:szCs w:val="24"/>
        </w:rPr>
        <w:t> </w:t>
      </w:r>
      <w:r w:rsidRPr="00582FE7">
        <w:rPr>
          <w:sz w:val="24"/>
          <w:szCs w:val="24"/>
        </w:rPr>
        <w:t>Наш друг - эхо.</w:t>
      </w:r>
    </w:p>
    <w:p w:rsidR="00732A0F" w:rsidRPr="00582FE7" w:rsidRDefault="00732A0F" w:rsidP="00582FE7">
      <w:pPr>
        <w:pStyle w:val="NoSpacing"/>
        <w:rPr>
          <w:sz w:val="24"/>
          <w:szCs w:val="24"/>
        </w:rPr>
      </w:pPr>
      <w:r w:rsidRPr="00582FE7">
        <w:rPr>
          <w:sz w:val="24"/>
          <w:szCs w:val="24"/>
        </w:rPr>
        <w:t>Демонстрация: глобус, теллурий.</w:t>
      </w:r>
    </w:p>
    <w:p w:rsidR="00732A0F" w:rsidRDefault="00732A0F" w:rsidP="00582FE7">
      <w:pPr>
        <w:pStyle w:val="NoSpacing"/>
        <w:rPr>
          <w:sz w:val="24"/>
          <w:szCs w:val="24"/>
        </w:rPr>
      </w:pPr>
      <w:r w:rsidRPr="00582FE7">
        <w:rPr>
          <w:sz w:val="24"/>
          <w:szCs w:val="24"/>
        </w:rPr>
        <w:t>Практическая деятельность: игра “День и ночь”.</w:t>
      </w:r>
    </w:p>
    <w:p w:rsidR="00732A0F" w:rsidRPr="00582FE7" w:rsidRDefault="00732A0F" w:rsidP="00582FE7">
      <w:pPr>
        <w:pStyle w:val="NoSpacing"/>
        <w:rPr>
          <w:sz w:val="24"/>
          <w:szCs w:val="24"/>
        </w:rPr>
      </w:pPr>
    </w:p>
    <w:p w:rsidR="00732A0F" w:rsidRDefault="00732A0F" w:rsidP="00F33F7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11</w:t>
      </w:r>
      <w:r w:rsidRPr="00BD16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раздел – “Наш досуг”</w:t>
      </w:r>
    </w:p>
    <w:p w:rsidR="00732A0F" w:rsidRDefault="00732A0F" w:rsidP="00F33F7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32A0F" w:rsidRPr="00582FE7" w:rsidRDefault="00732A0F" w:rsidP="00582FE7">
      <w:pPr>
        <w:pStyle w:val="NoSpacing"/>
        <w:jc w:val="both"/>
        <w:rPr>
          <w:sz w:val="24"/>
          <w:szCs w:val="24"/>
        </w:rPr>
      </w:pPr>
      <w:r w:rsidRPr="00582FE7">
        <w:rPr>
          <w:sz w:val="24"/>
          <w:szCs w:val="24"/>
        </w:rPr>
        <w:t>Все цвета радуги. Буклет о садовых цветах .Искусство составления букетов. Фольклорные праздники. Троица..</w:t>
      </w:r>
      <w:r w:rsidRPr="00582FE7">
        <w:rPr>
          <w:spacing w:val="-6"/>
          <w:sz w:val="24"/>
          <w:szCs w:val="24"/>
        </w:rPr>
        <w:t xml:space="preserve"> </w:t>
      </w:r>
      <w:r w:rsidRPr="00582FE7">
        <w:rPr>
          <w:sz w:val="24"/>
          <w:szCs w:val="24"/>
        </w:rPr>
        <w:t xml:space="preserve">Экологическая игра  «Прекрасный мир родной природы». </w:t>
      </w:r>
      <w:r w:rsidRPr="00582FE7">
        <w:rPr>
          <w:spacing w:val="-6"/>
          <w:sz w:val="24"/>
          <w:szCs w:val="24"/>
        </w:rPr>
        <w:t>Воздух и здоровье человека.</w:t>
      </w:r>
      <w:r w:rsidRPr="00582FE7">
        <w:rPr>
          <w:sz w:val="24"/>
          <w:szCs w:val="24"/>
        </w:rPr>
        <w:t xml:space="preserve"> Предсказание погоды по народным приметам.</w:t>
      </w:r>
    </w:p>
    <w:p w:rsidR="00732A0F" w:rsidRPr="00582FE7" w:rsidRDefault="00732A0F" w:rsidP="00582FE7">
      <w:pPr>
        <w:pStyle w:val="NoSpacing"/>
        <w:jc w:val="both"/>
        <w:rPr>
          <w:sz w:val="24"/>
          <w:szCs w:val="24"/>
        </w:rPr>
      </w:pPr>
      <w:r w:rsidRPr="00582FE7">
        <w:rPr>
          <w:sz w:val="24"/>
          <w:szCs w:val="24"/>
        </w:rPr>
        <w:t>Практическая деятельность: Уборка территории школы «Экологический десант».</w:t>
      </w:r>
    </w:p>
    <w:p w:rsidR="00732A0F" w:rsidRPr="00582FE7" w:rsidRDefault="00732A0F" w:rsidP="00582FE7">
      <w:pPr>
        <w:shd w:val="clear" w:color="auto" w:fill="FFFFFF"/>
        <w:spacing w:after="30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2A0F" w:rsidRDefault="00732A0F" w:rsidP="00C90D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32A0F" w:rsidRDefault="00732A0F" w:rsidP="00C90D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32A0F" w:rsidRDefault="00732A0F" w:rsidP="00C90D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32A0F" w:rsidRDefault="00732A0F" w:rsidP="00C90D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32A0F" w:rsidRDefault="00732A0F" w:rsidP="00C90D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32A0F" w:rsidRDefault="00732A0F" w:rsidP="00C90D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32A0F" w:rsidRDefault="00732A0F" w:rsidP="00C90D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32A0F" w:rsidRDefault="00732A0F" w:rsidP="00C90D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32A0F" w:rsidRDefault="00732A0F" w:rsidP="00C90D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32A0F" w:rsidRDefault="00732A0F" w:rsidP="00C90D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32A0F" w:rsidRDefault="00732A0F" w:rsidP="00C90D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32A0F" w:rsidRDefault="00732A0F" w:rsidP="00C90D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32A0F" w:rsidRDefault="00732A0F" w:rsidP="00C90D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32A0F" w:rsidRDefault="00732A0F" w:rsidP="00C90D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32A0F" w:rsidRDefault="00732A0F" w:rsidP="00C90D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32A0F" w:rsidRDefault="00732A0F" w:rsidP="00C90D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32A0F" w:rsidRPr="00BD160D" w:rsidRDefault="00732A0F" w:rsidP="00C90D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D160D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732A0F" w:rsidRPr="00412AF9" w:rsidRDefault="00732A0F" w:rsidP="00F33F7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4529" w:type="pct"/>
        <w:tblCellMar>
          <w:left w:w="0" w:type="dxa"/>
          <w:right w:w="0" w:type="dxa"/>
        </w:tblCellMar>
        <w:tblLook w:val="00A0"/>
      </w:tblPr>
      <w:tblGrid>
        <w:gridCol w:w="748"/>
        <w:gridCol w:w="5598"/>
        <w:gridCol w:w="2232"/>
      </w:tblGrid>
      <w:tr w:rsidR="00732A0F" w:rsidRPr="003F01B7" w:rsidTr="00AC3A99">
        <w:trPr>
          <w:trHeight w:val="450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Раздел. Тема занятия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732A0F" w:rsidRPr="003F01B7" w:rsidTr="00AC3A99">
        <w:trPr>
          <w:trHeight w:val="4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74225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32A0F" w:rsidRPr="003F01B7" w:rsidTr="00AC3A99">
        <w:trPr>
          <w:trHeight w:val="510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Экологическая тропа осенней экскурсии.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3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вести себя на природе.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20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 человека с природой.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225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3F01B7" w:rsidRDefault="00732A0F" w:rsidP="00742253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</w:rPr>
              <w:t>Человек – верный сын природы. Положительное и отрицательное влияние человека на природу.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Природа в творчестве художников.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 занятие. Творческая мастерская. Осенняя гостиная.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8212A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Братья наши меньшие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2A0F" w:rsidRPr="003F01B7" w:rsidTr="00AC3A99">
        <w:trPr>
          <w:trHeight w:val="30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3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3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Домашние животные. Кроссворд “Кто есть кто?”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3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Чем мы кормим домашних животных.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50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ухаживать за своим питомцем.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195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Мой верный друг – собака.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270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1B6EE3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 занятие. Творческая мастерская. Умеешь ли ты видеть необычное в обычном. Поделки из природных материалов.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Пернатые друзья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32A0F" w:rsidRPr="003F01B7" w:rsidTr="00AC3A99">
        <w:trPr>
          <w:trHeight w:val="480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Местные виды птиц</w:t>
            </w:r>
          </w:p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732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1B7">
              <w:rPr>
                <w:rFonts w:ascii="Times New Roman" w:hAnsi="Times New Roman"/>
                <w:color w:val="000000"/>
                <w:sz w:val="24"/>
                <w:szCs w:val="24"/>
              </w:rPr>
              <w:t>Мелодии нашего леса – птицы.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0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Столовая для птиц. Изготовление кормушек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720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1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Знакомство с маленькой птичкой нашей страны – воробьём. Загадки, пословицы, на</w:t>
            </w:r>
            <w:r w:rsidRPr="003F01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родные приметы.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95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3F01B7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</w:rPr>
              <w:t>Соловей - «великий маэст</w:t>
            </w:r>
            <w:r w:rsidRPr="00412AF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12AF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ро»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390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3F01B7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F01B7">
              <w:rPr>
                <w:rFonts w:ascii="Times New Roman" w:hAnsi="Times New Roman"/>
                <w:color w:val="000000"/>
                <w:sz w:val="24"/>
                <w:szCs w:val="24"/>
              </w:rPr>
              <w:t>«Лесной доктор» - дятел.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255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3F01B7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</w:rPr>
              <w:t>Загадочная птица - кукуш</w:t>
            </w:r>
            <w:r w:rsidRPr="00412AF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F01B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2A0F" w:rsidRPr="003F01B7" w:rsidTr="00AC3A99">
        <w:trPr>
          <w:trHeight w:val="660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Синицы… “полезные” или “вредные” птицы? Исследовательская  работа.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270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8212A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Почему в лесу нужно соблюдать тишину?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8212A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в мир леса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32A0F" w:rsidRPr="003F01B7" w:rsidTr="00AC3A99">
        <w:trPr>
          <w:trHeight w:val="4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Взаимосвязь растений и животных. Наблюдения за растениями и животными.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1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Выпуск плаката «Лес — дом для зверей и птиц».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80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Лес и наше здоровье. Дары леса.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285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1B7">
              <w:rPr>
                <w:rFonts w:ascii="Times New Roman" w:hAnsi="Times New Roman"/>
                <w:color w:val="000000"/>
                <w:sz w:val="24"/>
                <w:szCs w:val="24"/>
              </w:rPr>
              <w:t>Лекарственные растения нашей местности.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525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1B7">
              <w:rPr>
                <w:rFonts w:ascii="Times New Roman" w:hAnsi="Times New Roman"/>
                <w:color w:val="000000"/>
                <w:sz w:val="24"/>
                <w:szCs w:val="24"/>
              </w:rPr>
              <w:t>Встреча с работниками  лесного хозяйства. Кем я буду?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37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Природа – источник творческого вдохновения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645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7843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Природа в произведениях известных писателей и поэтов.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50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Природа в произведениях известных художников и композиторов.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680E1D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D4111F">
            <w:pPr>
              <w:pStyle w:val="Default"/>
              <w:spacing w:line="360" w:lineRule="auto"/>
              <w:contextualSpacing/>
              <w:jc w:val="both"/>
              <w:rPr>
                <w:bCs/>
              </w:rPr>
            </w:pPr>
            <w:r w:rsidRPr="00412AF9">
              <w:rPr>
                <w:bCs/>
              </w:rPr>
              <w:t>Правила поведения  в лесу.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Экологическая тропа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32A0F" w:rsidRPr="003F01B7" w:rsidTr="00AC3A99">
        <w:trPr>
          <w:trHeight w:val="4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Редкие и исчезающие виды растений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37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Редкие и исчезающие виды животных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675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7843CB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Редкие и исчезающие виды растений и животных  Липецкой области.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645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7843CB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рисунков «Красная книга Липецкой области».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270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7843CB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связи неживой и живой природы</w:t>
            </w:r>
            <w:r w:rsidRPr="003F01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50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7843CB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Войду в природу другом.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195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7843CB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01B7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пожарной безопасности в лесу.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330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7843CB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01B7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Экологический проект «Почему нужно защищать природу?»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Зимний сад на окне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2A0F" w:rsidRPr="003F01B7" w:rsidTr="00AC3A99">
        <w:trPr>
          <w:trHeight w:val="43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Комнатные растения.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210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1B7">
              <w:rPr>
                <w:rFonts w:ascii="Times New Roman" w:hAnsi="Times New Roman"/>
                <w:color w:val="000000"/>
                <w:sz w:val="24"/>
                <w:szCs w:val="24"/>
              </w:rPr>
              <w:t>Светолюбивые и теплолюбивые комнатные растения.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61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Влияние света на рост и развитие комнатных растений. Исследовательская  работа.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615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1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Практическое занятие «Маленький огород на подоконнике</w:t>
            </w:r>
            <w:r w:rsidRPr="003F01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300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3F01B7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растения разных эколо</w:t>
            </w:r>
            <w:r w:rsidRPr="00412AF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12AF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гических групп.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мастерской художницы Зимы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32A0F" w:rsidRPr="003F01B7" w:rsidTr="00AC3A99">
        <w:trPr>
          <w:trHeight w:val="420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“Красавица- Зима”. Конкурс рисунков.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225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Следы на снегу.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645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29440B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Зима в произведениях русских поэтов.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Загадки животного мира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32A0F" w:rsidRPr="003F01B7" w:rsidTr="00AC3A99">
        <w:trPr>
          <w:trHeight w:val="43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Любопытные факты о живой природе. Это интересно!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35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1B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Интересное и удивительное из жизни пчел.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210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3F01B7" w:rsidRDefault="00732A0F" w:rsidP="00F33F73">
            <w:pPr>
              <w:spacing w:after="300" w:line="4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01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Животное с самым большим мозгом по отношению к телу - муравей.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37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57F85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Растения едят животных.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240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Кто как зимует?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390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Зимовье зверей.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50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32A0F" w:rsidRPr="003F01B7" w:rsidTr="00AC3A99">
        <w:trPr>
          <w:trHeight w:val="390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3F01B7" w:rsidRDefault="00732A0F" w:rsidP="00F33F73">
            <w:pPr>
              <w:spacing w:after="300" w:line="45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01B7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Ориентирование на местности.  Способы определения сторон горизонта.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315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3F01B7" w:rsidRDefault="00732A0F" w:rsidP="00F33F73">
            <w:pPr>
              <w:spacing w:after="300" w:line="45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0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сторон горизонта ночью. Подготовка к выходу на природу.  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315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3F01B7" w:rsidRDefault="00732A0F" w:rsidP="00F33F73">
            <w:pPr>
              <w:spacing w:after="300" w:line="45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01B7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510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3F01B7" w:rsidRDefault="00732A0F" w:rsidP="00F33F73">
            <w:pPr>
              <w:spacing w:after="0" w:line="45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Секреты неживой природы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32A0F" w:rsidRPr="003F01B7" w:rsidTr="00F86D32">
        <w:trPr>
          <w:trHeight w:val="390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</w:rPr>
              <w:t>Солнце – источник тепла и света.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F86D32">
        <w:trPr>
          <w:trHeight w:val="255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3F01B7" w:rsidRDefault="00732A0F" w:rsidP="00F86D3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F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Солнце и здоровье</w:t>
            </w:r>
            <w:r w:rsidRPr="003F01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человека.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2A0F" w:rsidRPr="003F01B7" w:rsidTr="00AC3A99">
        <w:trPr>
          <w:trHeight w:val="780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Смена дня и ночи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20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Смена времен года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225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Гремит гром, сверкает молния. А почему?</w:t>
            </w: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30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Наш друг - эхо. Экскурсия в парк.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Наш досуг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32A0F" w:rsidRPr="003F01B7" w:rsidTr="00AC3A99">
        <w:trPr>
          <w:trHeight w:val="37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1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цвета радуги. Буклет о садовых цветах.</w:t>
            </w: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1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555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C61069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Искусство составления букетов.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1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630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15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Фольклорные праздники. Троица.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1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600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1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1B7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игра  «Прекрасный мир родной природы».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1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420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15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B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Воздух и здоровье человека.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1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225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15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Предсказание погоды по народным приметам</w:t>
            </w:r>
            <w:r w:rsidRPr="003F01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1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345"/>
        </w:trPr>
        <w:tc>
          <w:tcPr>
            <w:tcW w:w="436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63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3F01B7" w:rsidRDefault="00732A0F" w:rsidP="00AC3A99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01B7">
              <w:rPr>
                <w:rFonts w:ascii="Times New Roman" w:hAnsi="Times New Roman"/>
                <w:color w:val="000000"/>
                <w:sz w:val="24"/>
                <w:szCs w:val="24"/>
              </w:rPr>
              <w:t>Уборка территории школы «Экологический десант».</w:t>
            </w:r>
          </w:p>
          <w:p w:rsidR="00732A0F" w:rsidRPr="00412AF9" w:rsidRDefault="00732A0F" w:rsidP="00F33F73">
            <w:pPr>
              <w:spacing w:after="0" w:line="15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1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2A0F" w:rsidRPr="003F01B7" w:rsidTr="00AC3A99">
        <w:trPr>
          <w:trHeight w:val="270"/>
        </w:trPr>
        <w:tc>
          <w:tcPr>
            <w:tcW w:w="436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63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3F01B7" w:rsidRDefault="00732A0F" w:rsidP="00F86D32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01B7">
              <w:rPr>
                <w:rFonts w:ascii="Times New Roman" w:hAnsi="Times New Roman"/>
                <w:color w:val="000000"/>
                <w:sz w:val="24"/>
                <w:szCs w:val="24"/>
              </w:rPr>
              <w:t>Уборка территории школы «Экологический десант».</w:t>
            </w:r>
          </w:p>
          <w:p w:rsidR="00732A0F" w:rsidRPr="00412AF9" w:rsidRDefault="00732A0F" w:rsidP="00F33F73">
            <w:pPr>
              <w:spacing w:after="0" w:line="15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32A0F" w:rsidRPr="00412AF9" w:rsidRDefault="00732A0F" w:rsidP="00F33F73">
            <w:pPr>
              <w:spacing w:after="0" w:line="1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32A0F" w:rsidRPr="00412AF9" w:rsidRDefault="00732A0F" w:rsidP="00F33F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32A0F" w:rsidRPr="00BD160D" w:rsidRDefault="00732A0F" w:rsidP="00F33F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732A0F" w:rsidRPr="00BD160D" w:rsidSect="0098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E0D34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F73"/>
    <w:rsid w:val="00166670"/>
    <w:rsid w:val="0017684D"/>
    <w:rsid w:val="00185446"/>
    <w:rsid w:val="001B6EE3"/>
    <w:rsid w:val="002113D1"/>
    <w:rsid w:val="002639BD"/>
    <w:rsid w:val="00280BF9"/>
    <w:rsid w:val="0029440B"/>
    <w:rsid w:val="002B01FE"/>
    <w:rsid w:val="00384773"/>
    <w:rsid w:val="003F01B7"/>
    <w:rsid w:val="00412AF9"/>
    <w:rsid w:val="0047022D"/>
    <w:rsid w:val="00541472"/>
    <w:rsid w:val="00582FE7"/>
    <w:rsid w:val="005A554A"/>
    <w:rsid w:val="005C469C"/>
    <w:rsid w:val="005C6042"/>
    <w:rsid w:val="006043F5"/>
    <w:rsid w:val="00680E1D"/>
    <w:rsid w:val="006A07C5"/>
    <w:rsid w:val="006C2A89"/>
    <w:rsid w:val="00732A0F"/>
    <w:rsid w:val="00742253"/>
    <w:rsid w:val="007751D7"/>
    <w:rsid w:val="007843CB"/>
    <w:rsid w:val="007C53C1"/>
    <w:rsid w:val="007E68D4"/>
    <w:rsid w:val="00842960"/>
    <w:rsid w:val="00963433"/>
    <w:rsid w:val="00982AD4"/>
    <w:rsid w:val="00A908A4"/>
    <w:rsid w:val="00AC3A99"/>
    <w:rsid w:val="00BD160D"/>
    <w:rsid w:val="00BF18B6"/>
    <w:rsid w:val="00C61069"/>
    <w:rsid w:val="00C90DA2"/>
    <w:rsid w:val="00C91FB5"/>
    <w:rsid w:val="00CA64E2"/>
    <w:rsid w:val="00D4111F"/>
    <w:rsid w:val="00DC3252"/>
    <w:rsid w:val="00DF750A"/>
    <w:rsid w:val="00E83347"/>
    <w:rsid w:val="00ED3420"/>
    <w:rsid w:val="00F3040C"/>
    <w:rsid w:val="00F33F73"/>
    <w:rsid w:val="00F57F85"/>
    <w:rsid w:val="00F8212A"/>
    <w:rsid w:val="00F8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33F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7751D7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7751D7"/>
    <w:rPr>
      <w:rFonts w:cs="Times New Roman"/>
      <w:b/>
      <w:bCs/>
    </w:rPr>
  </w:style>
  <w:style w:type="paragraph" w:styleId="NoSpacing">
    <w:name w:val="No Spacing"/>
    <w:uiPriority w:val="99"/>
    <w:qFormat/>
    <w:rsid w:val="007751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uiPriority w:val="99"/>
    <w:rsid w:val="00DF75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9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214</TotalTime>
  <Pages>10</Pages>
  <Words>1874</Words>
  <Characters>10684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19</cp:revision>
  <cp:lastPrinted>2020-01-30T04:10:00Z</cp:lastPrinted>
  <dcterms:created xsi:type="dcterms:W3CDTF">2019-05-21T14:27:00Z</dcterms:created>
  <dcterms:modified xsi:type="dcterms:W3CDTF">2020-01-30T04:11:00Z</dcterms:modified>
</cp:coreProperties>
</file>